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1908"/>
        <w:gridCol w:w="7730"/>
      </w:tblGrid>
      <w:tr w:rsidR="005D3780" w:rsidRPr="009E0ADF" w14:paraId="3A1884D4" w14:textId="77777777" w:rsidTr="00590C88">
        <w:tc>
          <w:tcPr>
            <w:tcW w:w="5000" w:type="pct"/>
            <w:gridSpan w:val="2"/>
          </w:tcPr>
          <w:p w14:paraId="4D61C03B" w14:textId="69FFDC24" w:rsidR="005D3780" w:rsidRPr="009360D2" w:rsidRDefault="009360D2" w:rsidP="009360D2">
            <w:pPr>
              <w:pStyle w:val="01"/>
            </w:pPr>
            <w:r w:rsidRPr="009360D2">
              <w:rPr>
                <w:rFonts w:hint="eastAsia"/>
              </w:rPr>
              <w:t>中山醫學大學校園學生自我傷害三級預防工作實施辦法</w:t>
            </w:r>
          </w:p>
        </w:tc>
      </w:tr>
      <w:tr w:rsidR="005D3780" w:rsidRPr="009E0ADF" w14:paraId="26229A17" w14:textId="77777777" w:rsidTr="00590C88">
        <w:tc>
          <w:tcPr>
            <w:tcW w:w="990" w:type="pct"/>
          </w:tcPr>
          <w:p w14:paraId="01978629" w14:textId="3D72C1A5" w:rsidR="005D3780" w:rsidRPr="007F5BD9" w:rsidRDefault="005D3780" w:rsidP="009360D2">
            <w:pPr>
              <w:pStyle w:val="03"/>
            </w:pPr>
            <w:r w:rsidRPr="005B4395">
              <w:t>第</w:t>
            </w:r>
            <w:r w:rsidR="00191A6A" w:rsidRPr="005B4395">
              <w:rPr>
                <w:rFonts w:hint="eastAsia"/>
              </w:rPr>
              <w:t>一</w:t>
            </w:r>
            <w:r w:rsidRPr="005B4395">
              <w:t>條</w:t>
            </w:r>
          </w:p>
        </w:tc>
        <w:tc>
          <w:tcPr>
            <w:tcW w:w="4010" w:type="pct"/>
          </w:tcPr>
          <w:p w14:paraId="2D027164" w14:textId="400B5CDE" w:rsidR="005E45FF" w:rsidRPr="009360D2" w:rsidRDefault="009360D2" w:rsidP="001C0737">
            <w:pPr>
              <w:pStyle w:val="04"/>
              <w:rPr>
                <w:color w:val="0033CC"/>
              </w:rPr>
            </w:pPr>
            <w:r w:rsidRPr="009360D2">
              <w:rPr>
                <w:rFonts w:hint="eastAsia"/>
              </w:rPr>
              <w:t>依據</w:t>
            </w:r>
          </w:p>
          <w:p w14:paraId="4AC296DE" w14:textId="0998BA53" w:rsidR="005D3780" w:rsidRPr="009752A9" w:rsidRDefault="009360D2" w:rsidP="001C0737">
            <w:pPr>
              <w:pStyle w:val="04"/>
            </w:pPr>
            <w:r w:rsidRPr="009360D2">
              <w:rPr>
                <w:rFonts w:hint="eastAsia"/>
              </w:rPr>
              <w:t>依教育部</w:t>
            </w:r>
            <w:r w:rsidRPr="009360D2">
              <w:rPr>
                <w:rFonts w:hint="eastAsia"/>
              </w:rPr>
              <w:t>111</w:t>
            </w:r>
            <w:r w:rsidRPr="009360D2">
              <w:rPr>
                <w:rFonts w:hint="eastAsia"/>
              </w:rPr>
              <w:t>年</w:t>
            </w:r>
            <w:r w:rsidRPr="009360D2">
              <w:rPr>
                <w:rFonts w:hint="eastAsia"/>
              </w:rPr>
              <w:t>6</w:t>
            </w:r>
            <w:r w:rsidRPr="009360D2">
              <w:rPr>
                <w:rFonts w:hint="eastAsia"/>
              </w:rPr>
              <w:t>月</w:t>
            </w:r>
            <w:r w:rsidRPr="009360D2">
              <w:rPr>
                <w:rFonts w:hint="eastAsia"/>
              </w:rPr>
              <w:t>2</w:t>
            </w:r>
            <w:r w:rsidRPr="009360D2">
              <w:rPr>
                <w:rFonts w:hint="eastAsia"/>
              </w:rPr>
              <w:t>日臺教學</w:t>
            </w:r>
            <w:r w:rsidRPr="009360D2">
              <w:rPr>
                <w:rFonts w:hint="eastAsia"/>
              </w:rPr>
              <w:t>(</w:t>
            </w:r>
            <w:r w:rsidRPr="009360D2">
              <w:rPr>
                <w:rFonts w:hint="eastAsia"/>
              </w:rPr>
              <w:t>三</w:t>
            </w:r>
            <w:r w:rsidRPr="009360D2">
              <w:rPr>
                <w:rFonts w:hint="eastAsia"/>
              </w:rPr>
              <w:t>)</w:t>
            </w:r>
            <w:r w:rsidRPr="009360D2">
              <w:rPr>
                <w:rFonts w:hint="eastAsia"/>
              </w:rPr>
              <w:t>字第</w:t>
            </w:r>
            <w:r w:rsidRPr="009360D2">
              <w:rPr>
                <w:rFonts w:hint="eastAsia"/>
              </w:rPr>
              <w:t>1112803155</w:t>
            </w:r>
            <w:r w:rsidRPr="009360D2">
              <w:rPr>
                <w:rFonts w:hint="eastAsia"/>
              </w:rPr>
              <w:t>號函修正發布之「校園學生自我傷害三級預防工作計畫」，訂定「中山醫學大學校園學生自我傷害三級預防工作實施辦法」</w:t>
            </w:r>
            <w:r w:rsidRPr="009360D2">
              <w:rPr>
                <w:rFonts w:hint="eastAsia"/>
              </w:rPr>
              <w:t>(</w:t>
            </w:r>
            <w:r w:rsidRPr="009360D2">
              <w:rPr>
                <w:rFonts w:hint="eastAsia"/>
              </w:rPr>
              <w:t>以下簡稱本辦法</w:t>
            </w:r>
            <w:r w:rsidRPr="009360D2">
              <w:rPr>
                <w:rFonts w:hint="eastAsia"/>
              </w:rPr>
              <w:t>)</w:t>
            </w:r>
            <w:r w:rsidRPr="009360D2">
              <w:rPr>
                <w:rFonts w:hint="eastAsia"/>
              </w:rPr>
              <w:t>。</w:t>
            </w:r>
          </w:p>
        </w:tc>
      </w:tr>
      <w:tr w:rsidR="005E45FF" w:rsidRPr="00590C88" w14:paraId="0AB2DB83" w14:textId="77777777" w:rsidTr="00590C88">
        <w:tc>
          <w:tcPr>
            <w:tcW w:w="990" w:type="pct"/>
          </w:tcPr>
          <w:p w14:paraId="187E3D39" w14:textId="77777777" w:rsidR="005E45FF" w:rsidRPr="005E45FF" w:rsidRDefault="005E45FF" w:rsidP="005B4395">
            <w:pPr>
              <w:pStyle w:val="03"/>
            </w:pPr>
            <w:r w:rsidRPr="005E45FF">
              <w:t>第</w:t>
            </w:r>
            <w:r w:rsidR="00AF158B">
              <w:rPr>
                <w:rFonts w:hint="eastAsia"/>
              </w:rPr>
              <w:t>二</w:t>
            </w:r>
            <w:r w:rsidRPr="005E45FF">
              <w:t>條</w:t>
            </w:r>
          </w:p>
        </w:tc>
        <w:tc>
          <w:tcPr>
            <w:tcW w:w="4010" w:type="pct"/>
          </w:tcPr>
          <w:p w14:paraId="405390A1" w14:textId="77777777" w:rsidR="009360D2" w:rsidRPr="009360D2" w:rsidRDefault="009360D2" w:rsidP="009360D2">
            <w:pPr>
              <w:pStyle w:val="04"/>
            </w:pPr>
            <w:r w:rsidRPr="009360D2">
              <w:rPr>
                <w:rFonts w:hint="eastAsia"/>
              </w:rPr>
              <w:t>目的</w:t>
            </w:r>
          </w:p>
          <w:p w14:paraId="61DCE898" w14:textId="7C6D6A05" w:rsidR="009360D2" w:rsidRPr="00C9253D" w:rsidRDefault="009360D2" w:rsidP="009360D2">
            <w:pPr>
              <w:pStyle w:val="05"/>
            </w:pPr>
            <w:r>
              <w:rPr>
                <w:rFonts w:hint="eastAsia"/>
              </w:rPr>
              <w:t>一、</w:t>
            </w:r>
            <w:r w:rsidRPr="00C9253D">
              <w:rPr>
                <w:rFonts w:hint="eastAsia"/>
              </w:rPr>
              <w:t>發展與推動增進學生尊重生命、關懷生命、珍愛生命、展現正向積極生命意義、增加心理健康識能、因應壓力與危機管理，及對於自我傷害危機學生的賦能技巧之教學與活動，並提升校園內支持系統與環境安全。</w:t>
            </w:r>
          </w:p>
          <w:p w14:paraId="238043B9" w14:textId="29F8A579" w:rsidR="005E45FF" w:rsidRPr="009752A9" w:rsidRDefault="009360D2" w:rsidP="00141A5B">
            <w:pPr>
              <w:pStyle w:val="05"/>
            </w:pPr>
            <w:r>
              <w:rPr>
                <w:rFonts w:hint="eastAsia"/>
              </w:rPr>
              <w:t>二、</w:t>
            </w:r>
            <w:r w:rsidRPr="00C9253D">
              <w:rPr>
                <w:rFonts w:hint="eastAsia"/>
              </w:rPr>
              <w:t>訂定全校性自我傷害三級預防工作計畫、建立並落實學生自我傷害三級預防工作模式，以及建立自我傷害之危機處理標準作業流程，以減少校園自我傷害事件之發生。</w:t>
            </w:r>
          </w:p>
        </w:tc>
      </w:tr>
      <w:tr w:rsidR="005E45FF" w:rsidRPr="009E0ADF" w14:paraId="77F80573" w14:textId="77777777" w:rsidTr="00590C88">
        <w:tc>
          <w:tcPr>
            <w:tcW w:w="990" w:type="pct"/>
          </w:tcPr>
          <w:p w14:paraId="0A9BF920" w14:textId="28FA0118" w:rsidR="005E45FF" w:rsidRPr="005E45FF" w:rsidRDefault="005E45FF" w:rsidP="005B4395">
            <w:pPr>
              <w:pStyle w:val="03"/>
            </w:pPr>
            <w:r w:rsidRPr="005E45FF">
              <w:t>第</w:t>
            </w:r>
            <w:r w:rsidR="009360D2">
              <w:rPr>
                <w:rFonts w:hint="eastAsia"/>
              </w:rPr>
              <w:t>三</w:t>
            </w:r>
            <w:r w:rsidRPr="005E45FF">
              <w:t>條</w:t>
            </w:r>
          </w:p>
        </w:tc>
        <w:tc>
          <w:tcPr>
            <w:tcW w:w="4010" w:type="pct"/>
          </w:tcPr>
          <w:p w14:paraId="07C666F4" w14:textId="77777777" w:rsidR="005E45FF" w:rsidRDefault="009360D2" w:rsidP="009360D2">
            <w:pPr>
              <w:pStyle w:val="04"/>
            </w:pPr>
            <w:r w:rsidRPr="009360D2">
              <w:rPr>
                <w:rFonts w:hint="eastAsia"/>
              </w:rPr>
              <w:t>內容與分工</w:t>
            </w:r>
          </w:p>
          <w:p w14:paraId="616855B6" w14:textId="1EC03235" w:rsidR="009360D2" w:rsidRPr="00C9253D" w:rsidRDefault="009360D2" w:rsidP="009360D2">
            <w:pPr>
              <w:pStyle w:val="05"/>
            </w:pPr>
            <w:r>
              <w:rPr>
                <w:rFonts w:hint="eastAsia"/>
              </w:rPr>
              <w:t>一、</w:t>
            </w:r>
            <w:r w:rsidRPr="00C9253D">
              <w:rPr>
                <w:rFonts w:hint="eastAsia"/>
              </w:rPr>
              <w:t>初級預防(發展性輔導)</w:t>
            </w:r>
            <w:r w:rsidRPr="00C9253D">
              <w:t xml:space="preserve"> </w:t>
            </w:r>
          </w:p>
          <w:p w14:paraId="7AAD145C" w14:textId="1840F779" w:rsidR="009360D2" w:rsidRPr="00C9253D" w:rsidRDefault="001C0737" w:rsidP="001C0737">
            <w:pPr>
              <w:pStyle w:val="06"/>
              <w:ind w:left="960" w:hanging="480"/>
            </w:pPr>
            <w:r>
              <w:rPr>
                <w:rFonts w:hint="eastAsia"/>
              </w:rPr>
              <w:t>(</w:t>
            </w:r>
            <w:r>
              <w:rPr>
                <w:rFonts w:hint="eastAsia"/>
              </w:rPr>
              <w:t>一</w:t>
            </w:r>
            <w:r>
              <w:rPr>
                <w:rFonts w:hint="eastAsia"/>
              </w:rPr>
              <w:t>)</w:t>
            </w:r>
            <w:r w:rsidR="009360D2" w:rsidRPr="00C9253D">
              <w:rPr>
                <w:rFonts w:hint="eastAsia"/>
              </w:rPr>
              <w:t>目標：強化學生心理健康，免於自我傷害。</w:t>
            </w:r>
          </w:p>
          <w:p w14:paraId="5CF3072E" w14:textId="083A7D1D" w:rsidR="009360D2" w:rsidRPr="00C9253D" w:rsidRDefault="001C0737" w:rsidP="001C0737">
            <w:pPr>
              <w:pStyle w:val="06"/>
              <w:ind w:left="960" w:hanging="480"/>
            </w:pPr>
            <w:r>
              <w:rPr>
                <w:rFonts w:hint="eastAsia"/>
              </w:rPr>
              <w:t>(</w:t>
            </w:r>
            <w:r>
              <w:rPr>
                <w:rFonts w:hint="eastAsia"/>
              </w:rPr>
              <w:t>二</w:t>
            </w:r>
            <w:r>
              <w:rPr>
                <w:rFonts w:hint="eastAsia"/>
              </w:rPr>
              <w:t>)</w:t>
            </w:r>
            <w:r w:rsidR="009360D2" w:rsidRPr="00C9253D">
              <w:rPr>
                <w:rFonts w:hint="eastAsia"/>
              </w:rPr>
              <w:t>策略：增加保護因子，降低危險因子。</w:t>
            </w:r>
          </w:p>
          <w:p w14:paraId="72674FFE" w14:textId="30869EF6" w:rsidR="009360D2" w:rsidRPr="00C9253D" w:rsidRDefault="001C0737" w:rsidP="001C0737">
            <w:pPr>
              <w:pStyle w:val="06"/>
              <w:ind w:left="960" w:hanging="480"/>
            </w:pPr>
            <w:r>
              <w:rPr>
                <w:rFonts w:hint="eastAsia"/>
              </w:rPr>
              <w:t>(</w:t>
            </w:r>
            <w:r>
              <w:rPr>
                <w:rFonts w:hint="eastAsia"/>
              </w:rPr>
              <w:t>三</w:t>
            </w:r>
            <w:r>
              <w:rPr>
                <w:rFonts w:hint="eastAsia"/>
              </w:rPr>
              <w:t>)</w:t>
            </w:r>
            <w:r w:rsidR="009360D2" w:rsidRPr="00C9253D">
              <w:rPr>
                <w:rFonts w:hint="eastAsia"/>
              </w:rPr>
              <w:t>行動方案：</w:t>
            </w:r>
          </w:p>
          <w:p w14:paraId="0074ACC7" w14:textId="39B2226E" w:rsidR="009360D2" w:rsidRPr="00C9253D" w:rsidRDefault="001C0737" w:rsidP="001C0737">
            <w:pPr>
              <w:pStyle w:val="07"/>
              <w:ind w:left="1811"/>
            </w:pPr>
            <w:r>
              <w:rPr>
                <w:rFonts w:hint="eastAsia"/>
              </w:rPr>
              <w:t>1.</w:t>
            </w:r>
            <w:r w:rsidR="009360D2" w:rsidRPr="00C9253D">
              <w:rPr>
                <w:rFonts w:hint="eastAsia"/>
              </w:rPr>
              <w:t>訂定學生自我傷害三級預防工作計畫。</w:t>
            </w:r>
          </w:p>
          <w:p w14:paraId="1714F82E" w14:textId="7B90B25A" w:rsidR="009360D2" w:rsidRPr="00C9253D" w:rsidRDefault="001C0737" w:rsidP="001C0737">
            <w:pPr>
              <w:pStyle w:val="07"/>
              <w:ind w:left="1811"/>
            </w:pPr>
            <w:r>
              <w:rPr>
                <w:rFonts w:hint="eastAsia"/>
              </w:rPr>
              <w:t>2.</w:t>
            </w:r>
            <w:r w:rsidR="009360D2" w:rsidRPr="00C9253D">
              <w:rPr>
                <w:rFonts w:hint="eastAsia"/>
              </w:rPr>
              <w:t>建立校園危機應變機制</w:t>
            </w:r>
            <w:r w:rsidR="009360D2" w:rsidRPr="00C9253D">
              <w:rPr>
                <w:rFonts w:hint="eastAsia"/>
              </w:rPr>
              <w:t>(</w:t>
            </w:r>
            <w:r w:rsidR="009360D2" w:rsidRPr="00C9253D">
              <w:rPr>
                <w:rFonts w:hint="eastAsia"/>
              </w:rPr>
              <w:t>附件一</w:t>
            </w:r>
            <w:r w:rsidR="009360D2" w:rsidRPr="00C9253D">
              <w:rPr>
                <w:rFonts w:hint="eastAsia"/>
              </w:rPr>
              <w:t>)</w:t>
            </w:r>
            <w:r w:rsidR="009360D2" w:rsidRPr="00C9253D">
              <w:rPr>
                <w:rFonts w:hint="eastAsia"/>
              </w:rPr>
              <w:t>，設立</w:t>
            </w:r>
            <w:r w:rsidR="009360D2" w:rsidRPr="00C9253D">
              <w:t xml:space="preserve">24 </w:t>
            </w:r>
            <w:r w:rsidR="009360D2" w:rsidRPr="00C9253D">
              <w:rPr>
                <w:rFonts w:hint="eastAsia"/>
              </w:rPr>
              <w:t>小時校安通報求助專線，訂定自我傷害事件危機應變處理作業流程</w:t>
            </w:r>
            <w:r w:rsidR="009360D2" w:rsidRPr="00C9253D">
              <w:rPr>
                <w:rFonts w:hint="eastAsia"/>
              </w:rPr>
              <w:t>(</w:t>
            </w:r>
            <w:r w:rsidR="009360D2" w:rsidRPr="00C9253D">
              <w:rPr>
                <w:rFonts w:hint="eastAsia"/>
              </w:rPr>
              <w:t>附件二</w:t>
            </w:r>
            <w:r w:rsidR="009360D2" w:rsidRPr="00C9253D">
              <w:rPr>
                <w:rFonts w:hint="eastAsia"/>
              </w:rPr>
              <w:t>)</w:t>
            </w:r>
            <w:r w:rsidR="009360D2" w:rsidRPr="00C9253D">
              <w:rPr>
                <w:rFonts w:hint="eastAsia"/>
              </w:rPr>
              <w:t>，並定期進行校安通報、自殺防治通報及身亡事件處理流程演練；宣導學生可利用相關資源（如：</w:t>
            </w:r>
            <w:r w:rsidR="009360D2" w:rsidRPr="00C9253D">
              <w:t xml:space="preserve">1925 </w:t>
            </w:r>
            <w:r w:rsidR="009360D2" w:rsidRPr="00C9253D">
              <w:rPr>
                <w:rFonts w:hint="eastAsia"/>
              </w:rPr>
              <w:t>安心專線、</w:t>
            </w:r>
            <w:r w:rsidR="009360D2" w:rsidRPr="00C9253D">
              <w:t>1995</w:t>
            </w:r>
            <w:r w:rsidR="009360D2" w:rsidRPr="00C9253D">
              <w:rPr>
                <w:rFonts w:hint="eastAsia"/>
              </w:rPr>
              <w:t>生命線、</w:t>
            </w:r>
            <w:r w:rsidR="009360D2" w:rsidRPr="00C9253D">
              <w:t xml:space="preserve">1980 </w:t>
            </w:r>
            <w:r w:rsidR="009360D2" w:rsidRPr="00C9253D">
              <w:rPr>
                <w:rFonts w:hint="eastAsia"/>
              </w:rPr>
              <w:t>張老師）。</w:t>
            </w:r>
          </w:p>
          <w:p w14:paraId="1A81C4CC" w14:textId="07122928" w:rsidR="009360D2" w:rsidRPr="00C9253D" w:rsidRDefault="001C0737" w:rsidP="001C0737">
            <w:pPr>
              <w:pStyle w:val="06"/>
              <w:ind w:left="960" w:hanging="480"/>
            </w:pPr>
            <w:r>
              <w:rPr>
                <w:rFonts w:hint="eastAsia"/>
              </w:rPr>
              <w:t>(</w:t>
            </w:r>
            <w:r>
              <w:rPr>
                <w:rFonts w:hint="eastAsia"/>
              </w:rPr>
              <w:t>四</w:t>
            </w:r>
            <w:r>
              <w:rPr>
                <w:rFonts w:hint="eastAsia"/>
              </w:rPr>
              <w:t>)</w:t>
            </w:r>
            <w:r w:rsidR="009360D2" w:rsidRPr="00C9253D">
              <w:rPr>
                <w:rFonts w:hint="eastAsia"/>
              </w:rPr>
              <w:t>校長主導整合校內資源，強化各處室合作機制：</w:t>
            </w:r>
          </w:p>
          <w:p w14:paraId="7F677B0B" w14:textId="3315169E" w:rsidR="009360D2" w:rsidRPr="00C9253D" w:rsidRDefault="001C0737" w:rsidP="001C0737">
            <w:pPr>
              <w:pStyle w:val="07"/>
              <w:ind w:left="1811"/>
            </w:pPr>
            <w:r>
              <w:rPr>
                <w:rFonts w:hint="eastAsia"/>
              </w:rPr>
              <w:t>1.</w:t>
            </w:r>
            <w:r w:rsidR="009360D2" w:rsidRPr="00C9253D">
              <w:rPr>
                <w:rFonts w:hint="eastAsia"/>
              </w:rPr>
              <w:t>教務</w:t>
            </w:r>
            <w:r w:rsidR="00044B60">
              <w:rPr>
                <w:rFonts w:hint="eastAsia"/>
              </w:rPr>
              <w:t>處</w:t>
            </w:r>
            <w:r w:rsidR="009360D2" w:rsidRPr="00C9253D">
              <w:rPr>
                <w:rFonts w:hint="eastAsia"/>
              </w:rPr>
              <w:t>：</w:t>
            </w:r>
          </w:p>
          <w:p w14:paraId="3FE84EA4" w14:textId="02CA6217" w:rsidR="009360D2" w:rsidRPr="00C9253D" w:rsidRDefault="001C0737" w:rsidP="001C0737">
            <w:pPr>
              <w:pStyle w:val="07"/>
              <w:ind w:left="1811"/>
            </w:pPr>
            <w:r>
              <w:rPr>
                <w:rFonts w:hint="eastAsia"/>
              </w:rPr>
              <w:t>(1)</w:t>
            </w:r>
            <w:r w:rsidR="009360D2" w:rsidRPr="00C9253D">
              <w:rPr>
                <w:rFonts w:hint="eastAsia"/>
              </w:rPr>
              <w:t>規劃將生命教育、多元智能和價值、心理健康促進和維護、壓力因應、提升問題解決力、挫折容忍力、負向思考和情緒之覺察、接納及調控策略、網路成癮與網路霸凌等網路不當使用、常見精神疾病與求助資源、憂鬱與自我傷害之危機處理、自助與助人技巧等相關議題納入課程計畫、融入教學課程及體驗活動。</w:t>
            </w:r>
          </w:p>
          <w:p w14:paraId="4E1DD28D" w14:textId="34FBE4D0" w:rsidR="009360D2" w:rsidRPr="00C9253D" w:rsidRDefault="001C0737" w:rsidP="001C0737">
            <w:pPr>
              <w:pStyle w:val="07"/>
              <w:ind w:left="1811"/>
            </w:pPr>
            <w:r>
              <w:rPr>
                <w:rFonts w:hint="eastAsia"/>
              </w:rPr>
              <w:t>(2)</w:t>
            </w:r>
            <w:r w:rsidR="009360D2" w:rsidRPr="00C9253D">
              <w:rPr>
                <w:rFonts w:hint="eastAsia"/>
              </w:rPr>
              <w:t>發展或運用同步與非同步之數位學習課程與教材。</w:t>
            </w:r>
          </w:p>
          <w:p w14:paraId="6923576B" w14:textId="3433AADF" w:rsidR="009360D2" w:rsidRPr="00C9253D" w:rsidRDefault="001C0737" w:rsidP="001C0737">
            <w:pPr>
              <w:pStyle w:val="07"/>
              <w:ind w:left="1811"/>
            </w:pPr>
            <w:r>
              <w:rPr>
                <w:rFonts w:hint="eastAsia"/>
              </w:rPr>
              <w:t>2.</w:t>
            </w:r>
            <w:r w:rsidR="009360D2" w:rsidRPr="00C9253D">
              <w:rPr>
                <w:rFonts w:hint="eastAsia"/>
              </w:rPr>
              <w:t>校安</w:t>
            </w:r>
            <w:r w:rsidR="00044B60">
              <w:rPr>
                <w:rFonts w:hint="eastAsia"/>
              </w:rPr>
              <w:t>中心</w:t>
            </w:r>
            <w:r w:rsidR="009360D2" w:rsidRPr="00C9253D">
              <w:rPr>
                <w:rFonts w:hint="eastAsia"/>
              </w:rPr>
              <w:t>及學務</w:t>
            </w:r>
            <w:r w:rsidR="00044B60">
              <w:rPr>
                <w:rFonts w:hint="eastAsia"/>
              </w:rPr>
              <w:t>處</w:t>
            </w:r>
            <w:r w:rsidR="009360D2" w:rsidRPr="00C9253D">
              <w:rPr>
                <w:rFonts w:hint="eastAsia"/>
              </w:rPr>
              <w:t>：</w:t>
            </w:r>
          </w:p>
          <w:p w14:paraId="0BDD88CE" w14:textId="4E87AD78" w:rsidR="009360D2" w:rsidRPr="00C9253D" w:rsidRDefault="001C0737" w:rsidP="001C0737">
            <w:pPr>
              <w:pStyle w:val="07"/>
              <w:ind w:left="1811"/>
            </w:pPr>
            <w:r>
              <w:rPr>
                <w:rFonts w:hint="eastAsia"/>
              </w:rPr>
              <w:t>(1)</w:t>
            </w:r>
            <w:r w:rsidR="009360D2" w:rsidRPr="00C9253D">
              <w:rPr>
                <w:rFonts w:hint="eastAsia"/>
              </w:rPr>
              <w:t>建構輔導單位之正向溫馨形象，發展語言友善與文化敏感之諮商輔導服務或轉介管道。</w:t>
            </w:r>
          </w:p>
          <w:p w14:paraId="4CD5EDA6" w14:textId="625CA962" w:rsidR="009360D2" w:rsidRPr="00C9253D" w:rsidRDefault="001C0737" w:rsidP="001C0737">
            <w:pPr>
              <w:pStyle w:val="07"/>
              <w:ind w:left="1811"/>
            </w:pPr>
            <w:r>
              <w:rPr>
                <w:rFonts w:hint="eastAsia"/>
              </w:rPr>
              <w:lastRenderedPageBreak/>
              <w:t>(2)</w:t>
            </w:r>
            <w:r w:rsidR="009360D2" w:rsidRPr="00C9253D">
              <w:rPr>
                <w:rFonts w:hint="eastAsia"/>
              </w:rPr>
              <w:t>舉辦促進心理健康（如：同理心溝通、尊重差異、避免不健康的完美主義、正向思考、衝突管理、情緒的覺察、接納及調控，以及壓力與危機管理）之活動。</w:t>
            </w:r>
          </w:p>
          <w:p w14:paraId="460AD697" w14:textId="64E4E15C" w:rsidR="009360D2" w:rsidRPr="00C9253D" w:rsidRDefault="001C0737" w:rsidP="001C0737">
            <w:pPr>
              <w:pStyle w:val="07"/>
              <w:ind w:left="1811"/>
            </w:pPr>
            <w:r>
              <w:rPr>
                <w:rFonts w:hint="eastAsia"/>
              </w:rPr>
              <w:t>(3)</w:t>
            </w:r>
            <w:r w:rsidR="009360D2" w:rsidRPr="00C9253D">
              <w:rPr>
                <w:rFonts w:hint="eastAsia"/>
              </w:rPr>
              <w:t>辦理生命教育電影、短片、閱讀、演講、競賽等心理健康促進活動，並善加利用媒體資源推廣教育。</w:t>
            </w:r>
          </w:p>
          <w:p w14:paraId="28D73E2A" w14:textId="28849734" w:rsidR="009360D2" w:rsidRPr="00C9253D" w:rsidRDefault="001C0737" w:rsidP="001C0737">
            <w:pPr>
              <w:pStyle w:val="07"/>
              <w:ind w:left="1811"/>
            </w:pPr>
            <w:r>
              <w:rPr>
                <w:rFonts w:hint="eastAsia"/>
              </w:rPr>
              <w:t>(4)</w:t>
            </w:r>
            <w:r w:rsidR="009360D2" w:rsidRPr="00C9253D">
              <w:rPr>
                <w:rFonts w:hint="eastAsia"/>
              </w:rPr>
              <w:t>結合班級、學生社團或自治團體及社會資源辦理自我傷害預防工作。</w:t>
            </w:r>
          </w:p>
          <w:p w14:paraId="6478ACE5" w14:textId="3583ADF0" w:rsidR="009360D2" w:rsidRPr="00C9253D" w:rsidRDefault="001C0737" w:rsidP="001C0737">
            <w:pPr>
              <w:pStyle w:val="07"/>
              <w:ind w:left="1811"/>
            </w:pPr>
            <w:r>
              <w:rPr>
                <w:rFonts w:hint="eastAsia"/>
              </w:rPr>
              <w:t>(5)</w:t>
            </w:r>
            <w:r w:rsidR="009360D2" w:rsidRPr="00C9253D">
              <w:rPr>
                <w:rFonts w:hint="eastAsia"/>
              </w:rPr>
              <w:t>強化培訓班級、學生社團或自治團體幹部成為自己與同儕的自殺防治生命守門人，增加自我傷害危機辨識與處理及自我賦能、網路成癮及網路霸凌等網路不當使用議題之防治知能和學生求助資源運用。</w:t>
            </w:r>
          </w:p>
          <w:p w14:paraId="048DACA7" w14:textId="0243A4D5" w:rsidR="009360D2" w:rsidRPr="00C9253D" w:rsidRDefault="001C0737" w:rsidP="001C0737">
            <w:pPr>
              <w:pStyle w:val="07"/>
              <w:ind w:left="1811"/>
            </w:pPr>
            <w:r>
              <w:rPr>
                <w:rFonts w:hint="eastAsia"/>
              </w:rPr>
              <w:t>(6)</w:t>
            </w:r>
            <w:r w:rsidR="009360D2" w:rsidRPr="00C9253D">
              <w:rPr>
                <w:rFonts w:hint="eastAsia"/>
              </w:rPr>
              <w:t>強化同儕之溝通技巧與情緒管理訓練。</w:t>
            </w:r>
          </w:p>
          <w:p w14:paraId="4A2545E1" w14:textId="267E37D9" w:rsidR="009360D2" w:rsidRPr="00C9253D" w:rsidRDefault="001C0737" w:rsidP="001C0737">
            <w:pPr>
              <w:pStyle w:val="07"/>
              <w:ind w:left="1811"/>
            </w:pPr>
            <w:r>
              <w:rPr>
                <w:rFonts w:hint="eastAsia"/>
              </w:rPr>
              <w:t>(7)</w:t>
            </w:r>
            <w:r w:rsidR="009360D2" w:rsidRPr="00C9253D">
              <w:rPr>
                <w:rFonts w:hint="eastAsia"/>
              </w:rPr>
              <w:t>強化教師和學務輔導及校安人員之輔導知能：實施教師、導師及相關學務輔導及校安人員針對同理心溝通、心理健康識能、自殺防治生命守門人、自我傷害危機辨識及處理知能、網路成癮及網路霸凌等</w:t>
            </w:r>
            <w:r>
              <w:rPr>
                <w:rFonts w:hint="eastAsia"/>
              </w:rPr>
              <w:t>。</w:t>
            </w:r>
          </w:p>
          <w:p w14:paraId="12F69FF5" w14:textId="11081AF2" w:rsidR="009360D2" w:rsidRPr="00C9253D" w:rsidRDefault="001C0737" w:rsidP="001C0737">
            <w:pPr>
              <w:pStyle w:val="07"/>
              <w:ind w:left="1811"/>
            </w:pPr>
            <w:r>
              <w:rPr>
                <w:rFonts w:hint="eastAsia"/>
              </w:rPr>
              <w:t>(8)</w:t>
            </w:r>
            <w:r w:rsidR="009360D2" w:rsidRPr="00C9253D">
              <w:rPr>
                <w:rFonts w:hint="eastAsia"/>
              </w:rPr>
              <w:t>強化學務人員自殺防治通報轉介作業流程，與危機處理之教育訓練。</w:t>
            </w:r>
          </w:p>
          <w:p w14:paraId="1A633DF7" w14:textId="273369FB" w:rsidR="009360D2" w:rsidRPr="00C9253D" w:rsidRDefault="001C0737" w:rsidP="001C0737">
            <w:pPr>
              <w:pStyle w:val="07"/>
              <w:ind w:left="1811"/>
            </w:pPr>
            <w:r>
              <w:rPr>
                <w:rFonts w:hint="eastAsia"/>
              </w:rPr>
              <w:t>(9)</w:t>
            </w:r>
            <w:r w:rsidR="009360D2" w:rsidRPr="00C9253D">
              <w:rPr>
                <w:rFonts w:hint="eastAsia"/>
              </w:rPr>
              <w:t>對家長進行同理心溝通、心理健康識能、自殺防治生命守門人，以及校園內外心理衛生求助資源與管道之教育宣導。</w:t>
            </w:r>
          </w:p>
          <w:p w14:paraId="6C4CFCE7" w14:textId="0A3A51D2" w:rsidR="009360D2" w:rsidRPr="00C9253D" w:rsidRDefault="001C0737" w:rsidP="001C0737">
            <w:pPr>
              <w:pStyle w:val="07"/>
              <w:ind w:left="1811"/>
            </w:pPr>
            <w:r>
              <w:rPr>
                <w:rFonts w:hint="eastAsia"/>
              </w:rPr>
              <w:t>(10)</w:t>
            </w:r>
            <w:r w:rsidR="009360D2" w:rsidRPr="00C9253D">
              <w:rPr>
                <w:rFonts w:hint="eastAsia"/>
              </w:rPr>
              <w:t>彙整校園輔導求助資源，提供師生求助管道資訊單張。</w:t>
            </w:r>
          </w:p>
          <w:p w14:paraId="608F1164" w14:textId="6B3B5C54" w:rsidR="009360D2" w:rsidRPr="00C9253D" w:rsidRDefault="001C0737" w:rsidP="001C0737">
            <w:pPr>
              <w:pStyle w:val="07"/>
              <w:ind w:left="1811"/>
            </w:pPr>
            <w:r>
              <w:rPr>
                <w:rFonts w:hint="eastAsia"/>
              </w:rPr>
              <w:t>(11)</w:t>
            </w:r>
            <w:r w:rsidR="009360D2" w:rsidRPr="00C9253D">
              <w:rPr>
                <w:rFonts w:hint="eastAsia"/>
              </w:rPr>
              <w:t>發展或運用同步與非同步之數位培訓課程。</w:t>
            </w:r>
          </w:p>
          <w:p w14:paraId="6B9B23AF" w14:textId="13818B62" w:rsidR="009360D2" w:rsidRPr="00C9253D" w:rsidRDefault="001C0737" w:rsidP="001C0737">
            <w:pPr>
              <w:pStyle w:val="07"/>
              <w:ind w:left="1811"/>
            </w:pPr>
            <w:r>
              <w:rPr>
                <w:rFonts w:hint="eastAsia"/>
              </w:rPr>
              <w:t>(12)</w:t>
            </w:r>
            <w:r w:rsidR="009360D2" w:rsidRPr="00C9253D">
              <w:rPr>
                <w:rFonts w:hint="eastAsia"/>
              </w:rPr>
              <w:t>休、退學生，以及畢業生的後續聯絡與關懷。</w:t>
            </w:r>
          </w:p>
          <w:p w14:paraId="39B4E22B" w14:textId="3D941917" w:rsidR="009360D2" w:rsidRPr="00C9253D" w:rsidRDefault="001C0737" w:rsidP="001C0737">
            <w:pPr>
              <w:pStyle w:val="07"/>
              <w:ind w:left="1811"/>
              <w:rPr>
                <w:rFonts w:ascii="標楷體" w:hAnsi="標楷體"/>
              </w:rPr>
            </w:pPr>
            <w:r>
              <w:rPr>
                <w:rFonts w:ascii="標楷體" w:hAnsi="標楷體" w:hint="eastAsia"/>
              </w:rPr>
              <w:t>3.</w:t>
            </w:r>
            <w:r w:rsidR="009360D2" w:rsidRPr="00C9253D">
              <w:rPr>
                <w:rFonts w:ascii="標楷體" w:hAnsi="標楷體" w:hint="eastAsia"/>
              </w:rPr>
              <w:t>總務</w:t>
            </w:r>
            <w:r w:rsidR="00044B60">
              <w:rPr>
                <w:rFonts w:ascii="標楷體" w:hAnsi="標楷體" w:hint="eastAsia"/>
              </w:rPr>
              <w:t>處、環安中心</w:t>
            </w:r>
            <w:r w:rsidR="009360D2" w:rsidRPr="00C9253D">
              <w:rPr>
                <w:rFonts w:ascii="標楷體" w:hAnsi="標楷體" w:hint="eastAsia"/>
              </w:rPr>
              <w:t>：</w:t>
            </w:r>
          </w:p>
          <w:p w14:paraId="6B554D2E" w14:textId="13EB04FD" w:rsidR="009360D2" w:rsidRPr="00C9253D" w:rsidRDefault="001C0737" w:rsidP="001C0737">
            <w:pPr>
              <w:pStyle w:val="07"/>
              <w:ind w:left="1811"/>
              <w:rPr>
                <w:rFonts w:ascii="標楷體" w:hAnsi="標楷體"/>
              </w:rPr>
            </w:pPr>
            <w:r>
              <w:rPr>
                <w:rFonts w:ascii="標楷體" w:hAnsi="標楷體" w:hint="eastAsia"/>
              </w:rPr>
              <w:t>(1)</w:t>
            </w:r>
            <w:r w:rsidR="009360D2" w:rsidRPr="00C9253D">
              <w:rPr>
                <w:rFonts w:ascii="標楷體" w:hAnsi="標楷體" w:hint="eastAsia"/>
              </w:rPr>
              <w:t>校園警衛人員危機處理能力之加強。</w:t>
            </w:r>
          </w:p>
          <w:p w14:paraId="427EDB71" w14:textId="0F81C5E6" w:rsidR="009360D2" w:rsidRPr="00C9253D" w:rsidRDefault="001C0737" w:rsidP="001C0737">
            <w:pPr>
              <w:pStyle w:val="07"/>
              <w:ind w:left="1811"/>
              <w:rPr>
                <w:rFonts w:ascii="標楷體" w:hAnsi="標楷體"/>
              </w:rPr>
            </w:pPr>
            <w:r>
              <w:rPr>
                <w:rFonts w:ascii="標楷體" w:hAnsi="標楷體" w:hint="eastAsia"/>
              </w:rPr>
              <w:t>(2)</w:t>
            </w:r>
            <w:r w:rsidR="009360D2" w:rsidRPr="00C9253D">
              <w:rPr>
                <w:rFonts w:ascii="標楷體" w:hAnsi="標楷體" w:hint="eastAsia"/>
              </w:rPr>
              <w:t>進行建物防墜安全檢查（附件三），針對校園建物（如高樓之頂樓、中庭，及樓梯間），設置預防性安全設施（安全網、監視及警報系統設置）、生命教育文宣及求助專線之宣導資訊。</w:t>
            </w:r>
          </w:p>
          <w:p w14:paraId="17B5501A" w14:textId="3690D284" w:rsidR="009360D2" w:rsidRPr="00C9253D" w:rsidRDefault="001C0737" w:rsidP="001C0737">
            <w:pPr>
              <w:pStyle w:val="07"/>
              <w:ind w:left="1811"/>
              <w:rPr>
                <w:rFonts w:ascii="標楷體" w:hAnsi="標楷體"/>
              </w:rPr>
            </w:pPr>
            <w:r>
              <w:rPr>
                <w:rFonts w:ascii="標楷體" w:hAnsi="標楷體" w:hint="eastAsia"/>
              </w:rPr>
              <w:t>(3)</w:t>
            </w:r>
            <w:r w:rsidR="009360D2" w:rsidRPr="00C9253D">
              <w:rPr>
                <w:rFonts w:ascii="標楷體" w:hAnsi="標楷體" w:hint="eastAsia"/>
              </w:rPr>
              <w:t>強化足以發揮功能之學輔空間。</w:t>
            </w:r>
          </w:p>
          <w:p w14:paraId="21CEA4F4" w14:textId="3BE77C3C" w:rsidR="009360D2" w:rsidRPr="00C9253D" w:rsidRDefault="001C0737" w:rsidP="001C0737">
            <w:pPr>
              <w:pStyle w:val="07"/>
              <w:ind w:left="1811"/>
              <w:rPr>
                <w:rFonts w:ascii="標楷體" w:hAnsi="標楷體"/>
              </w:rPr>
            </w:pPr>
            <w:r>
              <w:rPr>
                <w:rFonts w:ascii="標楷體" w:hAnsi="標楷體" w:hint="eastAsia"/>
              </w:rPr>
              <w:t>4.</w:t>
            </w:r>
            <w:r w:rsidR="009360D2" w:rsidRPr="00C9253D">
              <w:rPr>
                <w:rFonts w:ascii="標楷體" w:hAnsi="標楷體" w:hint="eastAsia"/>
              </w:rPr>
              <w:t>人力資源室：</w:t>
            </w:r>
          </w:p>
          <w:p w14:paraId="0F9ADE44" w14:textId="49AC87A8" w:rsidR="009360D2" w:rsidRPr="00C9253D" w:rsidRDefault="001C0737" w:rsidP="001C0737">
            <w:pPr>
              <w:pStyle w:val="07"/>
              <w:ind w:left="1811"/>
              <w:rPr>
                <w:rFonts w:ascii="標楷體" w:hAnsi="標楷體"/>
              </w:rPr>
            </w:pPr>
            <w:r>
              <w:rPr>
                <w:rFonts w:ascii="標楷體" w:hAnsi="標楷體" w:hint="eastAsia"/>
              </w:rPr>
              <w:t>(1)</w:t>
            </w:r>
            <w:r w:rsidR="009360D2" w:rsidRPr="00C9253D">
              <w:rPr>
                <w:rFonts w:ascii="標楷體" w:hAnsi="標楷體" w:hint="eastAsia"/>
              </w:rPr>
              <w:t>提供教職員工正向積極的工作態度訓練，建立友善的校園氛圍。</w:t>
            </w:r>
          </w:p>
          <w:p w14:paraId="434D7DF7" w14:textId="713EFF0C" w:rsidR="009360D2" w:rsidRPr="00C9253D" w:rsidRDefault="001C0737" w:rsidP="001C0737">
            <w:pPr>
              <w:pStyle w:val="07"/>
              <w:ind w:left="1811"/>
              <w:rPr>
                <w:rFonts w:ascii="標楷體" w:hAnsi="標楷體"/>
              </w:rPr>
            </w:pPr>
            <w:r>
              <w:rPr>
                <w:rFonts w:ascii="標楷體" w:hAnsi="標楷體" w:hint="eastAsia"/>
              </w:rPr>
              <w:t>(2)</w:t>
            </w:r>
            <w:r w:rsidR="009360D2" w:rsidRPr="00C9253D">
              <w:rPr>
                <w:rFonts w:ascii="標楷體" w:hAnsi="標楷體" w:hint="eastAsia"/>
              </w:rPr>
              <w:t>依學生需求和學生輔導法建置充足專業輔導人力。</w:t>
            </w:r>
          </w:p>
          <w:p w14:paraId="0EE64D77" w14:textId="526535B8" w:rsidR="009360D2" w:rsidRPr="00C9253D" w:rsidRDefault="001C0737" w:rsidP="001C0737">
            <w:pPr>
              <w:pStyle w:val="06"/>
              <w:ind w:left="960" w:hanging="480"/>
            </w:pPr>
            <w:r>
              <w:rPr>
                <w:rFonts w:hint="eastAsia"/>
              </w:rPr>
              <w:t>(</w:t>
            </w:r>
            <w:r>
              <w:rPr>
                <w:rFonts w:hint="eastAsia"/>
              </w:rPr>
              <w:t>五</w:t>
            </w:r>
            <w:r>
              <w:rPr>
                <w:rFonts w:hint="eastAsia"/>
              </w:rPr>
              <w:t>)</w:t>
            </w:r>
            <w:r w:rsidR="009360D2" w:rsidRPr="00C9253D">
              <w:rPr>
                <w:rFonts w:hint="eastAsia"/>
              </w:rPr>
              <w:t>校長主導，綜整學校整體需求，結合校外社區與醫療，以及相關非政府組織網絡單位資源，以建構整體協助機制。</w:t>
            </w:r>
          </w:p>
          <w:p w14:paraId="343694D0" w14:textId="3AB5515C" w:rsidR="009360D2" w:rsidRPr="00C9253D" w:rsidRDefault="001C0737" w:rsidP="001C0737">
            <w:pPr>
              <w:pStyle w:val="07"/>
              <w:ind w:left="1811"/>
            </w:pPr>
            <w:r>
              <w:rPr>
                <w:rFonts w:hint="eastAsia"/>
              </w:rPr>
              <w:lastRenderedPageBreak/>
              <w:t>1.</w:t>
            </w:r>
            <w:r w:rsidR="009360D2" w:rsidRPr="00C9253D">
              <w:rPr>
                <w:rFonts w:hint="eastAsia"/>
              </w:rPr>
              <w:t>當地醫療資源、社區心理衛生中心之連結、諮詢，及共照機制之建立。</w:t>
            </w:r>
          </w:p>
          <w:p w14:paraId="2CF7CD73" w14:textId="7CD82E9F" w:rsidR="009360D2" w:rsidRPr="00C9253D" w:rsidRDefault="001C0737" w:rsidP="001C0737">
            <w:pPr>
              <w:pStyle w:val="07"/>
              <w:ind w:left="1811"/>
            </w:pPr>
            <w:r>
              <w:rPr>
                <w:rFonts w:hint="eastAsia"/>
              </w:rPr>
              <w:t>2.</w:t>
            </w:r>
            <w:r w:rsidR="009360D2" w:rsidRPr="00C9253D">
              <w:rPr>
                <w:rFonts w:hint="eastAsia"/>
              </w:rPr>
              <w:t>與當地社政資源之連結。</w:t>
            </w:r>
          </w:p>
          <w:p w14:paraId="39917F1B" w14:textId="5D971CEE" w:rsidR="009360D2" w:rsidRPr="00C9253D" w:rsidRDefault="001C0737" w:rsidP="001C0737">
            <w:pPr>
              <w:pStyle w:val="07"/>
              <w:ind w:left="1811"/>
            </w:pPr>
            <w:r>
              <w:rPr>
                <w:rFonts w:hint="eastAsia"/>
              </w:rPr>
              <w:t>3.</w:t>
            </w:r>
            <w:r w:rsidR="009360D2" w:rsidRPr="00C9253D">
              <w:rPr>
                <w:rFonts w:hint="eastAsia"/>
              </w:rPr>
              <w:t>與當地勞政資源之連結。</w:t>
            </w:r>
          </w:p>
          <w:p w14:paraId="1DC60FD8" w14:textId="0A3DC789" w:rsidR="009360D2" w:rsidRPr="001C0737" w:rsidRDefault="001C0737" w:rsidP="001C0737">
            <w:pPr>
              <w:pStyle w:val="05"/>
            </w:pPr>
            <w:r w:rsidRPr="001C0737">
              <w:rPr>
                <w:rFonts w:hint="eastAsia"/>
              </w:rPr>
              <w:t>二、</w:t>
            </w:r>
            <w:r w:rsidR="009360D2" w:rsidRPr="001C0737">
              <w:rPr>
                <w:rFonts w:hint="eastAsia"/>
              </w:rPr>
              <w:t>二級預防(介入性輔導)</w:t>
            </w:r>
          </w:p>
          <w:p w14:paraId="525A8D8F" w14:textId="4856B386" w:rsidR="009360D2" w:rsidRPr="00141A5B" w:rsidRDefault="00141A5B" w:rsidP="00141A5B">
            <w:pPr>
              <w:pStyle w:val="06"/>
              <w:ind w:left="960" w:hanging="480"/>
            </w:pPr>
            <w:r w:rsidRPr="00141A5B">
              <w:rPr>
                <w:rFonts w:hint="eastAsia"/>
              </w:rPr>
              <w:t>(</w:t>
            </w:r>
            <w:r w:rsidRPr="00141A5B">
              <w:rPr>
                <w:rFonts w:hint="eastAsia"/>
              </w:rPr>
              <w:t>一</w:t>
            </w:r>
            <w:r w:rsidRPr="00141A5B">
              <w:rPr>
                <w:rFonts w:hint="eastAsia"/>
              </w:rPr>
              <w:t>)</w:t>
            </w:r>
            <w:r w:rsidR="009360D2" w:rsidRPr="00141A5B">
              <w:rPr>
                <w:rFonts w:hint="eastAsia"/>
              </w:rPr>
              <w:t>目標：早期發現、早期介入，減少自我傷害發生或嚴重話之可能性。</w:t>
            </w:r>
          </w:p>
          <w:p w14:paraId="76F59AB6" w14:textId="0B0F4C7F" w:rsidR="009360D2" w:rsidRPr="00141A5B" w:rsidRDefault="00141A5B" w:rsidP="00141A5B">
            <w:pPr>
              <w:pStyle w:val="06"/>
              <w:ind w:left="960" w:hanging="480"/>
            </w:pPr>
            <w:r w:rsidRPr="00141A5B">
              <w:rPr>
                <w:rFonts w:hint="eastAsia"/>
              </w:rPr>
              <w:t>(</w:t>
            </w:r>
            <w:r w:rsidRPr="00141A5B">
              <w:rPr>
                <w:rFonts w:hint="eastAsia"/>
              </w:rPr>
              <w:t>二</w:t>
            </w:r>
            <w:r w:rsidRPr="00141A5B">
              <w:rPr>
                <w:rFonts w:hint="eastAsia"/>
              </w:rPr>
              <w:t>)</w:t>
            </w:r>
            <w:r w:rsidR="009360D2" w:rsidRPr="00141A5B">
              <w:rPr>
                <w:rFonts w:hint="eastAsia"/>
              </w:rPr>
              <w:t>策略：早期辨識或篩檢高關懷學生，即時介入。</w:t>
            </w:r>
          </w:p>
          <w:p w14:paraId="473D2A4F" w14:textId="1D57C85E" w:rsidR="009360D2" w:rsidRPr="00141A5B" w:rsidRDefault="00141A5B" w:rsidP="00141A5B">
            <w:pPr>
              <w:pStyle w:val="06"/>
              <w:ind w:left="960" w:hanging="480"/>
            </w:pPr>
            <w:r w:rsidRPr="00141A5B">
              <w:rPr>
                <w:rFonts w:hint="eastAsia"/>
              </w:rPr>
              <w:t>(</w:t>
            </w:r>
            <w:r w:rsidRPr="00141A5B">
              <w:rPr>
                <w:rFonts w:hint="eastAsia"/>
              </w:rPr>
              <w:t>三</w:t>
            </w:r>
            <w:r w:rsidRPr="00141A5B">
              <w:rPr>
                <w:rFonts w:hint="eastAsia"/>
              </w:rPr>
              <w:t>)</w:t>
            </w:r>
            <w:r w:rsidR="009360D2" w:rsidRPr="00141A5B">
              <w:rPr>
                <w:rFonts w:hint="eastAsia"/>
              </w:rPr>
              <w:t>行動方案：</w:t>
            </w:r>
          </w:p>
          <w:p w14:paraId="108CEBA6" w14:textId="4941562C" w:rsidR="009360D2" w:rsidRPr="00C9253D" w:rsidRDefault="00141A5B" w:rsidP="00141A5B">
            <w:pPr>
              <w:pStyle w:val="07"/>
              <w:ind w:left="1811"/>
            </w:pPr>
            <w:r>
              <w:rPr>
                <w:rFonts w:hint="eastAsia"/>
              </w:rPr>
              <w:t>1.</w:t>
            </w:r>
            <w:r w:rsidR="009360D2" w:rsidRPr="00C9253D">
              <w:rPr>
                <w:rFonts w:hint="eastAsia"/>
              </w:rPr>
              <w:t>高關懷學生辨識：針對學生特性，校園文化與資源，規劃合適之高關懷學生早期辨識或篩檢計畫，以針對高關懷學生早期發現、早期協助、個案管理，以及即時進行自殺風險評估和危機處理。辨識或篩檢計畫宜考慮：</w:t>
            </w:r>
          </w:p>
          <w:p w14:paraId="0938F5B5" w14:textId="4C9606FD" w:rsidR="009360D2" w:rsidRPr="00C9253D" w:rsidRDefault="00141A5B" w:rsidP="00141A5B">
            <w:pPr>
              <w:pStyle w:val="07"/>
              <w:ind w:left="1811"/>
            </w:pPr>
            <w:r>
              <w:rPr>
                <w:rFonts w:hint="eastAsia"/>
              </w:rPr>
              <w:t>(1)</w:t>
            </w:r>
            <w:r w:rsidR="009360D2" w:rsidRPr="00C9253D">
              <w:rPr>
                <w:rFonts w:hint="eastAsia"/>
              </w:rPr>
              <w:t>選用針對自殺風險具有良好效度的篩檢工具進行專業篩檢或自我篩檢，且篩檢後應聯結有效協助因應危機與心理賦能的資源應用。</w:t>
            </w:r>
          </w:p>
          <w:p w14:paraId="6936CF48" w14:textId="2EEBCFD7" w:rsidR="009360D2" w:rsidRPr="00C9253D" w:rsidRDefault="00141A5B" w:rsidP="00141A5B">
            <w:pPr>
              <w:pStyle w:val="07"/>
              <w:ind w:left="1811"/>
            </w:pPr>
            <w:r>
              <w:rPr>
                <w:rFonts w:hint="eastAsia"/>
              </w:rPr>
              <w:t>(2)</w:t>
            </w:r>
            <w:r w:rsidR="009360D2" w:rsidRPr="00C9253D">
              <w:rPr>
                <w:rFonts w:hint="eastAsia"/>
              </w:rPr>
              <w:t>建置或運用憂鬱與自我傷害的認識、自我評估及因應技巧，以及求助資源等網路互動平臺或</w:t>
            </w:r>
            <w:r w:rsidR="009360D2" w:rsidRPr="00C9253D">
              <w:t>Apps</w:t>
            </w:r>
            <w:r w:rsidR="009360D2" w:rsidRPr="00C9253D">
              <w:rPr>
                <w:rFonts w:hint="eastAsia"/>
              </w:rPr>
              <w:t>。</w:t>
            </w:r>
          </w:p>
          <w:p w14:paraId="76BAF5A3" w14:textId="72C583ED" w:rsidR="009360D2" w:rsidRPr="00C9253D" w:rsidRDefault="00141A5B" w:rsidP="00141A5B">
            <w:pPr>
              <w:pStyle w:val="07"/>
              <w:ind w:left="1811"/>
            </w:pPr>
            <w:r>
              <w:rPr>
                <w:rFonts w:hint="eastAsia"/>
              </w:rPr>
              <w:t>(3)</w:t>
            </w:r>
            <w:r w:rsidR="009360D2" w:rsidRPr="00C9253D">
              <w:rPr>
                <w:rFonts w:hint="eastAsia"/>
              </w:rPr>
              <w:t>強化導師、班級、學生社團或自治團體幹部的自殺防治生命守門人訓練。</w:t>
            </w:r>
          </w:p>
          <w:p w14:paraId="7D6E7169" w14:textId="5AE1AD4E" w:rsidR="009360D2" w:rsidRPr="00C9253D" w:rsidRDefault="00141A5B" w:rsidP="00141A5B">
            <w:pPr>
              <w:pStyle w:val="07"/>
              <w:ind w:left="1811"/>
            </w:pPr>
            <w:r>
              <w:rPr>
                <w:rFonts w:hint="eastAsia"/>
              </w:rPr>
              <w:t>2.</w:t>
            </w:r>
            <w:r w:rsidR="009360D2" w:rsidRPr="00C9253D">
              <w:rPr>
                <w:rFonts w:hint="eastAsia"/>
              </w:rPr>
              <w:t>篩檢計畫之實施須符合專業法律與倫理，即在尊重學生的自主與不傷害生命的原則下，強調保密、隱私，以及不標籤化與污名化之下進行。實施過程包括六階段：</w:t>
            </w:r>
          </w:p>
          <w:p w14:paraId="1101CB73" w14:textId="16151063" w:rsidR="009360D2" w:rsidRPr="00C9253D" w:rsidRDefault="00141A5B" w:rsidP="00141A5B">
            <w:pPr>
              <w:pStyle w:val="07"/>
              <w:ind w:left="1811"/>
            </w:pPr>
            <w:r>
              <w:rPr>
                <w:rFonts w:hint="eastAsia"/>
              </w:rPr>
              <w:t>(1)</w:t>
            </w:r>
            <w:r w:rsidR="009360D2" w:rsidRPr="00C9253D">
              <w:rPr>
                <w:rFonts w:hint="eastAsia"/>
              </w:rPr>
              <w:t>說明：說明篩檢目的與保障篩檢結果的保密性。</w:t>
            </w:r>
          </w:p>
          <w:p w14:paraId="0CE6A976" w14:textId="06D96B6B" w:rsidR="009360D2" w:rsidRPr="00C9253D" w:rsidRDefault="00141A5B" w:rsidP="00141A5B">
            <w:pPr>
              <w:pStyle w:val="07"/>
              <w:ind w:left="1811"/>
            </w:pPr>
            <w:r>
              <w:rPr>
                <w:rFonts w:hint="eastAsia"/>
              </w:rPr>
              <w:t>(2)</w:t>
            </w:r>
            <w:r w:rsidR="009360D2" w:rsidRPr="00C9253D">
              <w:rPr>
                <w:rFonts w:hint="eastAsia"/>
              </w:rPr>
              <w:t>取得同意：除非學生有傷害他人或自己的危險性，否則，應依尊重自主原則，在學生（家長）同意下進行篩檢，非強迫性（未成年學生經得家長或監護人同意）。</w:t>
            </w:r>
          </w:p>
          <w:p w14:paraId="07FFCD91" w14:textId="3AC46CC6" w:rsidR="009360D2" w:rsidRPr="00C9253D" w:rsidRDefault="00141A5B" w:rsidP="00141A5B">
            <w:pPr>
              <w:pStyle w:val="07"/>
              <w:ind w:left="1811"/>
            </w:pPr>
            <w:r>
              <w:rPr>
                <w:rFonts w:hint="eastAsia"/>
              </w:rPr>
              <w:t>(3)</w:t>
            </w:r>
            <w:r w:rsidR="009360D2" w:rsidRPr="00C9253D">
              <w:rPr>
                <w:rFonts w:hint="eastAsia"/>
              </w:rPr>
              <w:t>解釋結果：對篩檢結果的解釋要謹慎與專業，避免給學生貼上精神疾病或任何標籤。</w:t>
            </w:r>
          </w:p>
          <w:p w14:paraId="7B7DE1E7" w14:textId="19A70A5A" w:rsidR="009360D2" w:rsidRPr="00C9253D" w:rsidRDefault="00141A5B" w:rsidP="00141A5B">
            <w:pPr>
              <w:pStyle w:val="07"/>
              <w:ind w:left="1811"/>
            </w:pPr>
            <w:r>
              <w:rPr>
                <w:rFonts w:hint="eastAsia"/>
              </w:rPr>
              <w:t>(4)</w:t>
            </w:r>
            <w:r w:rsidR="009360D2" w:rsidRPr="00C9253D">
              <w:rPr>
                <w:rFonts w:hint="eastAsia"/>
              </w:rPr>
              <w:t>保密：各校輔導老師與專業輔導人員、教職員、導師，以及相關教師應遵守法律命令及專業倫理，不得無故洩漏因業務而知悉或持有個案當事人之秘密。</w:t>
            </w:r>
          </w:p>
          <w:p w14:paraId="27505DE5" w14:textId="4B6714BF" w:rsidR="009360D2" w:rsidRPr="00C9253D" w:rsidRDefault="00141A5B" w:rsidP="00141A5B">
            <w:pPr>
              <w:pStyle w:val="07"/>
              <w:ind w:left="1811"/>
            </w:pPr>
            <w:r>
              <w:rPr>
                <w:rFonts w:hint="eastAsia"/>
              </w:rPr>
              <w:t>(5)</w:t>
            </w:r>
            <w:r w:rsidR="009360D2" w:rsidRPr="00C9253D">
              <w:rPr>
                <w:rFonts w:hint="eastAsia"/>
              </w:rPr>
              <w:t>主動關懷：主動提供提升動機的諮商輔導，透過同理心、支持、提供相關資訊、增強正向因應能力，及鼓勵使用求助與社會資源。</w:t>
            </w:r>
          </w:p>
          <w:p w14:paraId="512EE126" w14:textId="1D31D441" w:rsidR="009360D2" w:rsidRPr="00C9253D" w:rsidRDefault="00141A5B" w:rsidP="00141A5B">
            <w:pPr>
              <w:pStyle w:val="07"/>
              <w:ind w:left="1811"/>
            </w:pPr>
            <w:r>
              <w:rPr>
                <w:rFonts w:hint="eastAsia"/>
              </w:rPr>
              <w:t>(6)</w:t>
            </w:r>
            <w:r w:rsidR="009360D2" w:rsidRPr="00C9253D">
              <w:rPr>
                <w:rFonts w:hint="eastAsia"/>
              </w:rPr>
              <w:t>必要的轉介：當知悉學生有明顯的自傷（如：自殺意圖、自殺計畫、自傷行為）或傷人之虞時，需進行自殺風險評估和危機處置與後續心理諮商與就醫治療。</w:t>
            </w:r>
          </w:p>
          <w:p w14:paraId="0E80492C" w14:textId="2B63E537" w:rsidR="009360D2" w:rsidRPr="00C9253D" w:rsidRDefault="00141A5B" w:rsidP="00141A5B">
            <w:pPr>
              <w:pStyle w:val="07"/>
              <w:ind w:left="1811"/>
            </w:pPr>
            <w:r>
              <w:rPr>
                <w:rFonts w:hint="eastAsia"/>
              </w:rPr>
              <w:lastRenderedPageBreak/>
              <w:t>3.</w:t>
            </w:r>
            <w:r w:rsidR="009360D2" w:rsidRPr="00C9253D">
              <w:rPr>
                <w:rFonts w:hint="eastAsia"/>
              </w:rPr>
              <w:t>提升輔導老師與專業輔導人員、教職員、導師、教官、班級、學生社團或自治團體幹部、家長對憂鬱與自殺風險度之辨識與危機處理能力，以協助觀察辨識與轉介。</w:t>
            </w:r>
          </w:p>
          <w:p w14:paraId="6A83D2B5" w14:textId="3D3B8EEE" w:rsidR="009360D2" w:rsidRPr="00C9253D" w:rsidRDefault="00141A5B" w:rsidP="00141A5B">
            <w:pPr>
              <w:pStyle w:val="07"/>
              <w:ind w:left="1811"/>
            </w:pPr>
            <w:r>
              <w:rPr>
                <w:rFonts w:hint="eastAsia"/>
              </w:rPr>
              <w:t>4.</w:t>
            </w:r>
            <w:r w:rsidR="009360D2" w:rsidRPr="00C9253D">
              <w:rPr>
                <w:rFonts w:hint="eastAsia"/>
              </w:rPr>
              <w:t>提升輔導老師與專業輔導人員對所發現之高關懷學生提供進一步個別或團體的心理諮商或治療之知能。</w:t>
            </w:r>
          </w:p>
          <w:p w14:paraId="5E374CA8" w14:textId="2D338A49" w:rsidR="009360D2" w:rsidRPr="00C9253D" w:rsidRDefault="00141A5B" w:rsidP="00141A5B">
            <w:pPr>
              <w:pStyle w:val="07"/>
              <w:ind w:left="1811"/>
            </w:pPr>
            <w:r>
              <w:rPr>
                <w:rFonts w:hint="eastAsia"/>
              </w:rPr>
              <w:t>5.</w:t>
            </w:r>
            <w:r w:rsidR="009360D2" w:rsidRPr="00C9253D">
              <w:rPr>
                <w:rFonts w:hint="eastAsia"/>
              </w:rPr>
              <w:t>針對特殊狀態或心理發展特殊需求學生提供主動關懷。</w:t>
            </w:r>
          </w:p>
          <w:p w14:paraId="0A84C03F" w14:textId="76740C5F" w:rsidR="009360D2" w:rsidRPr="009E7FD4" w:rsidRDefault="00141A5B" w:rsidP="00141A5B">
            <w:pPr>
              <w:pStyle w:val="07"/>
              <w:ind w:left="1811"/>
            </w:pPr>
            <w:r>
              <w:rPr>
                <w:rFonts w:hint="eastAsia"/>
              </w:rPr>
              <w:t>6.</w:t>
            </w:r>
            <w:r w:rsidR="009360D2" w:rsidRPr="00C9253D">
              <w:rPr>
                <w:rFonts w:hint="eastAsia"/>
              </w:rPr>
              <w:t>整合校外之專業人員（如：臨床心理師、諮商心理師、社工師、精神科醫師等）資源到校服務。</w:t>
            </w:r>
          </w:p>
          <w:p w14:paraId="21CFE3FD" w14:textId="1BD2D0E7" w:rsidR="009360D2" w:rsidRPr="00C9253D" w:rsidRDefault="00141A5B" w:rsidP="00141A5B">
            <w:pPr>
              <w:pStyle w:val="05"/>
            </w:pPr>
            <w:r>
              <w:rPr>
                <w:rFonts w:hint="eastAsia"/>
              </w:rPr>
              <w:t>三、</w:t>
            </w:r>
            <w:r w:rsidR="009360D2" w:rsidRPr="00C9253D">
              <w:rPr>
                <w:rFonts w:hint="eastAsia"/>
              </w:rPr>
              <w:t>三級預防(處遇性輔導)</w:t>
            </w:r>
          </w:p>
          <w:p w14:paraId="3F6A361B" w14:textId="653674D0" w:rsidR="009360D2" w:rsidRPr="00C9253D" w:rsidRDefault="00141A5B" w:rsidP="009360D2">
            <w:pPr>
              <w:pStyle w:val="05"/>
            </w:pPr>
            <w:r>
              <w:rPr>
                <w:rFonts w:hint="eastAsia"/>
              </w:rPr>
              <w:t>(一)</w:t>
            </w:r>
            <w:r w:rsidR="009360D2" w:rsidRPr="00C9253D">
              <w:rPr>
                <w:rFonts w:hint="eastAsia"/>
              </w:rPr>
              <w:t>目標：預防企圖自殺者與自殺身亡的周遭朋友或親友模仿自殺，及自殺企圖者的再自殺。</w:t>
            </w:r>
          </w:p>
          <w:p w14:paraId="68AA7170" w14:textId="785DD8A4" w:rsidR="009360D2" w:rsidRPr="00C9253D" w:rsidRDefault="00141A5B" w:rsidP="009360D2">
            <w:pPr>
              <w:pStyle w:val="05"/>
            </w:pPr>
            <w:r>
              <w:rPr>
                <w:rFonts w:hint="eastAsia"/>
              </w:rPr>
              <w:t>(二)</w:t>
            </w:r>
            <w:r w:rsidR="009360D2" w:rsidRPr="00C9253D">
              <w:rPr>
                <w:rFonts w:hint="eastAsia"/>
              </w:rPr>
              <w:t>策略：建立自殺身亡與自殺企圖者之危機處理與善後機制與標準作業流程</w:t>
            </w:r>
            <w:r w:rsidR="00044B60">
              <w:rPr>
                <w:rFonts w:hint="eastAsia"/>
              </w:rPr>
              <w:t>（附件二）</w:t>
            </w:r>
            <w:r w:rsidR="009360D2" w:rsidRPr="00C9253D">
              <w:rPr>
                <w:rFonts w:hint="eastAsia"/>
              </w:rPr>
              <w:t>。</w:t>
            </w:r>
          </w:p>
          <w:p w14:paraId="6DCEC866" w14:textId="6CFD53F7" w:rsidR="009360D2" w:rsidRPr="00C9253D" w:rsidRDefault="00141A5B" w:rsidP="009360D2">
            <w:pPr>
              <w:pStyle w:val="05"/>
            </w:pPr>
            <w:r>
              <w:rPr>
                <w:rFonts w:hint="eastAsia"/>
              </w:rPr>
              <w:t>(三)</w:t>
            </w:r>
            <w:r w:rsidR="009360D2" w:rsidRPr="00C9253D">
              <w:rPr>
                <w:rFonts w:hint="eastAsia"/>
              </w:rPr>
              <w:t>行動方案：</w:t>
            </w:r>
          </w:p>
          <w:p w14:paraId="30EAF4C8" w14:textId="6E42ECD8" w:rsidR="009360D2" w:rsidRPr="00C9253D" w:rsidRDefault="00141A5B" w:rsidP="00141A5B">
            <w:pPr>
              <w:pStyle w:val="07"/>
              <w:ind w:left="1811"/>
            </w:pPr>
            <w:r>
              <w:rPr>
                <w:rFonts w:hint="eastAsia"/>
              </w:rPr>
              <w:t>1.</w:t>
            </w:r>
            <w:r w:rsidR="009360D2" w:rsidRPr="00C9253D">
              <w:rPr>
                <w:rFonts w:hint="eastAsia"/>
              </w:rPr>
              <w:t>自殺企圖：</w:t>
            </w:r>
          </w:p>
          <w:p w14:paraId="40BD5CB8" w14:textId="05B4BD27" w:rsidR="009360D2" w:rsidRPr="00C9253D" w:rsidRDefault="00141A5B" w:rsidP="00141A5B">
            <w:pPr>
              <w:pStyle w:val="07"/>
              <w:ind w:left="1811"/>
            </w:pPr>
            <w:r>
              <w:rPr>
                <w:rFonts w:hint="eastAsia"/>
              </w:rPr>
              <w:t>(1)</w:t>
            </w:r>
            <w:r w:rsidR="009360D2" w:rsidRPr="00C9253D">
              <w:rPr>
                <w:rFonts w:hint="eastAsia"/>
              </w:rPr>
              <w:t>建立個案之危機處置標準作業流程，對校內教學與行政相關單位、受影響之學生、班級、學生社團或自治團體幹部之說明與教育輔導（降低自殺模仿效應），並注意其他高關懷群是否受影響。</w:t>
            </w:r>
          </w:p>
          <w:p w14:paraId="3B9AE44C" w14:textId="2B85A7D4" w:rsidR="009360D2" w:rsidRPr="00C9253D" w:rsidRDefault="00141A5B" w:rsidP="00141A5B">
            <w:pPr>
              <w:pStyle w:val="07"/>
              <w:ind w:left="1811"/>
            </w:pPr>
            <w:r>
              <w:rPr>
                <w:rFonts w:hint="eastAsia"/>
              </w:rPr>
              <w:t>(2)</w:t>
            </w:r>
            <w:r w:rsidR="009360D2" w:rsidRPr="00C9253D">
              <w:rPr>
                <w:rFonts w:hint="eastAsia"/>
              </w:rPr>
              <w:t>自殺企圖個案由輔導老師與專業輔導人員進行後續心理輔導或心理治療，及持續追蹤，以預防再自殺，重複企圖個案可進行個案管理；與家長聯繫，提供說明、情緒支持與預防再自殺教育。</w:t>
            </w:r>
          </w:p>
          <w:p w14:paraId="40350F33" w14:textId="46F6A63A" w:rsidR="009360D2" w:rsidRPr="00C9253D" w:rsidRDefault="00141A5B" w:rsidP="00141A5B">
            <w:pPr>
              <w:pStyle w:val="07"/>
              <w:ind w:left="1811"/>
            </w:pPr>
            <w:r>
              <w:rPr>
                <w:rFonts w:hint="eastAsia"/>
              </w:rPr>
              <w:t>(3)</w:t>
            </w:r>
            <w:r w:rsidR="009360D2" w:rsidRPr="00C9253D">
              <w:rPr>
                <w:rFonts w:hint="eastAsia"/>
              </w:rPr>
              <w:t>進行班級團體輔導，提供心理衛生教育及宣導同儕如何協助個案。</w:t>
            </w:r>
          </w:p>
          <w:p w14:paraId="4E94FE54" w14:textId="2690AEE0" w:rsidR="009360D2" w:rsidRPr="00C9253D" w:rsidRDefault="00141A5B" w:rsidP="00141A5B">
            <w:pPr>
              <w:pStyle w:val="07"/>
              <w:ind w:left="1811"/>
            </w:pPr>
            <w:r>
              <w:rPr>
                <w:rFonts w:hint="eastAsia"/>
              </w:rPr>
              <w:t>(4)</w:t>
            </w:r>
            <w:r w:rsidR="009360D2" w:rsidRPr="00C9253D">
              <w:rPr>
                <w:rFonts w:hint="eastAsia"/>
              </w:rPr>
              <w:t>強化輔導老師對風險評估與危機處遇轉介管道知能，與專業輔導人員對自殺企圖個案之自殺風險評估與危機處遇及中長期心理諮商與治療的有效知能技巧訓練與督導。</w:t>
            </w:r>
          </w:p>
          <w:p w14:paraId="44EDBE72" w14:textId="441723E0" w:rsidR="009360D2" w:rsidRPr="00C9253D" w:rsidRDefault="00141A5B" w:rsidP="00141A5B">
            <w:pPr>
              <w:pStyle w:val="07"/>
              <w:ind w:left="1811"/>
            </w:pPr>
            <w:r>
              <w:rPr>
                <w:rFonts w:hint="eastAsia"/>
              </w:rPr>
              <w:t>2.</w:t>
            </w:r>
            <w:r w:rsidR="009360D2" w:rsidRPr="00C9253D">
              <w:rPr>
                <w:rFonts w:hint="eastAsia"/>
              </w:rPr>
              <w:t>自殺身亡</w:t>
            </w:r>
          </w:p>
          <w:p w14:paraId="6FB004C3" w14:textId="522ED30A" w:rsidR="009360D2" w:rsidRPr="00C9253D" w:rsidRDefault="00141A5B" w:rsidP="00141A5B">
            <w:pPr>
              <w:pStyle w:val="07"/>
              <w:ind w:left="1811"/>
            </w:pPr>
            <w:r>
              <w:rPr>
                <w:rFonts w:hint="eastAsia"/>
              </w:rPr>
              <w:t>(1)</w:t>
            </w:r>
            <w:r w:rsidR="009360D2" w:rsidRPr="00C9253D">
              <w:rPr>
                <w:rFonts w:hint="eastAsia"/>
              </w:rPr>
              <w:t>於知悉身亡事件後成立危機處理小組，由學務長擔任召集人，協調各處室的因應作為。</w:t>
            </w:r>
          </w:p>
          <w:p w14:paraId="4EB39584" w14:textId="70FCF1C0" w:rsidR="009360D2" w:rsidRPr="00C9253D" w:rsidRDefault="00141A5B" w:rsidP="00141A5B">
            <w:pPr>
              <w:pStyle w:val="07"/>
              <w:ind w:left="1811"/>
            </w:pPr>
            <w:r>
              <w:rPr>
                <w:rFonts w:hint="eastAsia"/>
              </w:rPr>
              <w:t>(2)</w:t>
            </w:r>
            <w:r w:rsidR="009360D2" w:rsidRPr="00C9253D">
              <w:rPr>
                <w:rFonts w:hint="eastAsia"/>
              </w:rPr>
              <w:t>建立處置作業流程，含對媒體和在社群網站之說明、對校內教學與行政相關單位、受影響之學生、班級、學生社團或自治團體幹部之說明與安心輔導（降低自殺模仿效應）；家長聯繫視需求轉介及高關懷群追蹤輔導。</w:t>
            </w:r>
          </w:p>
          <w:p w14:paraId="5A7BB95A" w14:textId="4CB2EC00" w:rsidR="009360D2" w:rsidRPr="00C9253D" w:rsidRDefault="00141A5B" w:rsidP="00141A5B">
            <w:pPr>
              <w:pStyle w:val="07"/>
              <w:ind w:left="1811"/>
            </w:pPr>
            <w:r>
              <w:rPr>
                <w:rFonts w:hint="eastAsia"/>
              </w:rPr>
              <w:lastRenderedPageBreak/>
              <w:t>A.</w:t>
            </w:r>
            <w:r w:rsidR="009360D2" w:rsidRPr="00C9253D">
              <w:rPr>
                <w:rFonts w:hint="eastAsia"/>
              </w:rPr>
              <w:t>說明需遵守世界衛生組織關於自殺報導與溝通的六要、六不原則。</w:t>
            </w:r>
          </w:p>
          <w:p w14:paraId="578287B6" w14:textId="39AE82D5" w:rsidR="009360D2" w:rsidRPr="00C9253D" w:rsidRDefault="00141A5B" w:rsidP="00141A5B">
            <w:pPr>
              <w:pStyle w:val="07"/>
              <w:ind w:left="1811"/>
            </w:pPr>
            <w:r>
              <w:rPr>
                <w:rFonts w:hint="eastAsia"/>
              </w:rPr>
              <w:t>B.</w:t>
            </w:r>
            <w:r w:rsidR="009360D2" w:rsidRPr="00C9253D">
              <w:rPr>
                <w:rFonts w:hint="eastAsia"/>
              </w:rPr>
              <w:t>不鼓勵校內辦理公開紀念活動。</w:t>
            </w:r>
          </w:p>
          <w:p w14:paraId="459D3F09" w14:textId="5E4FB430" w:rsidR="009360D2" w:rsidRPr="00C9253D" w:rsidRDefault="00141A5B" w:rsidP="00141A5B">
            <w:pPr>
              <w:pStyle w:val="07"/>
              <w:ind w:left="1811"/>
            </w:pPr>
            <w:r>
              <w:rPr>
                <w:rFonts w:hint="eastAsia"/>
              </w:rPr>
              <w:t>C.</w:t>
            </w:r>
            <w:r w:rsidR="009360D2" w:rsidRPr="00C9253D">
              <w:rPr>
                <w:rFonts w:hint="eastAsia"/>
              </w:rPr>
              <w:t>加強社區內鄰近學校的橫向連繫。</w:t>
            </w:r>
          </w:p>
          <w:p w14:paraId="3C882804" w14:textId="2092CDC1" w:rsidR="009360D2" w:rsidRPr="00C9253D" w:rsidRDefault="00141A5B" w:rsidP="00141A5B">
            <w:pPr>
              <w:pStyle w:val="07"/>
              <w:ind w:left="1811"/>
            </w:pPr>
            <w:r>
              <w:rPr>
                <w:rFonts w:hint="eastAsia"/>
              </w:rPr>
              <w:t>D.</w:t>
            </w:r>
            <w:r w:rsidR="009360D2" w:rsidRPr="00C9253D">
              <w:rPr>
                <w:rFonts w:hint="eastAsia"/>
              </w:rPr>
              <w:t>提供校園內外輔導、諮商與治療資訊與管道。</w:t>
            </w:r>
          </w:p>
          <w:p w14:paraId="4E7402EF" w14:textId="71D2AA2F" w:rsidR="009360D2" w:rsidRPr="00C9253D" w:rsidRDefault="00141A5B" w:rsidP="00141A5B">
            <w:pPr>
              <w:pStyle w:val="07"/>
              <w:ind w:left="1811"/>
            </w:pPr>
            <w:r>
              <w:rPr>
                <w:rFonts w:hint="eastAsia"/>
              </w:rPr>
              <w:t>(3)</w:t>
            </w:r>
            <w:r w:rsidR="009360D2" w:rsidRPr="00C9253D">
              <w:rPr>
                <w:rFonts w:hint="eastAsia"/>
              </w:rPr>
              <w:t>針對自殺身亡個案之親近同儕與教師，加強輔導老師與專業輔導人員對其自殺風險評估與危機處遇及中長期心理諮商與治療的有效技巧訓練與諮詢或督導。</w:t>
            </w:r>
          </w:p>
          <w:p w14:paraId="53A170BA" w14:textId="065CE253" w:rsidR="009360D2" w:rsidRPr="00C9253D" w:rsidRDefault="00141A5B" w:rsidP="00141A5B">
            <w:pPr>
              <w:pStyle w:val="07"/>
              <w:ind w:left="1811"/>
            </w:pPr>
            <w:r>
              <w:rPr>
                <w:rFonts w:hint="eastAsia"/>
              </w:rPr>
              <w:t>(4)</w:t>
            </w:r>
            <w:r w:rsidR="009360D2" w:rsidRPr="00C9253D">
              <w:rPr>
                <w:rFonts w:hint="eastAsia"/>
              </w:rPr>
              <w:t>針對專業遺族</w:t>
            </w:r>
            <w:r w:rsidR="009360D2" w:rsidRPr="00C9253D">
              <w:t>(</w:t>
            </w:r>
            <w:r w:rsidR="009360D2" w:rsidRPr="00C9253D">
              <w:rPr>
                <w:rFonts w:hint="eastAsia"/>
              </w:rPr>
              <w:t>如輔導老師與專業輔導人員</w:t>
            </w:r>
            <w:r w:rsidR="009360D2" w:rsidRPr="00C9253D">
              <w:t>)</w:t>
            </w:r>
            <w:r w:rsidR="009360D2" w:rsidRPr="00C9253D">
              <w:rPr>
                <w:rFonts w:hint="eastAsia"/>
              </w:rPr>
              <w:t>提供心理諮商與治療。</w:t>
            </w:r>
          </w:p>
          <w:p w14:paraId="736E6A9B" w14:textId="5C40722E" w:rsidR="009360D2" w:rsidRPr="00C9253D" w:rsidRDefault="00141A5B" w:rsidP="00141A5B">
            <w:pPr>
              <w:pStyle w:val="07"/>
              <w:ind w:left="1811"/>
            </w:pPr>
            <w:r>
              <w:rPr>
                <w:rFonts w:hint="eastAsia"/>
              </w:rPr>
              <w:t>3.</w:t>
            </w:r>
            <w:r w:rsidR="009360D2" w:rsidRPr="00C9253D">
              <w:rPr>
                <w:rFonts w:hint="eastAsia"/>
              </w:rPr>
              <w:t>通報轉介，進行校安通報與自殺防治通報</w:t>
            </w:r>
          </w:p>
          <w:p w14:paraId="6DFCB0BF" w14:textId="53EFA675" w:rsidR="009360D2" w:rsidRPr="00C9253D" w:rsidRDefault="00141A5B" w:rsidP="00141A5B">
            <w:pPr>
              <w:pStyle w:val="07"/>
              <w:ind w:left="1811"/>
            </w:pPr>
            <w:r>
              <w:rPr>
                <w:rFonts w:hint="eastAsia"/>
              </w:rPr>
              <w:t>(1)</w:t>
            </w:r>
            <w:r w:rsidR="009360D2" w:rsidRPr="00C9253D">
              <w:rPr>
                <w:rFonts w:hint="eastAsia"/>
              </w:rPr>
              <w:t>知悉自傷和自殺事件後，依「校園安全及災害事件通報作業要點」進行校安通報。</w:t>
            </w:r>
          </w:p>
          <w:p w14:paraId="121573B8" w14:textId="1CF91832" w:rsidR="009360D2" w:rsidRPr="00C9253D" w:rsidRDefault="00141A5B" w:rsidP="00141A5B">
            <w:pPr>
              <w:pStyle w:val="07"/>
              <w:ind w:left="1811"/>
            </w:pPr>
            <w:r>
              <w:rPr>
                <w:rFonts w:hint="eastAsia"/>
              </w:rPr>
              <w:t>(2)</w:t>
            </w:r>
            <w:r w:rsidR="009360D2" w:rsidRPr="00C9253D">
              <w:rPr>
                <w:rFonts w:hint="eastAsia"/>
              </w:rPr>
              <w:t>針對知悉自殺行為情事時，在</w:t>
            </w:r>
            <w:r w:rsidR="009360D2" w:rsidRPr="00C9253D">
              <w:t xml:space="preserve">24 </w:t>
            </w:r>
            <w:r w:rsidR="009360D2" w:rsidRPr="00C9253D">
              <w:rPr>
                <w:rFonts w:hint="eastAsia"/>
              </w:rPr>
              <w:t>小時內，依「自殺防治法」，於衛生福利部建置之「自殺防治通報系統」進行通報作業。</w:t>
            </w:r>
          </w:p>
          <w:p w14:paraId="5C0515B6" w14:textId="7EA2AF08" w:rsidR="009360D2" w:rsidRPr="00C9253D" w:rsidRDefault="00141A5B" w:rsidP="00141A5B">
            <w:pPr>
              <w:pStyle w:val="07"/>
              <w:ind w:left="1811"/>
            </w:pPr>
            <w:r>
              <w:rPr>
                <w:rFonts w:hint="eastAsia"/>
              </w:rPr>
              <w:t>4.</w:t>
            </w:r>
            <w:r w:rsidR="009360D2" w:rsidRPr="00C9253D">
              <w:rPr>
                <w:rFonts w:hint="eastAsia"/>
              </w:rPr>
              <w:t>網路連結</w:t>
            </w:r>
          </w:p>
          <w:p w14:paraId="4A1EC5FA" w14:textId="5D45E8EF" w:rsidR="009360D2" w:rsidRPr="00C9253D" w:rsidRDefault="00141A5B" w:rsidP="00141A5B">
            <w:pPr>
              <w:pStyle w:val="07"/>
              <w:ind w:left="1811"/>
            </w:pPr>
            <w:r>
              <w:rPr>
                <w:rFonts w:hint="eastAsia"/>
              </w:rPr>
              <w:t>(1)</w:t>
            </w:r>
            <w:r w:rsidR="009360D2" w:rsidRPr="00C9253D">
              <w:rPr>
                <w:rFonts w:hint="eastAsia"/>
              </w:rPr>
              <w:t>學校對於自殺通報後的個案，定期進行個案督導，並由學務長定期邀請醫療衛生網絡內的專家及相關人員等，與網絡個案處遇人員進行網絡聯繫會報和個案討論會。</w:t>
            </w:r>
          </w:p>
          <w:p w14:paraId="199DE003" w14:textId="478DF5B4" w:rsidR="009360D2" w:rsidRPr="00C9253D" w:rsidRDefault="00141A5B" w:rsidP="00141A5B">
            <w:pPr>
              <w:pStyle w:val="07"/>
              <w:ind w:left="1811"/>
            </w:pPr>
            <w:r>
              <w:rPr>
                <w:rFonts w:hint="eastAsia"/>
              </w:rPr>
              <w:t>(2)</w:t>
            </w:r>
            <w:r w:rsidR="009360D2" w:rsidRPr="00C9253D">
              <w:rPr>
                <w:rFonts w:hint="eastAsia"/>
              </w:rPr>
              <w:t>建立學校和區域醫療衛生網絡、自我傷害防治資源的雙向聯繫、銜接，及共照機制，提供個案學習不中斷之資源連結。</w:t>
            </w:r>
          </w:p>
          <w:p w14:paraId="58A7A4E9" w14:textId="7946EDDF" w:rsidR="009360D2" w:rsidRPr="00C9253D" w:rsidRDefault="00141A5B" w:rsidP="00141A5B">
            <w:pPr>
              <w:pStyle w:val="07"/>
              <w:ind w:left="1811"/>
            </w:pPr>
            <w:r>
              <w:rPr>
                <w:rFonts w:hint="eastAsia"/>
              </w:rPr>
              <w:t>(3)</w:t>
            </w:r>
            <w:r w:rsidR="009360D2" w:rsidRPr="00C9253D">
              <w:rPr>
                <w:rFonts w:hint="eastAsia"/>
              </w:rPr>
              <w:t>建立學校與當地社政單位、勞政單位之雙向聯繫。</w:t>
            </w:r>
          </w:p>
          <w:p w14:paraId="326E65F9" w14:textId="47544F02" w:rsidR="009360D2" w:rsidRPr="00C9253D" w:rsidRDefault="00141A5B" w:rsidP="00141A5B">
            <w:pPr>
              <w:pStyle w:val="07"/>
              <w:ind w:left="1811"/>
            </w:pPr>
            <w:r>
              <w:rPr>
                <w:rFonts w:hint="eastAsia"/>
              </w:rPr>
              <w:t>5.</w:t>
            </w:r>
            <w:r w:rsidR="009360D2" w:rsidRPr="00C9253D">
              <w:rPr>
                <w:rFonts w:hint="eastAsia"/>
              </w:rPr>
              <w:t>處理回報：學校發生學生自殺身亡事件</w:t>
            </w:r>
            <w:r w:rsidR="00044B60">
              <w:rPr>
                <w:rFonts w:hint="eastAsia"/>
              </w:rPr>
              <w:t>後一個月內，承辦單位</w:t>
            </w:r>
            <w:r w:rsidR="009360D2" w:rsidRPr="00C9253D">
              <w:rPr>
                <w:rFonts w:hint="eastAsia"/>
              </w:rPr>
              <w:t>應填具「學生自我傷害狀況及學校處理簡表」（附件四）。</w:t>
            </w:r>
          </w:p>
          <w:p w14:paraId="6B88BE43" w14:textId="5238C3BD" w:rsidR="009360D2" w:rsidRPr="009360D2" w:rsidRDefault="009360D2" w:rsidP="009360D2">
            <w:pPr>
              <w:pStyle w:val="05"/>
            </w:pPr>
          </w:p>
        </w:tc>
      </w:tr>
      <w:tr w:rsidR="005E45FF" w:rsidRPr="009E0ADF" w14:paraId="4A184C66" w14:textId="77777777" w:rsidTr="00590C88">
        <w:tc>
          <w:tcPr>
            <w:tcW w:w="990" w:type="pct"/>
          </w:tcPr>
          <w:p w14:paraId="00F60963" w14:textId="766D56B5" w:rsidR="005E45FF" w:rsidRPr="005E45FF" w:rsidRDefault="005E45FF" w:rsidP="005B4395">
            <w:pPr>
              <w:pStyle w:val="03"/>
            </w:pPr>
            <w:r w:rsidRPr="005E45FF">
              <w:lastRenderedPageBreak/>
              <w:t>第</w:t>
            </w:r>
            <w:r w:rsidR="00141A5B">
              <w:rPr>
                <w:rFonts w:hint="eastAsia"/>
              </w:rPr>
              <w:t>四</w:t>
            </w:r>
            <w:r w:rsidRPr="005E45FF">
              <w:t>條</w:t>
            </w:r>
          </w:p>
        </w:tc>
        <w:tc>
          <w:tcPr>
            <w:tcW w:w="4010" w:type="pct"/>
          </w:tcPr>
          <w:p w14:paraId="542C7F31" w14:textId="42AF2395" w:rsidR="005E45FF" w:rsidRPr="00141A5B" w:rsidRDefault="00141A5B" w:rsidP="00141A5B">
            <w:pPr>
              <w:pStyle w:val="04"/>
            </w:pPr>
            <w:r w:rsidRPr="00141A5B">
              <w:rPr>
                <w:rFonts w:hint="eastAsia"/>
              </w:rPr>
              <w:t>本辦法經</w:t>
            </w:r>
            <w:r w:rsidR="00F9633E">
              <w:rPr>
                <w:rFonts w:hint="eastAsia"/>
              </w:rPr>
              <w:t>校務</w:t>
            </w:r>
            <w:r w:rsidRPr="00141A5B">
              <w:rPr>
                <w:rFonts w:hint="eastAsia"/>
              </w:rPr>
              <w:t>會議審議通過，陳請校長核定後公告實施，修正時亦同。</w:t>
            </w:r>
          </w:p>
        </w:tc>
      </w:tr>
    </w:tbl>
    <w:p w14:paraId="54FE60CF" w14:textId="77777777" w:rsidR="001627D9" w:rsidRDefault="00DD43DA">
      <w:r>
        <w:rPr>
          <w:noProof/>
        </w:rPr>
        <mc:AlternateContent>
          <mc:Choice Requires="wps">
            <w:drawing>
              <wp:anchor distT="45720" distB="45720" distL="114300" distR="114300" simplePos="0" relativeHeight="251658752" behindDoc="0" locked="0" layoutInCell="1" allowOverlap="1" wp14:anchorId="1A6DEBA8" wp14:editId="21C744DB">
                <wp:simplePos x="0" y="0"/>
                <wp:positionH relativeFrom="column">
                  <wp:posOffset>4794885</wp:posOffset>
                </wp:positionH>
                <wp:positionV relativeFrom="paragraph">
                  <wp:posOffset>-8094980</wp:posOffset>
                </wp:positionV>
                <wp:extent cx="1866900" cy="252442"/>
                <wp:effectExtent l="0" t="0" r="19050" b="1460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2442"/>
                        </a:xfrm>
                        <a:prstGeom prst="rect">
                          <a:avLst/>
                        </a:prstGeom>
                        <a:solidFill>
                          <a:schemeClr val="accent2">
                            <a:lumMod val="20000"/>
                            <a:lumOff val="80000"/>
                          </a:schemeClr>
                        </a:solidFill>
                        <a:ln w="9525">
                          <a:solidFill>
                            <a:srgbClr val="FF0000"/>
                          </a:solidFill>
                          <a:miter lim="800000"/>
                          <a:headEnd/>
                          <a:tailEnd/>
                        </a:ln>
                      </wps:spPr>
                      <wps:txbx>
                        <w:txbxContent>
                          <w:p w14:paraId="688E7A41" w14:textId="77777777" w:rsidR="00DD43DA" w:rsidRPr="00DD43DA" w:rsidRDefault="003A07DE" w:rsidP="00DD43DA">
                            <w:pPr>
                              <w:spacing w:line="240" w:lineRule="exact"/>
                              <w:rPr>
                                <w:rFonts w:ascii="微軟正黑體" w:eastAsia="微軟正黑體" w:hAnsi="微軟正黑體"/>
                                <w:b/>
                                <w:color w:val="000000" w:themeColor="text1"/>
                              </w:rPr>
                            </w:pPr>
                            <w:r>
                              <w:rPr>
                                <w:rFonts w:ascii="微軟正黑體" w:eastAsia="微軟正黑體" w:hAnsi="微軟正黑體" w:hint="eastAsia"/>
                                <w:b/>
                                <w:color w:val="000000" w:themeColor="text1"/>
                              </w:rPr>
                              <w:t>意指</w:t>
                            </w:r>
                            <w:r>
                              <w:rPr>
                                <w:rFonts w:ascii="微軟正黑體" w:eastAsia="微軟正黑體" w:hAnsi="微軟正黑體"/>
                                <w:b/>
                                <w:color w:val="000000" w:themeColor="text1"/>
                              </w:rPr>
                              <w:t>法規</w:t>
                            </w:r>
                            <w:r w:rsidR="00DD43DA" w:rsidRPr="00DD43DA">
                              <w:rPr>
                                <w:rFonts w:ascii="微軟正黑體" w:eastAsia="微軟正黑體" w:hAnsi="微軟正黑體" w:hint="eastAsia"/>
                                <w:b/>
                                <w:color w:val="000000" w:themeColor="text1"/>
                              </w:rPr>
                              <w:t>發布/</w:t>
                            </w:r>
                            <w:r w:rsidR="00DD43DA" w:rsidRPr="00DD43DA">
                              <w:rPr>
                                <w:rFonts w:ascii="微軟正黑體" w:eastAsia="微軟正黑體" w:hAnsi="微軟正黑體"/>
                                <w:b/>
                                <w:color w:val="000000" w:themeColor="text1"/>
                              </w:rPr>
                              <w:t>公告</w:t>
                            </w:r>
                            <w:r w:rsidR="00DD43DA" w:rsidRPr="00DD43DA">
                              <w:rPr>
                                <w:rFonts w:ascii="微軟正黑體" w:eastAsia="微軟正黑體" w:hAnsi="微軟正黑體" w:hint="eastAsia"/>
                                <w:b/>
                                <w:color w:val="000000" w:themeColor="text1"/>
                              </w:rPr>
                              <w:t>日期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DEBA8" id="_x0000_t202" coordsize="21600,21600" o:spt="202" path="m,l,21600r21600,l21600,xe">
                <v:stroke joinstyle="miter"/>
                <v:path gradientshapeok="t" o:connecttype="rect"/>
              </v:shapetype>
              <v:shape id="文字方塊 2" o:spid="_x0000_s1026" type="#_x0000_t202" style="position:absolute;margin-left:377.55pt;margin-top:-637.4pt;width:147pt;height:19.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" fillcolor="#fbe4d5 [661]" strokecolor="red">
                <v:textbox>
                  <w:txbxContent>
                    <w:p w14:paraId="688E7A41" w14:textId="77777777" w:rsidR="00DD43DA" w:rsidRPr="00DD43DA" w:rsidRDefault="003A07DE" w:rsidP="00DD43DA">
                      <w:pPr>
                        <w:spacing w:line="240" w:lineRule="exact"/>
                        <w:rPr>
                          <w:rFonts w:ascii="微軟正黑體" w:eastAsia="微軟正黑體" w:hAnsi="微軟正黑體"/>
                          <w:b/>
                          <w:color w:val="000000" w:themeColor="text1"/>
                        </w:rPr>
                      </w:pPr>
                      <w:r>
                        <w:rPr>
                          <w:rFonts w:ascii="微軟正黑體" w:eastAsia="微軟正黑體" w:hAnsi="微軟正黑體" w:hint="eastAsia"/>
                          <w:b/>
                          <w:color w:val="000000" w:themeColor="text1"/>
                        </w:rPr>
                        <w:t>意指</w:t>
                      </w:r>
                      <w:r>
                        <w:rPr>
                          <w:rFonts w:ascii="微軟正黑體" w:eastAsia="微軟正黑體" w:hAnsi="微軟正黑體"/>
                          <w:b/>
                          <w:color w:val="000000" w:themeColor="text1"/>
                        </w:rPr>
                        <w:t>法規</w:t>
                      </w:r>
                      <w:r w:rsidR="00DD43DA" w:rsidRPr="00DD43DA">
                        <w:rPr>
                          <w:rFonts w:ascii="微軟正黑體" w:eastAsia="微軟正黑體" w:hAnsi="微軟正黑體" w:hint="eastAsia"/>
                          <w:b/>
                          <w:color w:val="000000" w:themeColor="text1"/>
                        </w:rPr>
                        <w:t>發布/</w:t>
                      </w:r>
                      <w:r w:rsidR="00DD43DA" w:rsidRPr="00DD43DA">
                        <w:rPr>
                          <w:rFonts w:ascii="微軟正黑體" w:eastAsia="微軟正黑體" w:hAnsi="微軟正黑體"/>
                          <w:b/>
                          <w:color w:val="000000" w:themeColor="text1"/>
                        </w:rPr>
                        <w:t>公告</w:t>
                      </w:r>
                      <w:r w:rsidR="00DD43DA" w:rsidRPr="00DD43DA">
                        <w:rPr>
                          <w:rFonts w:ascii="微軟正黑體" w:eastAsia="微軟正黑體" w:hAnsi="微軟正黑體" w:hint="eastAsia"/>
                          <w:b/>
                          <w:color w:val="000000" w:themeColor="text1"/>
                        </w:rPr>
                        <w:t>日期</w:t>
                      </w:r>
                    </w:p>
                  </w:txbxContent>
                </v:textbox>
              </v:shape>
            </w:pict>
          </mc:Fallback>
        </mc:AlternateContent>
      </w:r>
      <w:r w:rsidR="00F33609" w:rsidRPr="00FA1381">
        <w:rPr>
          <w:noProof/>
          <w:color w:val="FF0000"/>
        </w:rPr>
        <mc:AlternateContent>
          <mc:Choice Requires="wps">
            <w:drawing>
              <wp:anchor distT="0" distB="0" distL="114300" distR="114300" simplePos="0" relativeHeight="251656704" behindDoc="0" locked="0" layoutInCell="1" allowOverlap="1" wp14:anchorId="527F14F1" wp14:editId="3B4D5BCB">
                <wp:simplePos x="0" y="0"/>
                <wp:positionH relativeFrom="column">
                  <wp:posOffset>4675801</wp:posOffset>
                </wp:positionH>
                <wp:positionV relativeFrom="paragraph">
                  <wp:posOffset>-7971038</wp:posOffset>
                </wp:positionV>
                <wp:extent cx="85725" cy="209550"/>
                <wp:effectExtent l="57150" t="19050" r="28575"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20955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E6165" id="_x0000_t32" coordsize="21600,21600" o:spt="32" o:oned="t" path="m,l21600,21600e" filled="f">
                <v:path arrowok="t" fillok="f" o:connecttype="none"/>
                <o:lock v:ext="edit" shapetype="t"/>
              </v:shapetype>
              <v:shape id="AutoShape 3" o:spid="_x0000_s1026" type="#_x0000_t32" style="position:absolute;margin-left:368.15pt;margin-top:-627.65pt;width:6.75pt;height:16.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" strokecolor="red" strokeweight="2.25pt">
                <v:stroke endarrow="block"/>
              </v:shape>
            </w:pict>
          </mc:Fallback>
        </mc:AlternateContent>
      </w:r>
    </w:p>
    <w:tbl>
      <w:tblPr>
        <w:tblW w:w="5000" w:type="pct"/>
        <w:tblLook w:val="04A0" w:firstRow="1" w:lastRow="0" w:firstColumn="1" w:lastColumn="0" w:noHBand="0" w:noVBand="1"/>
      </w:tblPr>
      <w:tblGrid>
        <w:gridCol w:w="1470"/>
        <w:gridCol w:w="1820"/>
        <w:gridCol w:w="6348"/>
      </w:tblGrid>
      <w:tr w:rsidR="005D3780" w:rsidRPr="009E0ADF" w14:paraId="52B8FE02" w14:textId="77777777" w:rsidTr="00FA0DC5">
        <w:tc>
          <w:tcPr>
            <w:tcW w:w="763" w:type="pct"/>
          </w:tcPr>
          <w:p w14:paraId="3DD4C196" w14:textId="77777777" w:rsidR="005D3780" w:rsidRPr="00191A6A" w:rsidRDefault="007F5BD9" w:rsidP="00191A6A">
            <w:pPr>
              <w:widowControl/>
              <w:tabs>
                <w:tab w:val="left" w:pos="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0"/>
                <w:szCs w:val="20"/>
              </w:rPr>
            </w:pPr>
            <w:r>
              <w:rPr>
                <w:rFonts w:ascii="標楷體" w:eastAsia="標楷體" w:hAnsi="標楷體" w:cs="細明體" w:hint="eastAsia"/>
                <w:kern w:val="0"/>
                <w:sz w:val="20"/>
                <w:szCs w:val="20"/>
              </w:rPr>
              <w:t>※</w:t>
            </w:r>
            <w:r w:rsidR="005D3780" w:rsidRPr="00191A6A">
              <w:rPr>
                <w:rFonts w:ascii="標楷體" w:eastAsia="標楷體" w:hAnsi="標楷體" w:cs="細明體" w:hint="eastAsia"/>
                <w:kern w:val="0"/>
                <w:sz w:val="20"/>
                <w:szCs w:val="20"/>
              </w:rPr>
              <w:t>相關附件：</w:t>
            </w:r>
          </w:p>
        </w:tc>
        <w:tc>
          <w:tcPr>
            <w:tcW w:w="4237" w:type="pct"/>
            <w:gridSpan w:val="2"/>
          </w:tcPr>
          <w:p w14:paraId="3A715E52" w14:textId="73F04700" w:rsidR="00141A5B" w:rsidRPr="00141A5B" w:rsidRDefault="00141A5B" w:rsidP="00141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 w:val="20"/>
                <w:szCs w:val="20"/>
              </w:rPr>
            </w:pPr>
            <w:r w:rsidRPr="00141A5B">
              <w:rPr>
                <w:rFonts w:ascii="標楷體" w:eastAsia="標楷體" w:hAnsi="標楷體" w:cs="細明體" w:hint="eastAsia"/>
                <w:kern w:val="0"/>
                <w:sz w:val="20"/>
                <w:szCs w:val="20"/>
              </w:rPr>
              <w:t>附件一</w:t>
            </w:r>
            <w:r>
              <w:rPr>
                <w:rFonts w:ascii="標楷體" w:eastAsia="標楷體" w:hAnsi="標楷體" w:cs="細明體" w:hint="eastAsia"/>
                <w:kern w:val="0"/>
                <w:sz w:val="20"/>
                <w:szCs w:val="20"/>
              </w:rPr>
              <w:t>、</w:t>
            </w:r>
            <w:r w:rsidRPr="00141A5B">
              <w:rPr>
                <w:rFonts w:ascii="標楷體" w:eastAsia="標楷體" w:hAnsi="標楷體" w:cs="細明體" w:hint="eastAsia"/>
                <w:kern w:val="0"/>
                <w:sz w:val="20"/>
                <w:szCs w:val="20"/>
              </w:rPr>
              <w:t>校園危機應變機制(含危機處理小組組織與工作執掌)</w:t>
            </w:r>
          </w:p>
          <w:p w14:paraId="2A3C3C84" w14:textId="31BFEEBB" w:rsidR="00141A5B" w:rsidRPr="00141A5B" w:rsidRDefault="00141A5B" w:rsidP="00141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 w:val="20"/>
                <w:szCs w:val="20"/>
              </w:rPr>
            </w:pPr>
            <w:r w:rsidRPr="00141A5B">
              <w:rPr>
                <w:rFonts w:ascii="標楷體" w:eastAsia="標楷體" w:hAnsi="標楷體" w:cs="細明體" w:hint="eastAsia"/>
                <w:kern w:val="0"/>
                <w:sz w:val="20"/>
                <w:szCs w:val="20"/>
              </w:rPr>
              <w:t>附件二</w:t>
            </w:r>
            <w:r>
              <w:rPr>
                <w:rFonts w:ascii="標楷體" w:eastAsia="標楷體" w:hAnsi="標楷體" w:cs="細明體" w:hint="eastAsia"/>
                <w:kern w:val="0"/>
                <w:sz w:val="20"/>
                <w:szCs w:val="20"/>
              </w:rPr>
              <w:t>、</w:t>
            </w:r>
            <w:r w:rsidRPr="00141A5B">
              <w:rPr>
                <w:rFonts w:ascii="標楷體" w:eastAsia="標楷體" w:hAnsi="標楷體" w:cs="細明體" w:hint="eastAsia"/>
                <w:kern w:val="0"/>
                <w:sz w:val="20"/>
                <w:szCs w:val="20"/>
              </w:rPr>
              <w:t>危機應變處理作業流程</w:t>
            </w:r>
          </w:p>
          <w:p w14:paraId="63EA6DCA" w14:textId="4B6C644E" w:rsidR="00141A5B" w:rsidRPr="00141A5B" w:rsidRDefault="00141A5B" w:rsidP="00141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 w:val="20"/>
                <w:szCs w:val="20"/>
              </w:rPr>
            </w:pPr>
            <w:r w:rsidRPr="00141A5B">
              <w:rPr>
                <w:rFonts w:ascii="標楷體" w:eastAsia="標楷體" w:hAnsi="標楷體" w:cs="細明體" w:hint="eastAsia"/>
                <w:kern w:val="0"/>
                <w:sz w:val="20"/>
                <w:szCs w:val="20"/>
              </w:rPr>
              <w:t>附件三</w:t>
            </w:r>
            <w:r>
              <w:rPr>
                <w:rFonts w:ascii="標楷體" w:eastAsia="標楷體" w:hAnsi="標楷體" w:cs="細明體" w:hint="eastAsia"/>
                <w:kern w:val="0"/>
                <w:sz w:val="20"/>
                <w:szCs w:val="20"/>
              </w:rPr>
              <w:t>、</w:t>
            </w:r>
            <w:r w:rsidRPr="00141A5B">
              <w:rPr>
                <w:rFonts w:ascii="標楷體" w:eastAsia="標楷體" w:hAnsi="標楷體" w:cs="細明體" w:hint="eastAsia"/>
                <w:kern w:val="0"/>
                <w:sz w:val="20"/>
                <w:szCs w:val="20"/>
              </w:rPr>
              <w:t>建物防墜安全檢核表</w:t>
            </w:r>
          </w:p>
          <w:p w14:paraId="26136FE9" w14:textId="5E87B834" w:rsidR="005D3780" w:rsidRPr="00191A6A" w:rsidRDefault="00141A5B" w:rsidP="00141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 w:val="20"/>
                <w:szCs w:val="20"/>
              </w:rPr>
            </w:pPr>
            <w:r w:rsidRPr="00141A5B">
              <w:rPr>
                <w:rFonts w:ascii="標楷體" w:eastAsia="標楷體" w:hAnsi="標楷體" w:cs="細明體" w:hint="eastAsia"/>
                <w:kern w:val="0"/>
                <w:sz w:val="20"/>
                <w:szCs w:val="20"/>
              </w:rPr>
              <w:t>附件四</w:t>
            </w:r>
            <w:r>
              <w:rPr>
                <w:rFonts w:ascii="標楷體" w:eastAsia="標楷體" w:hAnsi="標楷體" w:cs="細明體" w:hint="eastAsia"/>
                <w:kern w:val="0"/>
                <w:sz w:val="20"/>
                <w:szCs w:val="20"/>
              </w:rPr>
              <w:t>、</w:t>
            </w:r>
            <w:r w:rsidRPr="00141A5B">
              <w:rPr>
                <w:rFonts w:ascii="標楷體" w:eastAsia="標楷體" w:hAnsi="標楷體" w:cs="細明體" w:hint="eastAsia"/>
                <w:kern w:val="0"/>
                <w:sz w:val="20"/>
                <w:szCs w:val="20"/>
              </w:rPr>
              <w:t>學生自我傷害狀況及學校處理簡表</w:t>
            </w:r>
          </w:p>
        </w:tc>
      </w:tr>
      <w:tr w:rsidR="00F7370E" w:rsidRPr="009E0ADF" w14:paraId="2ED7DED7" w14:textId="77777777" w:rsidTr="00FA0DC5">
        <w:tc>
          <w:tcPr>
            <w:tcW w:w="763" w:type="pct"/>
          </w:tcPr>
          <w:p w14:paraId="1DF56DB1" w14:textId="77777777" w:rsidR="00F7370E" w:rsidRPr="00191A6A" w:rsidRDefault="00F7370E" w:rsidP="00F7370E">
            <w:pPr>
              <w:widowControl/>
              <w:tabs>
                <w:tab w:val="left" w:pos="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0"/>
                <w:szCs w:val="20"/>
              </w:rPr>
            </w:pPr>
            <w:r>
              <w:rPr>
                <w:rFonts w:ascii="標楷體" w:eastAsia="標楷體" w:hAnsi="標楷體" w:cs="細明體" w:hint="eastAsia"/>
                <w:kern w:val="0"/>
                <w:sz w:val="20"/>
                <w:szCs w:val="20"/>
              </w:rPr>
              <w:t>※修正記錄</w:t>
            </w:r>
            <w:r w:rsidRPr="00191A6A">
              <w:rPr>
                <w:rFonts w:ascii="標楷體" w:eastAsia="標楷體" w:hAnsi="標楷體" w:cs="細明體" w:hint="eastAsia"/>
                <w:kern w:val="0"/>
                <w:sz w:val="20"/>
                <w:szCs w:val="20"/>
              </w:rPr>
              <w:t>：</w:t>
            </w:r>
          </w:p>
        </w:tc>
        <w:tc>
          <w:tcPr>
            <w:tcW w:w="944" w:type="pct"/>
          </w:tcPr>
          <w:p w14:paraId="6B7DE668" w14:textId="1C864142" w:rsidR="00F7370E" w:rsidRPr="00191A6A" w:rsidRDefault="00F7370E" w:rsidP="00F7370E">
            <w:pPr>
              <w:widowControl/>
              <w:tabs>
                <w:tab w:val="left" w:pos="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 w:val="20"/>
                <w:szCs w:val="20"/>
              </w:rPr>
            </w:pPr>
            <w:r>
              <w:rPr>
                <w:rStyle w:val="ae"/>
                <w:rFonts w:ascii="標楷體" w:eastAsia="標楷體" w:hAnsi="標楷體" w:hint="eastAsia"/>
                <w:b w:val="0"/>
                <w:color w:val="000000" w:themeColor="text1"/>
                <w:sz w:val="20"/>
                <w:szCs w:val="20"/>
              </w:rPr>
              <w:t>民國</w:t>
            </w:r>
            <w:r w:rsidRPr="003A09A1">
              <w:rPr>
                <w:rStyle w:val="ae"/>
                <w:rFonts w:ascii="標楷體" w:eastAsia="標楷體" w:hAnsi="標楷體" w:hint="eastAsia"/>
                <w:b w:val="0"/>
                <w:color w:val="000000" w:themeColor="text1"/>
                <w:sz w:val="20"/>
                <w:szCs w:val="20"/>
              </w:rPr>
              <w:t>1</w:t>
            </w:r>
            <w:r w:rsidRPr="003A09A1">
              <w:rPr>
                <w:rStyle w:val="ae"/>
                <w:rFonts w:ascii="標楷體" w:eastAsia="標楷體" w:hAnsi="標楷體"/>
                <w:b w:val="0"/>
                <w:color w:val="000000" w:themeColor="text1"/>
                <w:sz w:val="20"/>
                <w:szCs w:val="20"/>
              </w:rPr>
              <w:t>1</w:t>
            </w:r>
            <w:r>
              <w:rPr>
                <w:rStyle w:val="ae"/>
                <w:rFonts w:ascii="標楷體" w:eastAsia="標楷體" w:hAnsi="標楷體" w:hint="eastAsia"/>
                <w:b w:val="0"/>
                <w:color w:val="000000" w:themeColor="text1"/>
                <w:sz w:val="20"/>
                <w:szCs w:val="20"/>
              </w:rPr>
              <w:t>5</w:t>
            </w:r>
            <w:r w:rsidRPr="003A09A1">
              <w:rPr>
                <w:rStyle w:val="ae"/>
                <w:rFonts w:ascii="標楷體" w:eastAsia="標楷體" w:hAnsi="標楷體"/>
                <w:b w:val="0"/>
                <w:color w:val="000000" w:themeColor="text1"/>
                <w:sz w:val="20"/>
                <w:szCs w:val="20"/>
              </w:rPr>
              <w:t xml:space="preserve"> 年</w:t>
            </w:r>
            <w:r w:rsidRPr="003A09A1">
              <w:rPr>
                <w:rStyle w:val="ae"/>
                <w:rFonts w:ascii="標楷體" w:eastAsia="標楷體" w:hAnsi="標楷體" w:hint="eastAsia"/>
                <w:b w:val="0"/>
                <w:color w:val="000000" w:themeColor="text1"/>
                <w:sz w:val="20"/>
                <w:szCs w:val="20"/>
              </w:rPr>
              <w:t>0</w:t>
            </w:r>
            <w:r>
              <w:rPr>
                <w:rStyle w:val="ae"/>
                <w:rFonts w:ascii="標楷體" w:eastAsia="標楷體" w:hAnsi="標楷體" w:hint="eastAsia"/>
                <w:b w:val="0"/>
                <w:color w:val="000000" w:themeColor="text1"/>
                <w:sz w:val="20"/>
                <w:szCs w:val="20"/>
              </w:rPr>
              <w:t>5</w:t>
            </w:r>
            <w:r w:rsidRPr="003A09A1">
              <w:rPr>
                <w:rStyle w:val="ae"/>
                <w:rFonts w:ascii="標楷體" w:eastAsia="標楷體" w:hAnsi="標楷體"/>
                <w:b w:val="0"/>
                <w:color w:val="000000" w:themeColor="text1"/>
                <w:sz w:val="20"/>
                <w:szCs w:val="20"/>
              </w:rPr>
              <w:t>月</w:t>
            </w:r>
            <w:r>
              <w:rPr>
                <w:rStyle w:val="ae"/>
                <w:rFonts w:ascii="標楷體" w:eastAsia="標楷體" w:hAnsi="標楷體" w:hint="eastAsia"/>
                <w:b w:val="0"/>
                <w:color w:val="000000" w:themeColor="text1"/>
                <w:sz w:val="20"/>
                <w:szCs w:val="20"/>
              </w:rPr>
              <w:t>14</w:t>
            </w:r>
            <w:r w:rsidRPr="003A09A1">
              <w:rPr>
                <w:rStyle w:val="ae"/>
                <w:rFonts w:ascii="標楷體" w:eastAsia="標楷體" w:hAnsi="標楷體"/>
                <w:b w:val="0"/>
                <w:color w:val="000000" w:themeColor="text1"/>
                <w:sz w:val="20"/>
                <w:szCs w:val="20"/>
              </w:rPr>
              <w:t>日</w:t>
            </w:r>
          </w:p>
        </w:tc>
        <w:tc>
          <w:tcPr>
            <w:tcW w:w="3293" w:type="pct"/>
          </w:tcPr>
          <w:p w14:paraId="2A6CE69D" w14:textId="0286B95B" w:rsidR="00F7370E" w:rsidRPr="00141A5B" w:rsidRDefault="00F7370E" w:rsidP="00F73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0000FF"/>
                <w:kern w:val="0"/>
                <w:sz w:val="20"/>
                <w:szCs w:val="20"/>
              </w:rPr>
            </w:pPr>
            <w:r>
              <w:rPr>
                <w:rStyle w:val="ae"/>
                <w:rFonts w:ascii="標楷體" w:eastAsia="標楷體" w:hAnsi="標楷體" w:hint="eastAsia"/>
                <w:b w:val="0"/>
                <w:color w:val="000000" w:themeColor="text1"/>
                <w:sz w:val="20"/>
                <w:szCs w:val="20"/>
              </w:rPr>
              <w:t>11</w:t>
            </w:r>
            <w:r>
              <w:rPr>
                <w:rStyle w:val="ae"/>
                <w:rFonts w:ascii="標楷體" w:eastAsia="標楷體" w:hAnsi="標楷體" w:hint="eastAsia"/>
                <w:b w:val="0"/>
                <w:color w:val="000000" w:themeColor="text1"/>
                <w:sz w:val="20"/>
                <w:szCs w:val="20"/>
              </w:rPr>
              <w:t>4</w:t>
            </w:r>
            <w:r>
              <w:rPr>
                <w:rStyle w:val="ae"/>
                <w:rFonts w:ascii="標楷體" w:eastAsia="標楷體" w:hAnsi="標楷體" w:hint="eastAsia"/>
                <w:b w:val="0"/>
                <w:color w:val="000000" w:themeColor="text1"/>
                <w:sz w:val="20"/>
                <w:szCs w:val="20"/>
              </w:rPr>
              <w:t>學年度第2學期第2次校務會議通過</w:t>
            </w:r>
            <w:r w:rsidRPr="003A09A1">
              <w:rPr>
                <w:rStyle w:val="ae"/>
                <w:rFonts w:ascii="標楷體" w:eastAsia="標楷體" w:hAnsi="標楷體" w:hint="eastAsia"/>
                <w:b w:val="0"/>
                <w:color w:val="000000" w:themeColor="text1"/>
                <w:sz w:val="20"/>
                <w:szCs w:val="20"/>
              </w:rPr>
              <w:t>(</w:t>
            </w:r>
            <w:r>
              <w:rPr>
                <w:rStyle w:val="ae"/>
                <w:rFonts w:ascii="標楷體" w:eastAsia="標楷體" w:hAnsi="標楷體" w:hint="eastAsia"/>
                <w:b w:val="0"/>
                <w:color w:val="000000" w:themeColor="text1"/>
                <w:sz w:val="20"/>
                <w:szCs w:val="20"/>
              </w:rPr>
              <w:t>身心健康中心</w:t>
            </w:r>
            <w:r w:rsidRPr="003A09A1">
              <w:rPr>
                <w:rStyle w:val="ae"/>
                <w:rFonts w:ascii="標楷體" w:eastAsia="標楷體" w:hAnsi="標楷體" w:hint="eastAsia"/>
                <w:b w:val="0"/>
                <w:color w:val="000000" w:themeColor="text1"/>
                <w:sz w:val="20"/>
                <w:szCs w:val="20"/>
              </w:rPr>
              <w:t>中華民國1</w:t>
            </w:r>
            <w:r w:rsidRPr="003A09A1">
              <w:rPr>
                <w:rStyle w:val="ae"/>
                <w:rFonts w:ascii="標楷體" w:eastAsia="標楷體" w:hAnsi="標楷體"/>
                <w:b w:val="0"/>
                <w:color w:val="000000" w:themeColor="text1"/>
                <w:sz w:val="20"/>
                <w:szCs w:val="20"/>
              </w:rPr>
              <w:t>1</w:t>
            </w:r>
            <w:r>
              <w:rPr>
                <w:rStyle w:val="ae"/>
                <w:rFonts w:ascii="標楷體" w:eastAsia="標楷體" w:hAnsi="標楷體" w:hint="eastAsia"/>
                <w:b w:val="0"/>
                <w:color w:val="000000" w:themeColor="text1"/>
                <w:sz w:val="20"/>
                <w:szCs w:val="20"/>
              </w:rPr>
              <w:t>5</w:t>
            </w:r>
            <w:r w:rsidRPr="003A09A1">
              <w:rPr>
                <w:rStyle w:val="ae"/>
                <w:rFonts w:ascii="標楷體" w:eastAsia="標楷體" w:hAnsi="標楷體"/>
                <w:b w:val="0"/>
                <w:color w:val="000000" w:themeColor="text1"/>
                <w:sz w:val="20"/>
                <w:szCs w:val="20"/>
              </w:rPr>
              <w:t>年</w:t>
            </w:r>
            <w:r w:rsidRPr="003A09A1">
              <w:rPr>
                <w:rStyle w:val="ae"/>
                <w:rFonts w:ascii="標楷體" w:eastAsia="標楷體" w:hAnsi="標楷體" w:hint="eastAsia"/>
                <w:b w:val="0"/>
                <w:color w:val="000000" w:themeColor="text1"/>
                <w:sz w:val="20"/>
                <w:szCs w:val="20"/>
              </w:rPr>
              <w:t>0</w:t>
            </w:r>
            <w:r>
              <w:rPr>
                <w:rStyle w:val="ae"/>
                <w:rFonts w:ascii="標楷體" w:eastAsia="標楷體" w:hAnsi="標楷體" w:hint="eastAsia"/>
                <w:b w:val="0"/>
                <w:color w:val="000000" w:themeColor="text1"/>
                <w:sz w:val="20"/>
                <w:szCs w:val="20"/>
              </w:rPr>
              <w:t>5</w:t>
            </w:r>
            <w:r w:rsidRPr="003A09A1">
              <w:rPr>
                <w:rStyle w:val="ae"/>
                <w:rFonts w:ascii="標楷體" w:eastAsia="標楷體" w:hAnsi="標楷體"/>
                <w:b w:val="0"/>
                <w:color w:val="000000" w:themeColor="text1"/>
                <w:sz w:val="20"/>
                <w:szCs w:val="20"/>
              </w:rPr>
              <w:t>月</w:t>
            </w:r>
            <w:r>
              <w:rPr>
                <w:rStyle w:val="ae"/>
                <w:rFonts w:ascii="標楷體" w:eastAsia="標楷體" w:hAnsi="標楷體" w:hint="eastAsia"/>
                <w:b w:val="0"/>
                <w:color w:val="000000" w:themeColor="text1"/>
                <w:sz w:val="20"/>
                <w:szCs w:val="20"/>
              </w:rPr>
              <w:t>12</w:t>
            </w:r>
            <w:r w:rsidRPr="003A09A1">
              <w:rPr>
                <w:rStyle w:val="ae"/>
                <w:rFonts w:ascii="標楷體" w:eastAsia="標楷體" w:hAnsi="標楷體"/>
                <w:b w:val="0"/>
                <w:color w:val="000000" w:themeColor="text1"/>
                <w:sz w:val="20"/>
                <w:szCs w:val="20"/>
              </w:rPr>
              <w:t>日</w:t>
            </w:r>
            <w:r w:rsidRPr="003A09A1">
              <w:rPr>
                <w:rStyle w:val="ae"/>
                <w:rFonts w:ascii="標楷體" w:eastAsia="標楷體" w:hAnsi="標楷體" w:hint="eastAsia"/>
                <w:b w:val="0"/>
                <w:color w:val="000000" w:themeColor="text1"/>
                <w:sz w:val="20"/>
                <w:szCs w:val="20"/>
              </w:rPr>
              <w:t xml:space="preserve"> </w:t>
            </w:r>
            <w:r>
              <w:rPr>
                <w:rStyle w:val="ae"/>
                <w:rFonts w:ascii="標楷體" w:eastAsia="標楷體" w:hAnsi="標楷體" w:hint="eastAsia"/>
                <w:b w:val="0"/>
                <w:color w:val="000000" w:themeColor="text1"/>
                <w:sz w:val="20"/>
                <w:szCs w:val="20"/>
              </w:rPr>
              <w:t>1152101322</w:t>
            </w:r>
            <w:r w:rsidRPr="003A09A1">
              <w:rPr>
                <w:rStyle w:val="ae"/>
                <w:rFonts w:ascii="標楷體" w:eastAsia="標楷體" w:hAnsi="標楷體" w:hint="eastAsia"/>
                <w:b w:val="0"/>
                <w:color w:val="000000" w:themeColor="text1"/>
                <w:sz w:val="20"/>
                <w:szCs w:val="20"/>
              </w:rPr>
              <w:t xml:space="preserve"> 號簽請校長核定，1</w:t>
            </w:r>
            <w:r w:rsidRPr="003A09A1">
              <w:rPr>
                <w:rStyle w:val="ae"/>
                <w:rFonts w:ascii="標楷體" w:eastAsia="標楷體" w:hAnsi="標楷體"/>
                <w:b w:val="0"/>
                <w:color w:val="000000" w:themeColor="text1"/>
                <w:sz w:val="20"/>
                <w:szCs w:val="20"/>
              </w:rPr>
              <w:t>1</w:t>
            </w:r>
            <w:r>
              <w:rPr>
                <w:rStyle w:val="ae"/>
                <w:rFonts w:ascii="標楷體" w:eastAsia="標楷體" w:hAnsi="標楷體" w:hint="eastAsia"/>
                <w:b w:val="0"/>
                <w:color w:val="000000" w:themeColor="text1"/>
                <w:sz w:val="20"/>
                <w:szCs w:val="20"/>
              </w:rPr>
              <w:t>5</w:t>
            </w:r>
            <w:r w:rsidRPr="003A09A1">
              <w:rPr>
                <w:rStyle w:val="ae"/>
                <w:rFonts w:ascii="標楷體" w:eastAsia="標楷體" w:hAnsi="標楷體"/>
                <w:b w:val="0"/>
                <w:color w:val="000000" w:themeColor="text1"/>
                <w:sz w:val="20"/>
                <w:szCs w:val="20"/>
              </w:rPr>
              <w:t>年</w:t>
            </w:r>
            <w:r>
              <w:rPr>
                <w:rStyle w:val="ae"/>
                <w:rFonts w:ascii="標楷體" w:eastAsia="標楷體" w:hAnsi="標楷體" w:hint="eastAsia"/>
                <w:b w:val="0"/>
                <w:color w:val="000000" w:themeColor="text1"/>
                <w:sz w:val="20"/>
                <w:szCs w:val="20"/>
              </w:rPr>
              <w:t>05</w:t>
            </w:r>
            <w:r w:rsidRPr="003A09A1">
              <w:rPr>
                <w:rStyle w:val="ae"/>
                <w:rFonts w:ascii="標楷體" w:eastAsia="標楷體" w:hAnsi="標楷體"/>
                <w:b w:val="0"/>
                <w:color w:val="000000" w:themeColor="text1"/>
                <w:sz w:val="20"/>
                <w:szCs w:val="20"/>
              </w:rPr>
              <w:t>月</w:t>
            </w:r>
            <w:r>
              <w:rPr>
                <w:rStyle w:val="ae"/>
                <w:rFonts w:ascii="標楷體" w:eastAsia="標楷體" w:hAnsi="標楷體" w:hint="eastAsia"/>
                <w:b w:val="0"/>
                <w:color w:val="000000" w:themeColor="text1"/>
                <w:sz w:val="20"/>
                <w:szCs w:val="20"/>
              </w:rPr>
              <w:t>14</w:t>
            </w:r>
            <w:r w:rsidRPr="003A09A1">
              <w:rPr>
                <w:rStyle w:val="ae"/>
                <w:rFonts w:ascii="標楷體" w:eastAsia="標楷體" w:hAnsi="標楷體"/>
                <w:b w:val="0"/>
                <w:color w:val="000000" w:themeColor="text1"/>
                <w:sz w:val="20"/>
                <w:szCs w:val="20"/>
              </w:rPr>
              <w:t>日公告</w:t>
            </w:r>
            <w:r w:rsidRPr="003A09A1">
              <w:rPr>
                <w:rStyle w:val="ae"/>
                <w:rFonts w:ascii="標楷體" w:eastAsia="標楷體" w:hAnsi="標楷體" w:hint="eastAsia"/>
                <w:b w:val="0"/>
                <w:color w:val="000000" w:themeColor="text1"/>
                <w:sz w:val="20"/>
                <w:szCs w:val="20"/>
              </w:rPr>
              <w:t>)</w:t>
            </w:r>
          </w:p>
        </w:tc>
      </w:tr>
      <w:tr w:rsidR="00F7370E" w:rsidRPr="009E0ADF" w14:paraId="01466AC3" w14:textId="77777777" w:rsidTr="00FA0DC5">
        <w:tc>
          <w:tcPr>
            <w:tcW w:w="763" w:type="pct"/>
          </w:tcPr>
          <w:p w14:paraId="2A8CB4B9" w14:textId="77777777" w:rsidR="00F7370E" w:rsidRPr="00191A6A" w:rsidRDefault="00F7370E" w:rsidP="00F7370E">
            <w:pPr>
              <w:widowControl/>
              <w:tabs>
                <w:tab w:val="left" w:pos="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標楷體" w:eastAsia="標楷體" w:hAnsi="標楷體" w:cs="細明體"/>
                <w:kern w:val="0"/>
                <w:sz w:val="20"/>
                <w:szCs w:val="20"/>
              </w:rPr>
            </w:pPr>
          </w:p>
        </w:tc>
        <w:tc>
          <w:tcPr>
            <w:tcW w:w="944" w:type="pct"/>
          </w:tcPr>
          <w:p w14:paraId="72FDF625" w14:textId="5C050241" w:rsidR="00F7370E" w:rsidRPr="00191A6A" w:rsidRDefault="00F7370E" w:rsidP="00F7370E">
            <w:pPr>
              <w:widowControl/>
              <w:tabs>
                <w:tab w:val="left" w:pos="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 w:val="20"/>
                <w:szCs w:val="20"/>
              </w:rPr>
            </w:pPr>
          </w:p>
        </w:tc>
        <w:tc>
          <w:tcPr>
            <w:tcW w:w="3293" w:type="pct"/>
          </w:tcPr>
          <w:p w14:paraId="13D8DA96" w14:textId="77777777" w:rsidR="00F7370E" w:rsidRPr="00191A6A" w:rsidRDefault="00F7370E" w:rsidP="00F73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 w:val="20"/>
                <w:szCs w:val="20"/>
              </w:rPr>
            </w:pPr>
          </w:p>
        </w:tc>
      </w:tr>
      <w:tr w:rsidR="00F7370E" w:rsidRPr="009E0ADF" w14:paraId="7297A37B" w14:textId="77777777" w:rsidTr="00FA0DC5">
        <w:tc>
          <w:tcPr>
            <w:tcW w:w="763" w:type="pct"/>
          </w:tcPr>
          <w:p w14:paraId="057A6C26" w14:textId="77777777" w:rsidR="00F7370E" w:rsidRPr="00191A6A" w:rsidRDefault="00F7370E" w:rsidP="00F7370E">
            <w:pPr>
              <w:widowControl/>
              <w:tabs>
                <w:tab w:val="left" w:pos="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標楷體" w:eastAsia="標楷體" w:hAnsi="標楷體" w:cs="細明體"/>
                <w:kern w:val="0"/>
                <w:sz w:val="20"/>
                <w:szCs w:val="20"/>
              </w:rPr>
            </w:pPr>
          </w:p>
        </w:tc>
        <w:tc>
          <w:tcPr>
            <w:tcW w:w="944" w:type="pct"/>
          </w:tcPr>
          <w:p w14:paraId="44938ED9" w14:textId="47344C0F" w:rsidR="00F7370E" w:rsidRPr="00191A6A" w:rsidRDefault="00F7370E" w:rsidP="00F7370E">
            <w:pPr>
              <w:widowControl/>
              <w:tabs>
                <w:tab w:val="left" w:pos="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 w:val="20"/>
                <w:szCs w:val="20"/>
              </w:rPr>
            </w:pPr>
          </w:p>
        </w:tc>
        <w:tc>
          <w:tcPr>
            <w:tcW w:w="3293" w:type="pct"/>
          </w:tcPr>
          <w:p w14:paraId="6BDC0423" w14:textId="77777777" w:rsidR="00F7370E" w:rsidRPr="00191A6A" w:rsidRDefault="00F7370E" w:rsidP="00F73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 w:val="20"/>
                <w:szCs w:val="20"/>
              </w:rPr>
            </w:pPr>
          </w:p>
        </w:tc>
      </w:tr>
    </w:tbl>
    <w:p w14:paraId="3E678DC2" w14:textId="77777777" w:rsidR="00C63984" w:rsidRDefault="00C63984">
      <w:pPr>
        <w:widowControl/>
      </w:pPr>
    </w:p>
    <w:p w14:paraId="25B630DB" w14:textId="77777777" w:rsidR="002430BA" w:rsidRDefault="002430BA">
      <w:pPr>
        <w:widowControl/>
      </w:pPr>
    </w:p>
    <w:p w14:paraId="10BABBF2" w14:textId="77777777" w:rsidR="009447C5" w:rsidRPr="00C9253D" w:rsidRDefault="009447C5" w:rsidP="009447C5">
      <w:pPr>
        <w:ind w:leftChars="600" w:left="1440" w:rightChars="154" w:right="370"/>
        <w:rPr>
          <w:rFonts w:ascii="標楷體" w:eastAsia="標楷體" w:hAnsi="標楷體"/>
          <w:b/>
        </w:rPr>
      </w:pPr>
      <w:r w:rsidRPr="00C9253D">
        <w:rPr>
          <w:rFonts w:ascii="標楷體" w:eastAsia="標楷體" w:hAnsi="標楷體" w:hint="eastAsia"/>
          <w:b/>
        </w:rPr>
        <w:t>附件一 校園危機應變機制(含危機處理小組組織與工作執掌)</w:t>
      </w:r>
    </w:p>
    <w:p w14:paraId="66C8DF92" w14:textId="77777777" w:rsidR="009447C5" w:rsidRPr="00C9253D" w:rsidRDefault="009447C5" w:rsidP="009447C5">
      <w:pPr>
        <w:ind w:leftChars="600" w:left="1440" w:rightChars="154" w:right="370"/>
        <w:rPr>
          <w:rFonts w:ascii="標楷體" w:eastAsia="標楷體" w:hAnsi="標楷體"/>
          <w:b/>
        </w:rPr>
      </w:pPr>
    </w:p>
    <w:p w14:paraId="4335C7C5" w14:textId="39D2255F" w:rsidR="009447C5" w:rsidRPr="00C9253D" w:rsidRDefault="00C7279A" w:rsidP="009447C5">
      <w:pPr>
        <w:ind w:leftChars="600" w:left="1440" w:rightChars="154" w:right="370"/>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74112" behindDoc="0" locked="0" layoutInCell="1" allowOverlap="1" wp14:anchorId="4DF07A2A" wp14:editId="04102241">
                <wp:simplePos x="0" y="0"/>
                <wp:positionH relativeFrom="column">
                  <wp:posOffset>118365</wp:posOffset>
                </wp:positionH>
                <wp:positionV relativeFrom="paragraph">
                  <wp:posOffset>175895</wp:posOffset>
                </wp:positionV>
                <wp:extent cx="5843021" cy="1747493"/>
                <wp:effectExtent l="0" t="0" r="24765" b="24765"/>
                <wp:wrapNone/>
                <wp:docPr id="1707603077" name="群組 1"/>
                <wp:cNvGraphicFramePr/>
                <a:graphic xmlns:a="http://schemas.openxmlformats.org/drawingml/2006/main">
                  <a:graphicData uri="http://schemas.microsoft.com/office/word/2010/wordprocessingGroup">
                    <wpg:wgp>
                      <wpg:cNvGrpSpPr/>
                      <wpg:grpSpPr>
                        <a:xfrm>
                          <a:off x="0" y="0"/>
                          <a:ext cx="5843021" cy="1747493"/>
                          <a:chOff x="0" y="0"/>
                          <a:chExt cx="5843021" cy="1747493"/>
                        </a:xfrm>
                      </wpg:grpSpPr>
                      <wps:wsp>
                        <wps:cNvPr id="58" name="Text Box 2"/>
                        <wps:cNvSpPr txBox="1">
                          <a:spLocks noChangeArrowheads="1"/>
                        </wps:cNvSpPr>
                        <wps:spPr bwMode="auto">
                          <a:xfrm>
                            <a:off x="1687398" y="0"/>
                            <a:ext cx="1600200" cy="571500"/>
                          </a:xfrm>
                          <a:prstGeom prst="rect">
                            <a:avLst/>
                          </a:prstGeom>
                          <a:solidFill>
                            <a:srgbClr val="FFFFFF"/>
                          </a:solidFill>
                          <a:ln w="9525">
                            <a:solidFill>
                              <a:srgbClr val="000000"/>
                            </a:solidFill>
                            <a:miter lim="800000"/>
                            <a:headEnd/>
                            <a:tailEnd/>
                          </a:ln>
                        </wps:spPr>
                        <wps:txbx>
                          <w:txbxContent>
                            <w:p w14:paraId="3B6F53D5" w14:textId="77777777" w:rsidR="009447C5" w:rsidRPr="001E5983" w:rsidRDefault="009447C5" w:rsidP="009447C5">
                              <w:pPr>
                                <w:rPr>
                                  <w:rFonts w:ascii="標楷體" w:eastAsia="標楷體" w:hAnsi="標楷體"/>
                                </w:rPr>
                              </w:pPr>
                              <w:r w:rsidRPr="001E5983">
                                <w:rPr>
                                  <w:rFonts w:ascii="標楷體" w:eastAsia="標楷體" w:hAnsi="標楷體" w:hint="eastAsia"/>
                                </w:rPr>
                                <w:t>召集人/校園發言人</w:t>
                              </w:r>
                            </w:p>
                            <w:p w14:paraId="38EFF01D" w14:textId="77777777" w:rsidR="009447C5" w:rsidRPr="00B0751B" w:rsidRDefault="009447C5" w:rsidP="009447C5">
                              <w:pPr>
                                <w:rPr>
                                  <w:rFonts w:ascii="標楷體" w:eastAsia="標楷體" w:hAnsi="標楷體"/>
                                </w:rPr>
                              </w:pPr>
                              <w:r w:rsidRPr="001E5983">
                                <w:rPr>
                                  <w:rFonts w:ascii="標楷體" w:eastAsia="標楷體" w:hAnsi="標楷體" w:hint="eastAsia"/>
                                </w:rPr>
                                <w:t>學務長</w:t>
                              </w:r>
                            </w:p>
                          </w:txbxContent>
                        </wps:txbx>
                        <wps:bodyPr rot="0" vert="horz" wrap="square" lIns="91440" tIns="45720" rIns="91440" bIns="45720" anchor="t" anchorCtr="0" upright="1">
                          <a:noAutofit/>
                        </wps:bodyPr>
                      </wps:wsp>
                      <wps:wsp>
                        <wps:cNvPr id="47" name="Text Box 3"/>
                        <wps:cNvSpPr txBox="1">
                          <a:spLocks noChangeArrowheads="1"/>
                        </wps:cNvSpPr>
                        <wps:spPr bwMode="auto">
                          <a:xfrm>
                            <a:off x="0" y="1395167"/>
                            <a:ext cx="1143000" cy="342900"/>
                          </a:xfrm>
                          <a:prstGeom prst="rect">
                            <a:avLst/>
                          </a:prstGeom>
                          <a:solidFill>
                            <a:srgbClr val="FFFFFF"/>
                          </a:solidFill>
                          <a:ln w="9525">
                            <a:solidFill>
                              <a:srgbClr val="000000"/>
                            </a:solidFill>
                            <a:miter lim="800000"/>
                            <a:headEnd/>
                            <a:tailEnd/>
                          </a:ln>
                        </wps:spPr>
                        <wps:txbx>
                          <w:txbxContent>
                            <w:p w14:paraId="62B2F600" w14:textId="77777777" w:rsidR="009447C5" w:rsidRPr="00B0751B" w:rsidRDefault="009447C5" w:rsidP="009447C5">
                              <w:pPr>
                                <w:rPr>
                                  <w:rFonts w:ascii="標楷體" w:eastAsia="標楷體" w:hAnsi="標楷體"/>
                                </w:rPr>
                              </w:pPr>
                              <w:r w:rsidRPr="00B0751B">
                                <w:rPr>
                                  <w:rFonts w:ascii="標楷體" w:eastAsia="標楷體" w:hAnsi="標楷體" w:hint="eastAsia"/>
                                </w:rPr>
                                <w:t>緊急處理小組</w:t>
                              </w:r>
                            </w:p>
                          </w:txbxContent>
                        </wps:txbx>
                        <wps:bodyPr rot="0" vert="horz" wrap="square" lIns="91440" tIns="45720" rIns="91440" bIns="45720" anchor="t" anchorCtr="0" upright="1">
                          <a:noAutofit/>
                        </wps:bodyPr>
                      </wps:wsp>
                      <wps:wsp>
                        <wps:cNvPr id="48" name="Text Box 4"/>
                        <wps:cNvSpPr txBox="1">
                          <a:spLocks noChangeArrowheads="1"/>
                        </wps:cNvSpPr>
                        <wps:spPr bwMode="auto">
                          <a:xfrm>
                            <a:off x="1461155" y="1357459"/>
                            <a:ext cx="1143000" cy="342900"/>
                          </a:xfrm>
                          <a:prstGeom prst="rect">
                            <a:avLst/>
                          </a:prstGeom>
                          <a:solidFill>
                            <a:srgbClr val="FFFFFF"/>
                          </a:solidFill>
                          <a:ln w="9525">
                            <a:solidFill>
                              <a:srgbClr val="000000"/>
                            </a:solidFill>
                            <a:miter lim="800000"/>
                            <a:headEnd/>
                            <a:tailEnd/>
                          </a:ln>
                        </wps:spPr>
                        <wps:txbx>
                          <w:txbxContent>
                            <w:p w14:paraId="3FC85BFC" w14:textId="77777777" w:rsidR="009447C5" w:rsidRPr="00B0751B" w:rsidRDefault="009447C5" w:rsidP="009447C5">
                              <w:pPr>
                                <w:rPr>
                                  <w:rFonts w:ascii="標楷體" w:eastAsia="標楷體" w:hAnsi="標楷體"/>
                                </w:rPr>
                              </w:pPr>
                              <w:r w:rsidRPr="00B0751B">
                                <w:rPr>
                                  <w:rFonts w:ascii="標楷體" w:eastAsia="標楷體" w:hAnsi="標楷體" w:hint="eastAsia"/>
                                </w:rPr>
                                <w:t>校內支援小組</w:t>
                              </w:r>
                            </w:p>
                          </w:txbxContent>
                        </wps:txbx>
                        <wps:bodyPr rot="0" vert="horz" wrap="square" lIns="91440" tIns="45720" rIns="91440" bIns="45720" anchor="t" anchorCtr="0" upright="1">
                          <a:noAutofit/>
                        </wps:bodyPr>
                      </wps:wsp>
                      <wps:wsp>
                        <wps:cNvPr id="49" name="Text Box 5"/>
                        <wps:cNvSpPr txBox="1">
                          <a:spLocks noChangeArrowheads="1"/>
                        </wps:cNvSpPr>
                        <wps:spPr bwMode="auto">
                          <a:xfrm>
                            <a:off x="2997724" y="1395167"/>
                            <a:ext cx="1143000" cy="342900"/>
                          </a:xfrm>
                          <a:prstGeom prst="rect">
                            <a:avLst/>
                          </a:prstGeom>
                          <a:solidFill>
                            <a:srgbClr val="FFFFFF"/>
                          </a:solidFill>
                          <a:ln w="9525">
                            <a:solidFill>
                              <a:srgbClr val="000000"/>
                            </a:solidFill>
                            <a:miter lim="800000"/>
                            <a:headEnd/>
                            <a:tailEnd/>
                          </a:ln>
                        </wps:spPr>
                        <wps:txbx>
                          <w:txbxContent>
                            <w:p w14:paraId="75DE23F1" w14:textId="77777777" w:rsidR="009447C5" w:rsidRPr="00B0751B" w:rsidRDefault="009447C5" w:rsidP="009447C5">
                              <w:pPr>
                                <w:rPr>
                                  <w:rFonts w:ascii="標楷體" w:eastAsia="標楷體" w:hAnsi="標楷體"/>
                                </w:rPr>
                              </w:pPr>
                              <w:r w:rsidRPr="00B0751B">
                                <w:rPr>
                                  <w:rFonts w:ascii="標楷體" w:eastAsia="標楷體" w:hAnsi="標楷體" w:hint="eastAsia"/>
                                </w:rPr>
                                <w:t>心理輔導小組</w:t>
                              </w:r>
                            </w:p>
                          </w:txbxContent>
                        </wps:txbx>
                        <wps:bodyPr rot="0" vert="horz" wrap="square" lIns="91440" tIns="45720" rIns="91440" bIns="45720" anchor="t" anchorCtr="0" upright="1">
                          <a:noAutofit/>
                        </wps:bodyPr>
                      </wps:wsp>
                      <wps:wsp>
                        <wps:cNvPr id="50" name="Text Box 6"/>
                        <wps:cNvSpPr txBox="1">
                          <a:spLocks noChangeArrowheads="1"/>
                        </wps:cNvSpPr>
                        <wps:spPr bwMode="auto">
                          <a:xfrm>
                            <a:off x="4656841" y="1404593"/>
                            <a:ext cx="1186180" cy="342900"/>
                          </a:xfrm>
                          <a:prstGeom prst="rect">
                            <a:avLst/>
                          </a:prstGeom>
                          <a:solidFill>
                            <a:srgbClr val="FFFFFF"/>
                          </a:solidFill>
                          <a:ln w="9525">
                            <a:solidFill>
                              <a:srgbClr val="000000"/>
                            </a:solidFill>
                            <a:miter lim="800000"/>
                            <a:headEnd/>
                            <a:tailEnd/>
                          </a:ln>
                        </wps:spPr>
                        <wps:txbx>
                          <w:txbxContent>
                            <w:p w14:paraId="009374BF" w14:textId="77777777" w:rsidR="009447C5" w:rsidRPr="00B0751B" w:rsidRDefault="009447C5" w:rsidP="009447C5">
                              <w:pPr>
                                <w:rPr>
                                  <w:rFonts w:ascii="標楷體" w:eastAsia="標楷體" w:hAnsi="標楷體"/>
                                </w:rPr>
                              </w:pPr>
                              <w:r w:rsidRPr="00B0751B">
                                <w:rPr>
                                  <w:rFonts w:ascii="標楷體" w:eastAsia="標楷體" w:hAnsi="標楷體" w:hint="eastAsia"/>
                                </w:rPr>
                                <w:t>醫療</w:t>
                              </w:r>
                              <w:r w:rsidRPr="00BB700B">
                                <w:rPr>
                                  <w:rFonts w:ascii="標楷體" w:eastAsia="標楷體" w:hAnsi="標楷體" w:hint="eastAsia"/>
                                  <w:color w:val="000000" w:themeColor="text1"/>
                                </w:rPr>
                                <w:t>協助小組</w:t>
                              </w:r>
                            </w:p>
                          </w:txbxContent>
                        </wps:txbx>
                        <wps:bodyPr rot="0" vert="horz" wrap="square" lIns="91440" tIns="45720" rIns="91440" bIns="45720" anchor="t" anchorCtr="0" upright="1">
                          <a:noAutofit/>
                        </wps:bodyPr>
                      </wps:wsp>
                      <wps:wsp>
                        <wps:cNvPr id="59" name="Text Box 7"/>
                        <wps:cNvSpPr txBox="1">
                          <a:spLocks noChangeArrowheads="1"/>
                        </wps:cNvSpPr>
                        <wps:spPr bwMode="auto">
                          <a:xfrm>
                            <a:off x="3817856" y="56560"/>
                            <a:ext cx="1371600" cy="643255"/>
                          </a:xfrm>
                          <a:prstGeom prst="rect">
                            <a:avLst/>
                          </a:prstGeom>
                          <a:solidFill>
                            <a:srgbClr val="FFFFFF"/>
                          </a:solidFill>
                          <a:ln w="9525">
                            <a:solidFill>
                              <a:srgbClr val="000000"/>
                            </a:solidFill>
                            <a:miter lim="800000"/>
                            <a:headEnd/>
                            <a:tailEnd/>
                          </a:ln>
                        </wps:spPr>
                        <wps:txbx>
                          <w:txbxContent>
                            <w:p w14:paraId="67AFDF28" w14:textId="77777777" w:rsidR="009447C5" w:rsidRPr="001E5983" w:rsidRDefault="009447C5" w:rsidP="009447C5">
                              <w:pPr>
                                <w:spacing w:line="400" w:lineRule="exact"/>
                                <w:rPr>
                                  <w:rFonts w:ascii="標楷體" w:eastAsia="標楷體" w:hAnsi="標楷體"/>
                                </w:rPr>
                              </w:pPr>
                              <w:r w:rsidRPr="001E5983">
                                <w:rPr>
                                  <w:rFonts w:ascii="標楷體" w:eastAsia="標楷體" w:hAnsi="標楷體" w:hint="eastAsia"/>
                                </w:rPr>
                                <w:t>學校對外發言人</w:t>
                              </w:r>
                            </w:p>
                            <w:p w14:paraId="6110E33C" w14:textId="77777777" w:rsidR="009447C5" w:rsidRPr="00B0751B" w:rsidRDefault="009447C5" w:rsidP="009447C5">
                              <w:pPr>
                                <w:spacing w:line="400" w:lineRule="exact"/>
                                <w:rPr>
                                  <w:rFonts w:ascii="標楷體" w:eastAsia="標楷體" w:hAnsi="標楷體"/>
                                </w:rPr>
                              </w:pPr>
                              <w:r w:rsidRPr="001E5983">
                                <w:rPr>
                                  <w:rFonts w:ascii="標楷體" w:eastAsia="標楷體" w:hAnsi="標楷體" w:hint="eastAsia"/>
                                </w:rPr>
                                <w:t>副校長</w:t>
                              </w:r>
                            </w:p>
                          </w:txbxContent>
                        </wps:txbx>
                        <wps:bodyPr rot="0" vert="horz" wrap="square" lIns="91440" tIns="45720" rIns="91440" bIns="45720" anchor="t" anchorCtr="0" upright="1">
                          <a:noAutofit/>
                        </wps:bodyPr>
                      </wps:wsp>
                      <wps:wsp>
                        <wps:cNvPr id="56" name="Line 8"/>
                        <wps:cNvCnPr>
                          <a:cxnSpLocks noChangeShapeType="1"/>
                        </wps:cNvCnPr>
                        <wps:spPr bwMode="auto">
                          <a:xfrm>
                            <a:off x="2516957" y="575035"/>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9"/>
                        <wps:cNvCnPr>
                          <a:cxnSpLocks noChangeShapeType="1"/>
                        </wps:cNvCnPr>
                        <wps:spPr bwMode="auto">
                          <a:xfrm>
                            <a:off x="3280528" y="329938"/>
                            <a:ext cx="498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0"/>
                        <wps:cNvCnPr>
                          <a:cxnSpLocks noChangeShapeType="1"/>
                        </wps:cNvCnPr>
                        <wps:spPr bwMode="auto">
                          <a:xfrm>
                            <a:off x="575035" y="1036948"/>
                            <a:ext cx="4675909" cy="6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1"/>
                        <wps:cNvCnPr>
                          <a:cxnSpLocks noChangeShapeType="1"/>
                        </wps:cNvCnPr>
                        <wps:spPr bwMode="auto">
                          <a:xfrm>
                            <a:off x="584462" y="1036948"/>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2"/>
                        <wps:cNvCnPr>
                          <a:cxnSpLocks noChangeShapeType="1"/>
                        </wps:cNvCnPr>
                        <wps:spPr bwMode="auto">
                          <a:xfrm>
                            <a:off x="2026763" y="1036948"/>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3"/>
                        <wps:cNvCnPr>
                          <a:cxnSpLocks noChangeShapeType="1"/>
                        </wps:cNvCnPr>
                        <wps:spPr bwMode="auto">
                          <a:xfrm>
                            <a:off x="5250730" y="1036948"/>
                            <a:ext cx="0" cy="349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4"/>
                        <wps:cNvCnPr>
                          <a:cxnSpLocks noChangeShapeType="1"/>
                        </wps:cNvCnPr>
                        <wps:spPr bwMode="auto">
                          <a:xfrm>
                            <a:off x="3553905" y="1055802"/>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DF07A2A" id="群組 1" o:spid="_x0000_s1027" style="position:absolute;left:0;text-align:left;margin-left:9.3pt;margin-top:13.85pt;width:460.1pt;height:137.6pt;z-index:251674112" coordsize="58430,17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">
                <v:shape id="Text Box 2" o:spid="_x0000_s1028" type="#_x0000_t202" style="position:absolute;left:16873;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3B6F53D5" w14:textId="77777777" w:rsidR="009447C5" w:rsidRPr="001E5983" w:rsidRDefault="009447C5" w:rsidP="009447C5">
                        <w:pPr>
                          <w:rPr>
                            <w:rFonts w:ascii="標楷體" w:eastAsia="標楷體" w:hAnsi="標楷體"/>
                          </w:rPr>
                        </w:pPr>
                        <w:r w:rsidRPr="001E5983">
                          <w:rPr>
                            <w:rFonts w:ascii="標楷體" w:eastAsia="標楷體" w:hAnsi="標楷體" w:hint="eastAsia"/>
                          </w:rPr>
                          <w:t>召集人/校園發言人</w:t>
                        </w:r>
                      </w:p>
                      <w:p w14:paraId="38EFF01D" w14:textId="77777777" w:rsidR="009447C5" w:rsidRPr="00B0751B" w:rsidRDefault="009447C5" w:rsidP="009447C5">
                        <w:pPr>
                          <w:rPr>
                            <w:rFonts w:ascii="標楷體" w:eastAsia="標楷體" w:hAnsi="標楷體"/>
                          </w:rPr>
                        </w:pPr>
                        <w:r w:rsidRPr="001E5983">
                          <w:rPr>
                            <w:rFonts w:ascii="標楷體" w:eastAsia="標楷體" w:hAnsi="標楷體" w:hint="eastAsia"/>
                          </w:rPr>
                          <w:t>學務長</w:t>
                        </w:r>
                      </w:p>
                    </w:txbxContent>
                  </v:textbox>
                </v:shape>
                <v:shape id="Text Box 3" o:spid="_x0000_s1029" type="#_x0000_t202" style="position:absolute;top:13951;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62B2F600" w14:textId="77777777" w:rsidR="009447C5" w:rsidRPr="00B0751B" w:rsidRDefault="009447C5" w:rsidP="009447C5">
                        <w:pPr>
                          <w:rPr>
                            <w:rFonts w:ascii="標楷體" w:eastAsia="標楷體" w:hAnsi="標楷體"/>
                          </w:rPr>
                        </w:pPr>
                        <w:r w:rsidRPr="00B0751B">
                          <w:rPr>
                            <w:rFonts w:ascii="標楷體" w:eastAsia="標楷體" w:hAnsi="標楷體" w:hint="eastAsia"/>
                          </w:rPr>
                          <w:t>緊急處理小組</w:t>
                        </w:r>
                      </w:p>
                    </w:txbxContent>
                  </v:textbox>
                </v:shape>
                <v:shape id="Text Box 4" o:spid="_x0000_s1030" type="#_x0000_t202" style="position:absolute;left:14611;top:13574;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3FC85BFC" w14:textId="77777777" w:rsidR="009447C5" w:rsidRPr="00B0751B" w:rsidRDefault="009447C5" w:rsidP="009447C5">
                        <w:pPr>
                          <w:rPr>
                            <w:rFonts w:ascii="標楷體" w:eastAsia="標楷體" w:hAnsi="標楷體"/>
                          </w:rPr>
                        </w:pPr>
                        <w:r w:rsidRPr="00B0751B">
                          <w:rPr>
                            <w:rFonts w:ascii="標楷體" w:eastAsia="標楷體" w:hAnsi="標楷體" w:hint="eastAsia"/>
                          </w:rPr>
                          <w:t>校內支援小組</w:t>
                        </w:r>
                      </w:p>
                    </w:txbxContent>
                  </v:textbox>
                </v:shape>
                <v:shape id="Text Box 5" o:spid="_x0000_s1031" type="#_x0000_t202" style="position:absolute;left:29977;top:13951;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75DE23F1" w14:textId="77777777" w:rsidR="009447C5" w:rsidRPr="00B0751B" w:rsidRDefault="009447C5" w:rsidP="009447C5">
                        <w:pPr>
                          <w:rPr>
                            <w:rFonts w:ascii="標楷體" w:eastAsia="標楷體" w:hAnsi="標楷體"/>
                          </w:rPr>
                        </w:pPr>
                        <w:r w:rsidRPr="00B0751B">
                          <w:rPr>
                            <w:rFonts w:ascii="標楷體" w:eastAsia="標楷體" w:hAnsi="標楷體" w:hint="eastAsia"/>
                          </w:rPr>
                          <w:t>心理輔導小組</w:t>
                        </w:r>
                      </w:p>
                    </w:txbxContent>
                  </v:textbox>
                </v:shape>
                <v:shape id="Text Box 6" o:spid="_x0000_s1032" type="#_x0000_t202" style="position:absolute;left:46568;top:14045;width:118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009374BF" w14:textId="77777777" w:rsidR="009447C5" w:rsidRPr="00B0751B" w:rsidRDefault="009447C5" w:rsidP="009447C5">
                        <w:pPr>
                          <w:rPr>
                            <w:rFonts w:ascii="標楷體" w:eastAsia="標楷體" w:hAnsi="標楷體"/>
                          </w:rPr>
                        </w:pPr>
                        <w:r w:rsidRPr="00B0751B">
                          <w:rPr>
                            <w:rFonts w:ascii="標楷體" w:eastAsia="標楷體" w:hAnsi="標楷體" w:hint="eastAsia"/>
                          </w:rPr>
                          <w:t>醫療</w:t>
                        </w:r>
                        <w:r w:rsidRPr="00BB700B">
                          <w:rPr>
                            <w:rFonts w:ascii="標楷體" w:eastAsia="標楷體" w:hAnsi="標楷體" w:hint="eastAsia"/>
                            <w:color w:val="000000" w:themeColor="text1"/>
                          </w:rPr>
                          <w:t>協助小組</w:t>
                        </w:r>
                      </w:p>
                    </w:txbxContent>
                  </v:textbox>
                </v:shape>
                <v:shape id="Text Box 7" o:spid="_x0000_s1033" type="#_x0000_t202" style="position:absolute;left:38178;top:565;width:13716;height:6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67AFDF28" w14:textId="77777777" w:rsidR="009447C5" w:rsidRPr="001E5983" w:rsidRDefault="009447C5" w:rsidP="009447C5">
                        <w:pPr>
                          <w:spacing w:line="400" w:lineRule="exact"/>
                          <w:rPr>
                            <w:rFonts w:ascii="標楷體" w:eastAsia="標楷體" w:hAnsi="標楷體"/>
                          </w:rPr>
                        </w:pPr>
                        <w:r w:rsidRPr="001E5983">
                          <w:rPr>
                            <w:rFonts w:ascii="標楷體" w:eastAsia="標楷體" w:hAnsi="標楷體" w:hint="eastAsia"/>
                          </w:rPr>
                          <w:t>學校對外發言人</w:t>
                        </w:r>
                      </w:p>
                      <w:p w14:paraId="6110E33C" w14:textId="77777777" w:rsidR="009447C5" w:rsidRPr="00B0751B" w:rsidRDefault="009447C5" w:rsidP="009447C5">
                        <w:pPr>
                          <w:spacing w:line="400" w:lineRule="exact"/>
                          <w:rPr>
                            <w:rFonts w:ascii="標楷體" w:eastAsia="標楷體" w:hAnsi="標楷體"/>
                          </w:rPr>
                        </w:pPr>
                        <w:r w:rsidRPr="001E5983">
                          <w:rPr>
                            <w:rFonts w:ascii="標楷體" w:eastAsia="標楷體" w:hAnsi="標楷體" w:hint="eastAsia"/>
                          </w:rPr>
                          <w:t>副校長</w:t>
                        </w:r>
                      </w:p>
                    </w:txbxContent>
                  </v:textbox>
                </v:shape>
                <v:line id="Line 8" o:spid="_x0000_s1034" style="position:absolute;visibility:visible;mso-wrap-style:square" from="25169,5750" to="25169,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9" o:spid="_x0000_s1035" style="position:absolute;visibility:visible;mso-wrap-style:square" from="32805,3299" to="37792,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10" o:spid="_x0000_s1036" style="position:absolute;visibility:visible;mso-wrap-style:square" from="5750,10369" to="52509,1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1" o:spid="_x0000_s1037" style="position:absolute;visibility:visible;mso-wrap-style:square" from="5844,10369" to="584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12" o:spid="_x0000_s1038" style="position:absolute;visibility:visible;mso-wrap-style:square" from="20267,10369" to="20267,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3" o:spid="_x0000_s1039" style="position:absolute;visibility:visible;mso-wrap-style:square" from="52507,10369" to="52507,1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4" o:spid="_x0000_s1040" style="position:absolute;visibility:visible;mso-wrap-style:square" from="35539,10558" to="35539,1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14:paraId="013DA158" w14:textId="44D03AE1" w:rsidR="009447C5" w:rsidRPr="00C9253D" w:rsidRDefault="009447C5" w:rsidP="009447C5">
      <w:pPr>
        <w:ind w:leftChars="600" w:left="1440" w:rightChars="154" w:right="370"/>
        <w:jc w:val="center"/>
        <w:rPr>
          <w:rFonts w:ascii="Times New Roman" w:eastAsia="標楷體" w:hAnsi="Times New Roman"/>
        </w:rPr>
      </w:pPr>
    </w:p>
    <w:p w14:paraId="3463591A" w14:textId="5E1AB954" w:rsidR="009447C5" w:rsidRPr="00C9253D" w:rsidRDefault="009447C5" w:rsidP="009447C5">
      <w:pPr>
        <w:ind w:leftChars="600" w:left="1440" w:rightChars="154" w:right="370"/>
        <w:jc w:val="center"/>
        <w:rPr>
          <w:rFonts w:ascii="Times New Roman" w:eastAsia="標楷體" w:hAnsi="Times New Roman"/>
        </w:rPr>
      </w:pPr>
    </w:p>
    <w:p w14:paraId="625E13C2" w14:textId="45ECA12A" w:rsidR="009447C5" w:rsidRPr="00C9253D" w:rsidRDefault="009447C5" w:rsidP="009447C5">
      <w:pPr>
        <w:ind w:leftChars="600" w:left="1440" w:rightChars="154" w:right="370"/>
        <w:jc w:val="center"/>
        <w:rPr>
          <w:rFonts w:ascii="Times New Roman" w:eastAsia="標楷體" w:hAnsi="Times New Roman"/>
        </w:rPr>
      </w:pPr>
    </w:p>
    <w:p w14:paraId="4E28F299" w14:textId="3D38ACBF" w:rsidR="009447C5" w:rsidRPr="00C9253D" w:rsidRDefault="009447C5" w:rsidP="009447C5">
      <w:pPr>
        <w:ind w:leftChars="600" w:left="1440" w:rightChars="154" w:right="370"/>
        <w:jc w:val="center"/>
        <w:rPr>
          <w:rFonts w:ascii="Times New Roman" w:eastAsia="標楷體" w:hAnsi="Times New Roman"/>
        </w:rPr>
      </w:pPr>
    </w:p>
    <w:p w14:paraId="13EFB625" w14:textId="72E9EF46" w:rsidR="009447C5" w:rsidRPr="00C9253D" w:rsidRDefault="009447C5" w:rsidP="009447C5">
      <w:pPr>
        <w:ind w:leftChars="600" w:left="1440" w:rightChars="154" w:right="370"/>
        <w:jc w:val="center"/>
        <w:rPr>
          <w:rFonts w:ascii="Times New Roman" w:eastAsia="標楷體" w:hAnsi="Times New Roman"/>
        </w:rPr>
      </w:pPr>
    </w:p>
    <w:p w14:paraId="6E2B65C2" w14:textId="2FC08FD2" w:rsidR="009447C5" w:rsidRPr="00C9253D" w:rsidRDefault="009447C5" w:rsidP="009447C5">
      <w:pPr>
        <w:ind w:leftChars="600" w:left="1440" w:rightChars="154" w:right="370"/>
        <w:jc w:val="center"/>
        <w:rPr>
          <w:rFonts w:ascii="Times New Roman" w:eastAsia="標楷體" w:hAnsi="Times New Roman"/>
        </w:rPr>
      </w:pPr>
    </w:p>
    <w:p w14:paraId="11EBA5C9" w14:textId="6089C232" w:rsidR="009447C5" w:rsidRPr="00C9253D" w:rsidRDefault="009447C5" w:rsidP="009447C5">
      <w:pPr>
        <w:ind w:leftChars="600" w:left="1440" w:rightChars="154" w:right="370"/>
        <w:jc w:val="center"/>
        <w:rPr>
          <w:rFonts w:ascii="Times New Roman" w:eastAsia="標楷體" w:hAnsi="Times New Roman"/>
        </w:rPr>
      </w:pPr>
    </w:p>
    <w:p w14:paraId="1843CF7D" w14:textId="77777777" w:rsidR="009447C5" w:rsidRPr="00C9253D" w:rsidRDefault="009447C5" w:rsidP="009447C5">
      <w:pPr>
        <w:ind w:leftChars="600" w:left="1440" w:rightChars="154" w:right="370"/>
        <w:jc w:val="center"/>
        <w:rPr>
          <w:rFonts w:ascii="Times New Roman" w:eastAsia="標楷體" w:hAnsi="Times New Roman"/>
        </w:rPr>
      </w:pPr>
    </w:p>
    <w:p w14:paraId="6F387D4A" w14:textId="77777777" w:rsidR="009447C5" w:rsidRPr="00C9253D" w:rsidRDefault="009447C5" w:rsidP="009447C5">
      <w:pPr>
        <w:ind w:leftChars="600" w:left="1440" w:rightChars="154" w:right="370"/>
        <w:rPr>
          <w:rFonts w:ascii="Times New Roman" w:eastAsia="標楷體" w:hAnsi="Times New Roman"/>
        </w:rPr>
      </w:pPr>
    </w:p>
    <w:p w14:paraId="652B7080" w14:textId="77777777" w:rsidR="009447C5" w:rsidRPr="00C9253D" w:rsidRDefault="009447C5" w:rsidP="009447C5">
      <w:pPr>
        <w:ind w:leftChars="600" w:left="1440" w:rightChars="154" w:right="370"/>
        <w:rPr>
          <w:rFonts w:ascii="Times New Roman" w:eastAsia="標楷體" w:hAnsi="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89"/>
        <w:gridCol w:w="2703"/>
        <w:gridCol w:w="4417"/>
      </w:tblGrid>
      <w:tr w:rsidR="009447C5" w:rsidRPr="00C9253D" w14:paraId="77BE0E1B" w14:textId="77777777" w:rsidTr="00250723">
        <w:trPr>
          <w:trHeight w:val="675"/>
          <w:jc w:val="center"/>
        </w:trPr>
        <w:tc>
          <w:tcPr>
            <w:tcW w:w="2089" w:type="dxa"/>
            <w:tcBorders>
              <w:top w:val="single" w:sz="4" w:space="0" w:color="auto"/>
              <w:left w:val="single" w:sz="4" w:space="0" w:color="auto"/>
              <w:bottom w:val="single" w:sz="4" w:space="0" w:color="auto"/>
              <w:right w:val="single" w:sz="4" w:space="0" w:color="auto"/>
            </w:tcBorders>
            <w:vAlign w:val="center"/>
          </w:tcPr>
          <w:p w14:paraId="4E87B8A3" w14:textId="77777777" w:rsidR="009447C5" w:rsidRPr="00C9253D" w:rsidRDefault="009447C5" w:rsidP="00250723">
            <w:pPr>
              <w:ind w:rightChars="154" w:right="370"/>
              <w:rPr>
                <w:rFonts w:ascii="Times New Roman" w:eastAsia="標楷體" w:hAnsi="Times New Roman"/>
                <w:b/>
                <w:sz w:val="26"/>
                <w:szCs w:val="26"/>
              </w:rPr>
            </w:pPr>
            <w:r w:rsidRPr="00C9253D">
              <w:rPr>
                <w:rFonts w:ascii="Times New Roman" w:eastAsia="標楷體" w:hAnsi="Times New Roman"/>
                <w:sz w:val="26"/>
                <w:szCs w:val="26"/>
              </w:rPr>
              <w:t>校園危機處理小組</w:t>
            </w:r>
          </w:p>
        </w:tc>
        <w:tc>
          <w:tcPr>
            <w:tcW w:w="2703" w:type="dxa"/>
            <w:tcBorders>
              <w:top w:val="single" w:sz="4" w:space="0" w:color="auto"/>
              <w:left w:val="single" w:sz="4" w:space="0" w:color="auto"/>
              <w:bottom w:val="single" w:sz="4" w:space="0" w:color="auto"/>
              <w:right w:val="single" w:sz="4" w:space="0" w:color="auto"/>
            </w:tcBorders>
            <w:vAlign w:val="center"/>
          </w:tcPr>
          <w:p w14:paraId="47C332C3" w14:textId="77777777" w:rsidR="009447C5" w:rsidRPr="00C9253D" w:rsidRDefault="009447C5" w:rsidP="00250723">
            <w:pPr>
              <w:ind w:rightChars="154" w:right="370"/>
              <w:rPr>
                <w:rFonts w:ascii="Times New Roman" w:eastAsia="標楷體" w:hAnsi="Times New Roman"/>
                <w:sz w:val="26"/>
                <w:szCs w:val="26"/>
              </w:rPr>
            </w:pPr>
            <w:r w:rsidRPr="00C9253D">
              <w:rPr>
                <w:rFonts w:ascii="Times New Roman" w:eastAsia="標楷體" w:hAnsi="Times New Roman"/>
                <w:sz w:val="26"/>
                <w:szCs w:val="26"/>
              </w:rPr>
              <w:t>小組成員</w:t>
            </w:r>
          </w:p>
        </w:tc>
        <w:tc>
          <w:tcPr>
            <w:tcW w:w="4417" w:type="dxa"/>
            <w:tcBorders>
              <w:top w:val="single" w:sz="4" w:space="0" w:color="auto"/>
              <w:left w:val="single" w:sz="4" w:space="0" w:color="auto"/>
              <w:bottom w:val="single" w:sz="4" w:space="0" w:color="auto"/>
              <w:right w:val="single" w:sz="4" w:space="0" w:color="auto"/>
            </w:tcBorders>
            <w:vAlign w:val="center"/>
          </w:tcPr>
          <w:p w14:paraId="267F2BBF" w14:textId="77777777" w:rsidR="009447C5" w:rsidRPr="00C9253D" w:rsidRDefault="009447C5" w:rsidP="00250723">
            <w:pPr>
              <w:ind w:rightChars="154" w:right="370"/>
              <w:rPr>
                <w:rFonts w:ascii="Times New Roman" w:eastAsia="標楷體" w:hAnsi="Times New Roman"/>
                <w:sz w:val="26"/>
                <w:szCs w:val="26"/>
              </w:rPr>
            </w:pPr>
            <w:r w:rsidRPr="00C9253D">
              <w:rPr>
                <w:rFonts w:ascii="Times New Roman" w:eastAsia="標楷體" w:hAnsi="Times New Roman"/>
                <w:sz w:val="26"/>
                <w:szCs w:val="26"/>
              </w:rPr>
              <w:t>小組任務</w:t>
            </w:r>
          </w:p>
        </w:tc>
      </w:tr>
      <w:tr w:rsidR="009447C5" w:rsidRPr="00C9253D" w14:paraId="2F561E77" w14:textId="77777777" w:rsidTr="00250723">
        <w:trPr>
          <w:trHeight w:val="1040"/>
          <w:jc w:val="center"/>
        </w:trPr>
        <w:tc>
          <w:tcPr>
            <w:tcW w:w="2089" w:type="dxa"/>
            <w:tcBorders>
              <w:top w:val="single" w:sz="4" w:space="0" w:color="auto"/>
              <w:left w:val="single" w:sz="4" w:space="0" w:color="auto"/>
              <w:bottom w:val="single" w:sz="4" w:space="0" w:color="auto"/>
              <w:right w:val="single" w:sz="4" w:space="0" w:color="auto"/>
            </w:tcBorders>
            <w:vAlign w:val="center"/>
          </w:tcPr>
          <w:p w14:paraId="51302C33" w14:textId="77777777" w:rsidR="009447C5" w:rsidRPr="00C9253D" w:rsidRDefault="009447C5" w:rsidP="00250723">
            <w:pPr>
              <w:ind w:rightChars="154" w:right="370"/>
              <w:rPr>
                <w:rFonts w:ascii="Times New Roman" w:eastAsia="標楷體" w:hAnsi="Times New Roman"/>
                <w:sz w:val="26"/>
                <w:szCs w:val="26"/>
              </w:rPr>
            </w:pPr>
            <w:r w:rsidRPr="00C9253D">
              <w:rPr>
                <w:rFonts w:ascii="Times New Roman" w:eastAsia="標楷體" w:hAnsi="Times New Roman"/>
                <w:sz w:val="26"/>
                <w:szCs w:val="26"/>
              </w:rPr>
              <w:t>緊急處理小組</w:t>
            </w:r>
          </w:p>
        </w:tc>
        <w:tc>
          <w:tcPr>
            <w:tcW w:w="2703" w:type="dxa"/>
            <w:tcBorders>
              <w:top w:val="single" w:sz="4" w:space="0" w:color="auto"/>
              <w:left w:val="single" w:sz="4" w:space="0" w:color="auto"/>
              <w:bottom w:val="single" w:sz="4" w:space="0" w:color="auto"/>
              <w:right w:val="single" w:sz="4" w:space="0" w:color="auto"/>
            </w:tcBorders>
            <w:vAlign w:val="center"/>
          </w:tcPr>
          <w:p w14:paraId="401C8D40"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hint="eastAsia"/>
              </w:rPr>
              <w:t>校安中心、軍訓室</w:t>
            </w:r>
          </w:p>
          <w:p w14:paraId="2263993B"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總務處</w:t>
            </w:r>
            <w:r w:rsidRPr="00C9253D">
              <w:rPr>
                <w:rFonts w:ascii="Times New Roman" w:eastAsia="標楷體" w:hAnsi="Times New Roman"/>
              </w:rPr>
              <w:t>/</w:t>
            </w:r>
            <w:r w:rsidRPr="00C9253D">
              <w:rPr>
                <w:rFonts w:ascii="Times New Roman" w:eastAsia="標楷體" w:hAnsi="Times New Roman"/>
              </w:rPr>
              <w:t>警衛室</w:t>
            </w:r>
          </w:p>
        </w:tc>
        <w:tc>
          <w:tcPr>
            <w:tcW w:w="4417" w:type="dxa"/>
            <w:tcBorders>
              <w:top w:val="single" w:sz="4" w:space="0" w:color="auto"/>
              <w:left w:val="single" w:sz="4" w:space="0" w:color="auto"/>
              <w:bottom w:val="single" w:sz="4" w:space="0" w:color="auto"/>
              <w:right w:val="single" w:sz="4" w:space="0" w:color="auto"/>
            </w:tcBorders>
            <w:vAlign w:val="center"/>
          </w:tcPr>
          <w:p w14:paraId="61FA4320" w14:textId="77777777" w:rsidR="009447C5" w:rsidRPr="00C9253D" w:rsidRDefault="009447C5" w:rsidP="00250723">
            <w:pPr>
              <w:tabs>
                <w:tab w:val="num" w:pos="720"/>
              </w:tabs>
              <w:ind w:rightChars="154" w:right="370"/>
              <w:rPr>
                <w:rFonts w:ascii="Times New Roman" w:eastAsia="標楷體" w:hAnsi="Times New Roman"/>
              </w:rPr>
            </w:pPr>
            <w:r w:rsidRPr="00C9253D">
              <w:rPr>
                <w:rFonts w:ascii="Times New Roman" w:eastAsia="標楷體" w:hAnsi="Times New Roman"/>
              </w:rPr>
              <w:t>一、負責事件現場之處置與安全工作</w:t>
            </w:r>
          </w:p>
          <w:p w14:paraId="58EE0288" w14:textId="77777777" w:rsidR="009447C5" w:rsidRPr="00C9253D" w:rsidRDefault="009447C5" w:rsidP="00250723">
            <w:pPr>
              <w:tabs>
                <w:tab w:val="num" w:pos="720"/>
              </w:tabs>
              <w:ind w:rightChars="154" w:right="370"/>
              <w:rPr>
                <w:rFonts w:ascii="Times New Roman" w:eastAsia="標楷體" w:hAnsi="Times New Roman"/>
              </w:rPr>
            </w:pPr>
            <w:r w:rsidRPr="00C9253D">
              <w:rPr>
                <w:rFonts w:ascii="Times New Roman" w:eastAsia="標楷體" w:hAnsi="Times New Roman"/>
              </w:rPr>
              <w:t>二、進行緊急事件處理及通報</w:t>
            </w:r>
          </w:p>
          <w:p w14:paraId="3DE4086D" w14:textId="77777777" w:rsidR="009447C5" w:rsidRPr="00C9253D" w:rsidRDefault="009447C5" w:rsidP="00250723">
            <w:pPr>
              <w:tabs>
                <w:tab w:val="num" w:pos="720"/>
              </w:tabs>
              <w:ind w:rightChars="154" w:right="370"/>
              <w:rPr>
                <w:rFonts w:ascii="Times New Roman" w:eastAsia="標楷體" w:hAnsi="Times New Roman"/>
              </w:rPr>
            </w:pPr>
            <w:r w:rsidRPr="00C9253D">
              <w:rPr>
                <w:rFonts w:ascii="Times New Roman" w:eastAsia="標楷體" w:hAnsi="Times New Roman"/>
              </w:rPr>
              <w:t>三、循通報系統通報</w:t>
            </w:r>
          </w:p>
          <w:p w14:paraId="70242273" w14:textId="77777777" w:rsidR="009447C5" w:rsidRPr="00C9253D" w:rsidRDefault="009447C5" w:rsidP="00250723">
            <w:pPr>
              <w:tabs>
                <w:tab w:val="num" w:pos="720"/>
              </w:tabs>
              <w:ind w:rightChars="154" w:right="370"/>
              <w:rPr>
                <w:rFonts w:ascii="Times New Roman" w:eastAsia="標楷體" w:hAnsi="Times New Roman"/>
              </w:rPr>
            </w:pPr>
            <w:r w:rsidRPr="00C9253D">
              <w:rPr>
                <w:rFonts w:ascii="Times New Roman" w:eastAsia="標楷體" w:hAnsi="Times New Roman"/>
              </w:rPr>
              <w:t>四、提供資訊給對外發言人</w:t>
            </w:r>
          </w:p>
          <w:p w14:paraId="354A8259" w14:textId="77777777" w:rsidR="009447C5" w:rsidRPr="00C9253D" w:rsidRDefault="009447C5" w:rsidP="00250723">
            <w:pPr>
              <w:tabs>
                <w:tab w:val="num" w:pos="720"/>
              </w:tabs>
              <w:ind w:rightChars="154" w:right="370"/>
              <w:rPr>
                <w:rFonts w:ascii="Times New Roman" w:eastAsia="標楷體" w:hAnsi="Times New Roman"/>
              </w:rPr>
            </w:pPr>
            <w:r w:rsidRPr="00C9253D">
              <w:rPr>
                <w:rFonts w:ascii="Times New Roman" w:eastAsia="標楷體" w:hAnsi="Times New Roman"/>
              </w:rPr>
              <w:t>五、事件處理經過之文書處理</w:t>
            </w:r>
          </w:p>
          <w:p w14:paraId="067771D1" w14:textId="77777777" w:rsidR="009447C5" w:rsidRPr="00C9253D" w:rsidRDefault="009447C5" w:rsidP="00250723">
            <w:pPr>
              <w:tabs>
                <w:tab w:val="num" w:pos="720"/>
              </w:tabs>
              <w:ind w:rightChars="154" w:right="370"/>
              <w:rPr>
                <w:rFonts w:ascii="Times New Roman" w:eastAsia="標楷體" w:hAnsi="Times New Roman"/>
                <w:b/>
                <w:sz w:val="26"/>
                <w:szCs w:val="26"/>
              </w:rPr>
            </w:pPr>
            <w:r w:rsidRPr="00C9253D">
              <w:rPr>
                <w:rFonts w:ascii="Times New Roman" w:eastAsia="標楷體" w:hAnsi="Times New Roman"/>
              </w:rPr>
              <w:t>六、尋求法律諮詢</w:t>
            </w:r>
          </w:p>
        </w:tc>
      </w:tr>
      <w:tr w:rsidR="009447C5" w:rsidRPr="00C9253D" w14:paraId="2FDB9613" w14:textId="77777777" w:rsidTr="00250723">
        <w:trPr>
          <w:trHeight w:val="1013"/>
          <w:jc w:val="center"/>
        </w:trPr>
        <w:tc>
          <w:tcPr>
            <w:tcW w:w="2089" w:type="dxa"/>
            <w:tcBorders>
              <w:top w:val="single" w:sz="4" w:space="0" w:color="auto"/>
              <w:left w:val="single" w:sz="4" w:space="0" w:color="auto"/>
              <w:bottom w:val="single" w:sz="4" w:space="0" w:color="auto"/>
              <w:right w:val="single" w:sz="4" w:space="0" w:color="auto"/>
            </w:tcBorders>
            <w:vAlign w:val="center"/>
          </w:tcPr>
          <w:p w14:paraId="15DB9645" w14:textId="77777777" w:rsidR="009447C5" w:rsidRPr="00C9253D" w:rsidRDefault="009447C5" w:rsidP="00250723">
            <w:pPr>
              <w:ind w:rightChars="154" w:right="370"/>
              <w:rPr>
                <w:rFonts w:ascii="Times New Roman" w:eastAsia="標楷體" w:hAnsi="Times New Roman"/>
                <w:b/>
                <w:sz w:val="26"/>
                <w:szCs w:val="26"/>
              </w:rPr>
            </w:pPr>
            <w:r w:rsidRPr="00C9253D">
              <w:rPr>
                <w:rFonts w:ascii="Times New Roman" w:eastAsia="標楷體" w:hAnsi="Times New Roman"/>
                <w:sz w:val="26"/>
                <w:szCs w:val="26"/>
              </w:rPr>
              <w:t>校內支援小組</w:t>
            </w:r>
          </w:p>
        </w:tc>
        <w:tc>
          <w:tcPr>
            <w:tcW w:w="2703" w:type="dxa"/>
            <w:tcBorders>
              <w:top w:val="single" w:sz="4" w:space="0" w:color="auto"/>
              <w:left w:val="single" w:sz="4" w:space="0" w:color="auto"/>
              <w:bottom w:val="single" w:sz="4" w:space="0" w:color="auto"/>
              <w:right w:val="single" w:sz="4" w:space="0" w:color="auto"/>
            </w:tcBorders>
            <w:vAlign w:val="center"/>
          </w:tcPr>
          <w:p w14:paraId="2420A325"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生活輔導組</w:t>
            </w:r>
          </w:p>
          <w:p w14:paraId="131F8043"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各系所</w:t>
            </w:r>
          </w:p>
          <w:p w14:paraId="3A883832"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hint="eastAsia"/>
              </w:rPr>
              <w:t>國際處</w:t>
            </w:r>
          </w:p>
        </w:tc>
        <w:tc>
          <w:tcPr>
            <w:tcW w:w="4417" w:type="dxa"/>
            <w:tcBorders>
              <w:top w:val="single" w:sz="4" w:space="0" w:color="auto"/>
              <w:left w:val="single" w:sz="4" w:space="0" w:color="auto"/>
              <w:bottom w:val="single" w:sz="4" w:space="0" w:color="auto"/>
              <w:right w:val="single" w:sz="4" w:space="0" w:color="auto"/>
            </w:tcBorders>
            <w:vAlign w:val="center"/>
          </w:tcPr>
          <w:p w14:paraId="16E0B64D"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一、評估危機事件對學校之影響</w:t>
            </w:r>
          </w:p>
          <w:p w14:paraId="45BE5D2C"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二、評估並整合學校所擁有的社會資源</w:t>
            </w:r>
          </w:p>
          <w:p w14:paraId="3309397A"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三、聯繫班級或相關人員進行團體輔導</w:t>
            </w:r>
          </w:p>
          <w:p w14:paraId="03EEC4A8"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四、通知家長，現場處理時陪伴家屬</w:t>
            </w:r>
          </w:p>
          <w:p w14:paraId="79FB1182" w14:textId="77777777" w:rsidR="009447C5" w:rsidRPr="00C9253D" w:rsidRDefault="009447C5" w:rsidP="00250723">
            <w:pPr>
              <w:ind w:rightChars="154" w:right="370"/>
              <w:rPr>
                <w:rFonts w:ascii="Times New Roman" w:eastAsia="標楷體" w:hAnsi="Times New Roman"/>
              </w:rPr>
            </w:pPr>
            <w:bookmarkStart w:id="0" w:name="OLE_LINK4"/>
            <w:bookmarkStart w:id="1" w:name="OLE_LINK5"/>
            <w:r w:rsidRPr="00C9253D">
              <w:rPr>
                <w:rFonts w:ascii="Times New Roman" w:eastAsia="標楷體" w:hAnsi="Times New Roman" w:hint="eastAsia"/>
              </w:rPr>
              <w:t>五、通知境外生家長</w:t>
            </w:r>
            <w:r w:rsidRPr="00C9253D">
              <w:rPr>
                <w:rFonts w:ascii="Times New Roman" w:eastAsia="標楷體" w:hAnsi="Times New Roman" w:hint="eastAsia"/>
              </w:rPr>
              <w:t>/</w:t>
            </w:r>
            <w:r w:rsidRPr="00C9253D">
              <w:rPr>
                <w:rFonts w:ascii="Times New Roman" w:eastAsia="標楷體" w:hAnsi="Times New Roman" w:hint="eastAsia"/>
              </w:rPr>
              <w:t>代理人，現場處理時陪伴家長</w:t>
            </w:r>
            <w:r w:rsidRPr="00C9253D">
              <w:rPr>
                <w:rFonts w:ascii="Times New Roman" w:eastAsia="標楷體" w:hAnsi="Times New Roman" w:hint="eastAsia"/>
              </w:rPr>
              <w:t>/</w:t>
            </w:r>
            <w:r w:rsidRPr="00C9253D">
              <w:rPr>
                <w:rFonts w:ascii="Times New Roman" w:eastAsia="標楷體" w:hAnsi="Times New Roman" w:hint="eastAsia"/>
              </w:rPr>
              <w:t>代理人</w:t>
            </w:r>
            <w:bookmarkEnd w:id="0"/>
            <w:bookmarkEnd w:id="1"/>
          </w:p>
        </w:tc>
      </w:tr>
      <w:tr w:rsidR="009447C5" w:rsidRPr="00C9253D" w14:paraId="0D34F1A0" w14:textId="77777777" w:rsidTr="00250723">
        <w:trPr>
          <w:trHeight w:val="1262"/>
          <w:jc w:val="center"/>
        </w:trPr>
        <w:tc>
          <w:tcPr>
            <w:tcW w:w="2089" w:type="dxa"/>
            <w:tcBorders>
              <w:top w:val="single" w:sz="4" w:space="0" w:color="auto"/>
              <w:left w:val="single" w:sz="4" w:space="0" w:color="auto"/>
              <w:bottom w:val="single" w:sz="4" w:space="0" w:color="auto"/>
              <w:right w:val="single" w:sz="4" w:space="0" w:color="auto"/>
            </w:tcBorders>
            <w:vAlign w:val="center"/>
          </w:tcPr>
          <w:p w14:paraId="16191578" w14:textId="77777777" w:rsidR="009447C5" w:rsidRPr="00C9253D" w:rsidRDefault="009447C5" w:rsidP="00250723">
            <w:pPr>
              <w:ind w:rightChars="154" w:right="370"/>
              <w:rPr>
                <w:rFonts w:ascii="Times New Roman" w:eastAsia="標楷體" w:hAnsi="Times New Roman"/>
                <w:sz w:val="26"/>
                <w:szCs w:val="26"/>
              </w:rPr>
            </w:pPr>
            <w:r w:rsidRPr="00C9253D">
              <w:rPr>
                <w:rFonts w:ascii="Times New Roman" w:eastAsia="標楷體" w:hAnsi="Times New Roman"/>
                <w:sz w:val="26"/>
                <w:szCs w:val="26"/>
              </w:rPr>
              <w:t>醫療</w:t>
            </w:r>
            <w:r w:rsidRPr="00C9253D">
              <w:rPr>
                <w:rFonts w:ascii="Times New Roman" w:eastAsia="標楷體" w:hAnsi="Times New Roman" w:hint="eastAsia"/>
                <w:sz w:val="26"/>
                <w:szCs w:val="26"/>
              </w:rPr>
              <w:t>協助</w:t>
            </w:r>
            <w:r w:rsidRPr="00C9253D">
              <w:rPr>
                <w:rFonts w:ascii="Times New Roman" w:eastAsia="標楷體" w:hAnsi="Times New Roman"/>
                <w:sz w:val="26"/>
                <w:szCs w:val="26"/>
              </w:rPr>
              <w:t>小組</w:t>
            </w:r>
          </w:p>
        </w:tc>
        <w:tc>
          <w:tcPr>
            <w:tcW w:w="2703" w:type="dxa"/>
            <w:tcBorders>
              <w:top w:val="single" w:sz="4" w:space="0" w:color="auto"/>
              <w:left w:val="single" w:sz="4" w:space="0" w:color="auto"/>
              <w:bottom w:val="single" w:sz="4" w:space="0" w:color="auto"/>
              <w:right w:val="single" w:sz="4" w:space="0" w:color="auto"/>
            </w:tcBorders>
            <w:vAlign w:val="center"/>
          </w:tcPr>
          <w:p w14:paraId="5B5969C5"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身心健康中心</w:t>
            </w:r>
            <w:r w:rsidRPr="00C9253D">
              <w:rPr>
                <w:rFonts w:ascii="Times New Roman" w:eastAsia="標楷體" w:hAnsi="Times New Roman"/>
              </w:rPr>
              <w:t>-</w:t>
            </w:r>
            <w:r w:rsidRPr="00C9253D">
              <w:rPr>
                <w:rFonts w:ascii="Times New Roman" w:eastAsia="標楷體" w:hAnsi="Times New Roman"/>
              </w:rPr>
              <w:t>衛生保健</w:t>
            </w:r>
          </w:p>
          <w:p w14:paraId="103B87DB"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hint="eastAsia"/>
              </w:rPr>
              <w:t>校安中心、軍訓室</w:t>
            </w:r>
          </w:p>
          <w:p w14:paraId="56D79581"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總務處</w:t>
            </w:r>
            <w:r w:rsidRPr="00C9253D">
              <w:rPr>
                <w:rFonts w:ascii="Times New Roman" w:eastAsia="標楷體" w:hAnsi="Times New Roman"/>
              </w:rPr>
              <w:t>/</w:t>
            </w:r>
            <w:r w:rsidRPr="00C9253D">
              <w:rPr>
                <w:rFonts w:ascii="Times New Roman" w:eastAsia="標楷體" w:hAnsi="Times New Roman"/>
              </w:rPr>
              <w:t>警衛室</w:t>
            </w:r>
          </w:p>
          <w:p w14:paraId="278F5181"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各系所</w:t>
            </w:r>
          </w:p>
          <w:p w14:paraId="40367AF5"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hint="eastAsia"/>
              </w:rPr>
              <w:t>國際處</w:t>
            </w:r>
          </w:p>
        </w:tc>
        <w:tc>
          <w:tcPr>
            <w:tcW w:w="4417" w:type="dxa"/>
            <w:tcBorders>
              <w:top w:val="single" w:sz="4" w:space="0" w:color="auto"/>
              <w:left w:val="single" w:sz="4" w:space="0" w:color="auto"/>
              <w:bottom w:val="single" w:sz="4" w:space="0" w:color="auto"/>
              <w:right w:val="single" w:sz="4" w:space="0" w:color="auto"/>
            </w:tcBorders>
            <w:vAlign w:val="center"/>
          </w:tcPr>
          <w:p w14:paraId="0517F295"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一、當事人緊急醫務處理</w:t>
            </w:r>
          </w:p>
          <w:p w14:paraId="02C1EEFC"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二、醫療資源聯繫與諮詢</w:t>
            </w:r>
          </w:p>
          <w:p w14:paraId="64F9FD81"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三、協助或強制就醫</w:t>
            </w:r>
          </w:p>
          <w:p w14:paraId="657F3466"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hint="eastAsia"/>
              </w:rPr>
              <w:t>四、家長</w:t>
            </w:r>
            <w:r w:rsidRPr="00C9253D">
              <w:rPr>
                <w:rFonts w:ascii="Times New Roman" w:eastAsia="標楷體" w:hAnsi="Times New Roman" w:hint="eastAsia"/>
              </w:rPr>
              <w:t>/</w:t>
            </w:r>
            <w:r w:rsidRPr="00C9253D">
              <w:rPr>
                <w:rFonts w:ascii="Times New Roman" w:eastAsia="標楷體" w:hAnsi="Times New Roman" w:hint="eastAsia"/>
              </w:rPr>
              <w:t>代理人到校</w:t>
            </w:r>
            <w:r w:rsidRPr="00C9253D">
              <w:rPr>
                <w:rFonts w:ascii="Times New Roman" w:eastAsia="標楷體" w:hAnsi="Times New Roman" w:hint="eastAsia"/>
              </w:rPr>
              <w:t>(</w:t>
            </w:r>
            <w:r w:rsidRPr="00C9253D">
              <w:rPr>
                <w:rFonts w:ascii="Times New Roman" w:eastAsia="標楷體" w:hAnsi="Times New Roman" w:hint="eastAsia"/>
              </w:rPr>
              <w:t>院</w:t>
            </w:r>
            <w:r w:rsidRPr="00C9253D">
              <w:rPr>
                <w:rFonts w:ascii="Times New Roman" w:eastAsia="標楷體" w:hAnsi="Times New Roman" w:hint="eastAsia"/>
              </w:rPr>
              <w:t>)</w:t>
            </w:r>
            <w:r w:rsidRPr="00C9253D">
              <w:rPr>
                <w:rFonts w:ascii="Times New Roman" w:eastAsia="標楷體" w:hAnsi="Times New Roman" w:hint="eastAsia"/>
              </w:rPr>
              <w:t>前關懷陪伴學生</w:t>
            </w:r>
          </w:p>
          <w:p w14:paraId="5C0A2B88"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hint="eastAsia"/>
              </w:rPr>
              <w:t>五、協助境外生醫療資源、學生平安保險之聯繫與諮詢</w:t>
            </w:r>
          </w:p>
        </w:tc>
      </w:tr>
      <w:tr w:rsidR="009447C5" w:rsidRPr="00C9253D" w14:paraId="068F1EEB" w14:textId="77777777" w:rsidTr="00250723">
        <w:trPr>
          <w:trHeight w:val="1262"/>
          <w:jc w:val="center"/>
        </w:trPr>
        <w:tc>
          <w:tcPr>
            <w:tcW w:w="2089" w:type="dxa"/>
            <w:tcBorders>
              <w:top w:val="single" w:sz="4" w:space="0" w:color="auto"/>
              <w:left w:val="single" w:sz="4" w:space="0" w:color="auto"/>
              <w:bottom w:val="single" w:sz="4" w:space="0" w:color="auto"/>
              <w:right w:val="single" w:sz="4" w:space="0" w:color="auto"/>
            </w:tcBorders>
            <w:vAlign w:val="center"/>
          </w:tcPr>
          <w:p w14:paraId="43264C36" w14:textId="77777777" w:rsidR="009447C5" w:rsidRPr="00C9253D" w:rsidRDefault="009447C5" w:rsidP="00250723">
            <w:pPr>
              <w:ind w:rightChars="154" w:right="370"/>
              <w:rPr>
                <w:rFonts w:ascii="Times New Roman" w:eastAsia="標楷體" w:hAnsi="Times New Roman"/>
                <w:b/>
                <w:sz w:val="26"/>
                <w:szCs w:val="26"/>
              </w:rPr>
            </w:pPr>
            <w:r w:rsidRPr="00C9253D">
              <w:rPr>
                <w:rFonts w:ascii="Times New Roman" w:eastAsia="標楷體" w:hAnsi="Times New Roman"/>
                <w:sz w:val="26"/>
                <w:szCs w:val="26"/>
              </w:rPr>
              <w:lastRenderedPageBreak/>
              <w:t>心理輔導小組</w:t>
            </w:r>
          </w:p>
        </w:tc>
        <w:tc>
          <w:tcPr>
            <w:tcW w:w="2703" w:type="dxa"/>
            <w:tcBorders>
              <w:top w:val="single" w:sz="4" w:space="0" w:color="auto"/>
              <w:left w:val="single" w:sz="4" w:space="0" w:color="auto"/>
              <w:bottom w:val="single" w:sz="4" w:space="0" w:color="auto"/>
              <w:right w:val="single" w:sz="4" w:space="0" w:color="auto"/>
            </w:tcBorders>
            <w:vAlign w:val="center"/>
          </w:tcPr>
          <w:p w14:paraId="2F46793A"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身心健康中心</w:t>
            </w:r>
            <w:r w:rsidRPr="00C9253D">
              <w:rPr>
                <w:rFonts w:ascii="Times New Roman" w:eastAsia="標楷體" w:hAnsi="Times New Roman"/>
              </w:rPr>
              <w:t>-</w:t>
            </w:r>
            <w:r w:rsidRPr="00C9253D">
              <w:rPr>
                <w:rFonts w:ascii="Times New Roman" w:eastAsia="標楷體" w:hAnsi="Times New Roman"/>
              </w:rPr>
              <w:t>諮商輔導</w:t>
            </w:r>
          </w:p>
          <w:p w14:paraId="3DA57618" w14:textId="77777777" w:rsidR="009447C5" w:rsidRPr="00C9253D" w:rsidRDefault="009447C5" w:rsidP="00250723">
            <w:pPr>
              <w:ind w:rightChars="154" w:right="370"/>
              <w:rPr>
                <w:rFonts w:ascii="Times New Roman" w:eastAsia="標楷體" w:hAnsi="Times New Roman"/>
              </w:rPr>
            </w:pPr>
            <w:r w:rsidRPr="00C9253D">
              <w:rPr>
                <w:rFonts w:ascii="Times New Roman" w:eastAsia="標楷體" w:hAnsi="Times New Roman"/>
              </w:rPr>
              <w:t>各系所</w:t>
            </w:r>
          </w:p>
        </w:tc>
        <w:tc>
          <w:tcPr>
            <w:tcW w:w="4417" w:type="dxa"/>
            <w:tcBorders>
              <w:top w:val="single" w:sz="4" w:space="0" w:color="auto"/>
              <w:left w:val="single" w:sz="4" w:space="0" w:color="auto"/>
              <w:bottom w:val="single" w:sz="4" w:space="0" w:color="auto"/>
              <w:right w:val="single" w:sz="4" w:space="0" w:color="auto"/>
            </w:tcBorders>
            <w:vAlign w:val="center"/>
          </w:tcPr>
          <w:p w14:paraId="0FB05043" w14:textId="77777777" w:rsidR="009447C5" w:rsidRPr="00C9253D" w:rsidRDefault="009447C5" w:rsidP="00250723">
            <w:pPr>
              <w:ind w:left="466" w:rightChars="154" w:right="370"/>
              <w:rPr>
                <w:rFonts w:ascii="Times New Roman" w:eastAsia="標楷體" w:hAnsi="Times New Roman"/>
              </w:rPr>
            </w:pPr>
            <w:r w:rsidRPr="00C9253D">
              <w:rPr>
                <w:rFonts w:ascii="Times New Roman" w:eastAsia="標楷體" w:hAnsi="Times New Roman"/>
              </w:rPr>
              <w:t>一、協助召集人向全校師生說明危機事件</w:t>
            </w:r>
          </w:p>
          <w:p w14:paraId="7A03D023" w14:textId="77777777" w:rsidR="009447C5" w:rsidRPr="00C9253D" w:rsidRDefault="009447C5" w:rsidP="00250723">
            <w:pPr>
              <w:ind w:left="466" w:rightChars="154" w:right="370"/>
              <w:rPr>
                <w:rFonts w:ascii="Times New Roman" w:eastAsia="標楷體" w:hAnsi="Times New Roman"/>
              </w:rPr>
            </w:pPr>
            <w:r w:rsidRPr="00C9253D">
              <w:rPr>
                <w:rFonts w:ascii="Times New Roman" w:eastAsia="標楷體" w:hAnsi="Times New Roman"/>
              </w:rPr>
              <w:t>二、進行危機減壓團體輔導</w:t>
            </w:r>
          </w:p>
          <w:p w14:paraId="7F54B896" w14:textId="77777777" w:rsidR="009447C5" w:rsidRPr="00C9253D" w:rsidRDefault="009447C5" w:rsidP="00250723">
            <w:pPr>
              <w:ind w:left="466" w:rightChars="154" w:right="370"/>
              <w:rPr>
                <w:rFonts w:ascii="Times New Roman" w:eastAsia="標楷體" w:hAnsi="Times New Roman"/>
              </w:rPr>
            </w:pPr>
            <w:r w:rsidRPr="00C9253D">
              <w:rPr>
                <w:rFonts w:ascii="Times New Roman" w:eastAsia="標楷體" w:hAnsi="Times New Roman"/>
              </w:rPr>
              <w:t>三、篩檢危機師生，如有需要請校內支援小組協助安置</w:t>
            </w:r>
          </w:p>
          <w:p w14:paraId="703A45A8" w14:textId="77777777" w:rsidR="009447C5" w:rsidRPr="00C9253D" w:rsidRDefault="009447C5" w:rsidP="00250723">
            <w:pPr>
              <w:ind w:left="466" w:rightChars="154" w:right="370"/>
              <w:rPr>
                <w:rFonts w:ascii="Times New Roman" w:eastAsia="標楷體" w:hAnsi="Times New Roman"/>
                <w:sz w:val="26"/>
                <w:szCs w:val="26"/>
              </w:rPr>
            </w:pPr>
            <w:r w:rsidRPr="00C9253D">
              <w:rPr>
                <w:rFonts w:ascii="Times New Roman" w:eastAsia="標楷體" w:hAnsi="Times New Roman"/>
              </w:rPr>
              <w:t>四、針對有需求之人員提供心理輔導</w:t>
            </w:r>
          </w:p>
        </w:tc>
      </w:tr>
    </w:tbl>
    <w:p w14:paraId="3BA1CB9A" w14:textId="77777777" w:rsidR="009447C5" w:rsidRPr="00C9253D" w:rsidRDefault="009447C5" w:rsidP="009447C5">
      <w:pPr>
        <w:ind w:leftChars="600" w:left="1440" w:rightChars="154" w:right="370"/>
        <w:rPr>
          <w:rFonts w:ascii="標楷體" w:eastAsia="標楷體" w:hAnsi="標楷體"/>
        </w:rPr>
      </w:pPr>
    </w:p>
    <w:p w14:paraId="62EAFA12" w14:textId="77777777" w:rsidR="009447C5" w:rsidRDefault="009447C5">
      <w:pPr>
        <w:widowControl/>
        <w:rPr>
          <w:rFonts w:ascii="標楷體" w:eastAsia="標楷體" w:hAnsi="標楷體"/>
          <w:b/>
          <w:sz w:val="15"/>
        </w:rPr>
      </w:pPr>
      <w:r>
        <w:rPr>
          <w:rFonts w:ascii="標楷體" w:eastAsia="標楷體" w:hAnsi="標楷體"/>
          <w:b/>
          <w:sz w:val="15"/>
        </w:rPr>
        <w:br w:type="page"/>
      </w:r>
    </w:p>
    <w:p w14:paraId="5A210803" w14:textId="0E224F20" w:rsidR="009447C5" w:rsidRPr="00C9253D" w:rsidRDefault="009447C5" w:rsidP="009447C5">
      <w:pPr>
        <w:ind w:leftChars="600" w:left="1440" w:rightChars="154" w:right="370"/>
        <w:rPr>
          <w:rFonts w:ascii="標楷體" w:eastAsia="標楷體" w:hAnsi="標楷體"/>
        </w:rPr>
      </w:pPr>
      <w:r w:rsidRPr="00C9253D">
        <w:rPr>
          <w:rFonts w:ascii="標楷體" w:eastAsia="標楷體" w:hAnsi="標楷體" w:hint="eastAsia"/>
        </w:rPr>
        <w:lastRenderedPageBreak/>
        <w:t>附件二 危機應變處理作業流程</w:t>
      </w:r>
    </w:p>
    <w:p w14:paraId="403D2E7C" w14:textId="3655A185" w:rsidR="009447C5" w:rsidRPr="00C9253D" w:rsidRDefault="009447C5" w:rsidP="009447C5">
      <w:pPr>
        <w:pStyle w:val="aa"/>
        <w:spacing w:before="18"/>
        <w:ind w:leftChars="600" w:left="1440" w:rightChars="154" w:right="370"/>
        <w:rPr>
          <w:rFonts w:ascii="標楷體" w:eastAsia="標楷體" w:hAnsi="標楷體"/>
          <w:sz w:val="22"/>
        </w:rPr>
      </w:pPr>
      <w:r w:rsidRPr="00C9253D">
        <w:rPr>
          <w:rFonts w:ascii="標楷體" w:eastAsia="標楷體" w:hAnsi="標楷體"/>
          <w:b/>
          <w:noProof/>
          <w:sz w:val="15"/>
        </w:rPr>
        <mc:AlternateContent>
          <mc:Choice Requires="wpg">
            <w:drawing>
              <wp:anchor distT="0" distB="0" distL="114300" distR="114300" simplePos="0" relativeHeight="251675136" behindDoc="0" locked="0" layoutInCell="1" allowOverlap="1" wp14:anchorId="59F03885" wp14:editId="673864BC">
                <wp:simplePos x="0" y="0"/>
                <wp:positionH relativeFrom="margin">
                  <wp:posOffset>0</wp:posOffset>
                </wp:positionH>
                <wp:positionV relativeFrom="paragraph">
                  <wp:posOffset>2540</wp:posOffset>
                </wp:positionV>
                <wp:extent cx="6632575" cy="8823960"/>
                <wp:effectExtent l="0" t="0" r="15875" b="15240"/>
                <wp:wrapNone/>
                <wp:docPr id="4" name="群組 4"/>
                <wp:cNvGraphicFramePr/>
                <a:graphic xmlns:a="http://schemas.openxmlformats.org/drawingml/2006/main">
                  <a:graphicData uri="http://schemas.microsoft.com/office/word/2010/wordprocessingGroup">
                    <wpg:wgp>
                      <wpg:cNvGrpSpPr/>
                      <wpg:grpSpPr>
                        <a:xfrm>
                          <a:off x="0" y="0"/>
                          <a:ext cx="6632575" cy="8823960"/>
                          <a:chOff x="0" y="0"/>
                          <a:chExt cx="6632575" cy="8823960"/>
                        </a:xfrm>
                      </wpg:grpSpPr>
                      <wpg:grpSp>
                        <wpg:cNvPr id="133" name="群組 133"/>
                        <wpg:cNvGrpSpPr>
                          <a:grpSpLocks/>
                        </wpg:cNvGrpSpPr>
                        <wpg:grpSpPr>
                          <a:xfrm>
                            <a:off x="0" y="6362700"/>
                            <a:ext cx="6463665" cy="2461260"/>
                            <a:chOff x="0" y="0"/>
                            <a:chExt cx="6463665" cy="2461260"/>
                          </a:xfrm>
                        </wpg:grpSpPr>
                        <wps:wsp>
                          <wps:cNvPr id="65" name="直線單箭頭接點 65"/>
                          <wps:cNvCnPr>
                            <a:cxnSpLocks noChangeShapeType="1"/>
                          </wps:cNvCnPr>
                          <wps:spPr bwMode="auto">
                            <a:xfrm>
                              <a:off x="4314825" y="762000"/>
                              <a:ext cx="1460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2" name="群組 132"/>
                          <wpg:cNvGrpSpPr/>
                          <wpg:grpSpPr>
                            <a:xfrm>
                              <a:off x="0" y="0"/>
                              <a:ext cx="6463665" cy="2461260"/>
                              <a:chOff x="0" y="0"/>
                              <a:chExt cx="6463665" cy="2461260"/>
                            </a:xfrm>
                          </wpg:grpSpPr>
                          <wps:wsp>
                            <wps:cNvPr id="60" name="矩形 60"/>
                            <wps:cNvSpPr>
                              <a:spLocks noChangeArrowheads="1"/>
                            </wps:cNvSpPr>
                            <wps:spPr bwMode="auto">
                              <a:xfrm>
                                <a:off x="4343400" y="1524000"/>
                                <a:ext cx="1571625" cy="304800"/>
                              </a:xfrm>
                              <a:prstGeom prst="rect">
                                <a:avLst/>
                              </a:prstGeom>
                              <a:solidFill>
                                <a:srgbClr val="FFFFFF"/>
                              </a:solidFill>
                              <a:ln w="9525">
                                <a:solidFill>
                                  <a:srgbClr val="000000"/>
                                </a:solidFill>
                                <a:miter lim="800000"/>
                                <a:headEnd/>
                                <a:tailEnd/>
                              </a:ln>
                            </wps:spPr>
                            <wps:txbx>
                              <w:txbxContent>
                                <w:p w14:paraId="6BF92FB4" w14:textId="77777777" w:rsidR="009447C5" w:rsidRPr="00443ADE" w:rsidRDefault="009447C5" w:rsidP="009447C5">
                                  <w:pPr>
                                    <w:jc w:val="center"/>
                                    <w:rPr>
                                      <w:rFonts w:ascii="標楷體" w:eastAsia="標楷體" w:hAnsi="標楷體"/>
                                    </w:rPr>
                                  </w:pPr>
                                  <w:r>
                                    <w:rPr>
                                      <w:rFonts w:ascii="標楷體" w:eastAsia="標楷體" w:hAnsi="標楷體" w:hint="eastAsia"/>
                                    </w:rPr>
                                    <w:t>進入個別諮商流程</w:t>
                                  </w:r>
                                </w:p>
                              </w:txbxContent>
                            </wps:txbx>
                            <wps:bodyPr rot="0" vert="horz" wrap="square" lIns="91440" tIns="45720" rIns="91440" bIns="45720" anchor="t" anchorCtr="0" upright="1">
                              <a:noAutofit/>
                            </wps:bodyPr>
                          </wps:wsp>
                          <wps:wsp>
                            <wps:cNvPr id="70" name="矩形 70"/>
                            <wps:cNvSpPr>
                              <a:spLocks noChangeArrowheads="1"/>
                            </wps:cNvSpPr>
                            <wps:spPr bwMode="auto">
                              <a:xfrm>
                                <a:off x="2076450" y="609600"/>
                                <a:ext cx="2243455" cy="295275"/>
                              </a:xfrm>
                              <a:prstGeom prst="rect">
                                <a:avLst/>
                              </a:prstGeom>
                              <a:solidFill>
                                <a:srgbClr val="FFFFFF"/>
                              </a:solidFill>
                              <a:ln w="9525">
                                <a:solidFill>
                                  <a:srgbClr val="000000"/>
                                </a:solidFill>
                                <a:miter lim="800000"/>
                                <a:headEnd/>
                                <a:tailEnd/>
                              </a:ln>
                            </wps:spPr>
                            <wps:txbx>
                              <w:txbxContent>
                                <w:p w14:paraId="3717939E" w14:textId="77777777" w:rsidR="009447C5" w:rsidRPr="009769A0" w:rsidRDefault="009447C5" w:rsidP="009447C5">
                                  <w:pPr>
                                    <w:jc w:val="center"/>
                                    <w:rPr>
                                      <w:rFonts w:ascii="標楷體" w:eastAsia="標楷體" w:hAnsi="標楷體"/>
                                    </w:rPr>
                                  </w:pPr>
                                  <w:r>
                                    <w:rPr>
                                      <w:rFonts w:ascii="標楷體" w:eastAsia="標楷體" w:hAnsi="標楷體" w:hint="eastAsia"/>
                                    </w:rPr>
                                    <w:t>事件後身心健康中心諮</w:t>
                                  </w:r>
                                  <w:r w:rsidRPr="009769A0">
                                    <w:rPr>
                                      <w:rFonts w:ascii="標楷體" w:eastAsia="標楷體" w:hAnsi="標楷體" w:hint="eastAsia"/>
                                    </w:rPr>
                                    <w:t>商邀請</w:t>
                                  </w:r>
                                </w:p>
                              </w:txbxContent>
                            </wps:txbx>
                            <wps:bodyPr rot="0" vert="horz" wrap="square" lIns="91440" tIns="45720" rIns="91440" bIns="45720" anchor="t" anchorCtr="0" upright="1">
                              <a:noAutofit/>
                            </wps:bodyPr>
                          </wps:wsp>
                          <wps:wsp>
                            <wps:cNvPr id="68" name="直線單箭頭接點 68"/>
                            <wps:cNvCnPr>
                              <a:cxnSpLocks noChangeShapeType="1"/>
                            </wps:cNvCnPr>
                            <wps:spPr bwMode="auto">
                              <a:xfrm>
                                <a:off x="3343275" y="904875"/>
                                <a:ext cx="0" cy="4032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1" name="群組 131"/>
                            <wpg:cNvGrpSpPr/>
                            <wpg:grpSpPr>
                              <a:xfrm>
                                <a:off x="0" y="0"/>
                                <a:ext cx="6463665" cy="2461260"/>
                                <a:chOff x="0" y="0"/>
                                <a:chExt cx="6463665" cy="2461260"/>
                              </a:xfrm>
                            </wpg:grpSpPr>
                            <wps:wsp>
                              <wps:cNvPr id="64" name="矩形 64"/>
                              <wps:cNvSpPr>
                                <a:spLocks noChangeArrowheads="1"/>
                              </wps:cNvSpPr>
                              <wps:spPr bwMode="auto">
                                <a:xfrm>
                                  <a:off x="2656840" y="956945"/>
                                  <a:ext cx="648970" cy="29972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688095" w14:textId="77777777" w:rsidR="009447C5" w:rsidRPr="00A84CE4" w:rsidRDefault="009447C5" w:rsidP="009447C5">
                                    <w:pPr>
                                      <w:rPr>
                                        <w:rFonts w:ascii="標楷體" w:eastAsia="標楷體" w:hAnsi="標楷體"/>
                                      </w:rPr>
                                    </w:pPr>
                                    <w:r w:rsidRPr="00A84CE4">
                                      <w:rPr>
                                        <w:rFonts w:ascii="標楷體" w:eastAsia="標楷體" w:hAnsi="標楷體" w:hint="eastAsia"/>
                                      </w:rPr>
                                      <w:t>不同意</w:t>
                                    </w:r>
                                  </w:p>
                                </w:txbxContent>
                              </wps:txbx>
                              <wps:bodyPr rot="0" vert="horz" wrap="square" lIns="91440" tIns="45720" rIns="91440" bIns="45720" anchor="t" anchorCtr="0" upright="1">
                                <a:noAutofit/>
                              </wps:bodyPr>
                            </wps:wsp>
                            <wps:wsp>
                              <wps:cNvPr id="67" name="文字方塊 67"/>
                              <wps:cNvSpPr txBox="1">
                                <a:spLocks noChangeArrowheads="1"/>
                              </wps:cNvSpPr>
                              <wps:spPr bwMode="auto">
                                <a:xfrm>
                                  <a:off x="4343400" y="904875"/>
                                  <a:ext cx="42545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25CC6F" w14:textId="77777777" w:rsidR="009447C5" w:rsidRPr="0056785B" w:rsidRDefault="009447C5" w:rsidP="009447C5">
                                    <w:pPr>
                                      <w:rPr>
                                        <w:rFonts w:ascii="標楷體" w:eastAsia="標楷體" w:hAnsi="標楷體"/>
                                      </w:rPr>
                                    </w:pPr>
                                    <w:r w:rsidRPr="0056785B">
                                      <w:rPr>
                                        <w:rFonts w:ascii="標楷體" w:eastAsia="標楷體" w:hAnsi="標楷體" w:hint="eastAsia"/>
                                      </w:rPr>
                                      <w:t>同意</w:t>
                                    </w:r>
                                  </w:p>
                                </w:txbxContent>
                              </wps:txbx>
                              <wps:bodyPr rot="0" vert="eaVert" wrap="square" lIns="91440" tIns="45720" rIns="91440" bIns="45720" anchor="t" anchorCtr="0" upright="1">
                                <a:noAutofit/>
                              </wps:bodyPr>
                            </wps:wsp>
                            <wps:wsp>
                              <wps:cNvPr id="80" name="矩形 80"/>
                              <wps:cNvSpPr>
                                <a:spLocks noChangeArrowheads="1"/>
                              </wps:cNvSpPr>
                              <wps:spPr bwMode="auto">
                                <a:xfrm>
                                  <a:off x="3438525" y="9525"/>
                                  <a:ext cx="485140" cy="3187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720C57" w14:textId="77777777" w:rsidR="009447C5" w:rsidRPr="00C16842" w:rsidRDefault="009447C5" w:rsidP="009447C5">
                                    <w:pPr>
                                      <w:rPr>
                                        <w:rFonts w:ascii="標楷體" w:eastAsia="標楷體" w:hAnsi="標楷體"/>
                                      </w:rPr>
                                    </w:pPr>
                                    <w:r w:rsidRPr="00C16842">
                                      <w:rPr>
                                        <w:rFonts w:ascii="標楷體" w:eastAsia="標楷體" w:hAnsi="標楷體" w:hint="eastAsia"/>
                                      </w:rPr>
                                      <w:t>存</w:t>
                                    </w:r>
                                  </w:p>
                                </w:txbxContent>
                              </wps:txbx>
                              <wps:bodyPr rot="0" vert="horz" wrap="square" lIns="91440" tIns="45720" rIns="91440" bIns="45720" anchor="t" anchorCtr="0" upright="1">
                                <a:noAutofit/>
                              </wps:bodyPr>
                            </wps:wsp>
                            <wps:wsp>
                              <wps:cNvPr id="81" name="矩形 81"/>
                              <wps:cNvSpPr>
                                <a:spLocks noChangeArrowheads="1"/>
                              </wps:cNvSpPr>
                              <wps:spPr bwMode="auto">
                                <a:xfrm>
                                  <a:off x="1952625" y="0"/>
                                  <a:ext cx="485140" cy="3187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5A4FB8" w14:textId="77777777" w:rsidR="009447C5" w:rsidRPr="00C16842" w:rsidRDefault="009447C5" w:rsidP="009447C5">
                                    <w:pPr>
                                      <w:rPr>
                                        <w:rFonts w:ascii="標楷體" w:eastAsia="標楷體" w:hAnsi="標楷體"/>
                                      </w:rPr>
                                    </w:pPr>
                                    <w:r>
                                      <w:rPr>
                                        <w:rFonts w:ascii="標楷體" w:eastAsia="標楷體" w:hAnsi="標楷體" w:hint="eastAsia"/>
                                      </w:rPr>
                                      <w:t>歿</w:t>
                                    </w:r>
                                  </w:p>
                                </w:txbxContent>
                              </wps:txbx>
                              <wps:bodyPr rot="0" vert="horz" wrap="square" lIns="91440" tIns="45720" rIns="91440" bIns="45720" anchor="t" anchorCtr="0" upright="1">
                                <a:noAutofit/>
                              </wps:bodyPr>
                            </wps:wsp>
                            <wps:wsp>
                              <wps:cNvPr id="69" name="矩形 69"/>
                              <wps:cNvSpPr>
                                <a:spLocks noChangeArrowheads="1"/>
                              </wps:cNvSpPr>
                              <wps:spPr bwMode="auto">
                                <a:xfrm>
                                  <a:off x="4962525" y="571500"/>
                                  <a:ext cx="1501140" cy="5949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893DB1" w14:textId="77777777" w:rsidR="009447C5" w:rsidRPr="003B5C0D" w:rsidRDefault="009447C5" w:rsidP="009447C5">
                                    <w:pPr>
                                      <w:rPr>
                                        <w:rFonts w:ascii="標楷體" w:eastAsia="標楷體" w:hAnsi="標楷體"/>
                                      </w:rPr>
                                    </w:pPr>
                                    <w:r>
                                      <w:rPr>
                                        <w:rFonts w:ascii="標楷體" w:eastAsia="標楷體" w:hAnsi="標楷體" w:hint="eastAsia"/>
                                      </w:rPr>
                                      <w:t>事件後</w:t>
                                    </w:r>
                                    <w:r w:rsidRPr="003B5C0D">
                                      <w:rPr>
                                        <w:rFonts w:ascii="標楷體" w:eastAsia="標楷體" w:hAnsi="標楷體" w:hint="eastAsia"/>
                                      </w:rPr>
                                      <w:t>導師、系</w:t>
                                    </w:r>
                                    <w:r>
                                      <w:rPr>
                                        <w:rFonts w:ascii="標楷體" w:eastAsia="標楷體" w:hAnsi="標楷體" w:hint="eastAsia"/>
                                      </w:rPr>
                                      <w:t>校安人員</w:t>
                                    </w:r>
                                    <w:r w:rsidRPr="003B5C0D">
                                      <w:rPr>
                                        <w:rFonts w:ascii="標楷體" w:eastAsia="標楷體" w:hAnsi="標楷體" w:hint="eastAsia"/>
                                      </w:rPr>
                                      <w:t>持續關心</w:t>
                                    </w:r>
                                  </w:p>
                                </w:txbxContent>
                              </wps:txbx>
                              <wps:bodyPr rot="0" vert="horz" wrap="square" lIns="91440" tIns="45720" rIns="91440" bIns="45720" anchor="t" anchorCtr="0" upright="1">
                                <a:noAutofit/>
                              </wps:bodyPr>
                            </wps:wsp>
                            <wps:wsp>
                              <wps:cNvPr id="77" name="直線單箭頭接點 77"/>
                              <wps:cNvCnPr>
                                <a:cxnSpLocks noChangeShapeType="1"/>
                              </wps:cNvCnPr>
                              <wps:spPr bwMode="auto">
                                <a:xfrm>
                                  <a:off x="1133475" y="76200"/>
                                  <a:ext cx="33661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直線單箭頭接點 79"/>
                              <wps:cNvCnPr>
                                <a:cxnSpLocks noChangeShapeType="1"/>
                              </wps:cNvCnPr>
                              <wps:spPr bwMode="auto">
                                <a:xfrm>
                                  <a:off x="1133475" y="85725"/>
                                  <a:ext cx="635" cy="5257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直線單箭頭接點 78"/>
                              <wps:cNvCnPr>
                                <a:cxnSpLocks noChangeShapeType="1"/>
                              </wps:cNvCnPr>
                              <wps:spPr bwMode="auto">
                                <a:xfrm>
                                  <a:off x="4495800" y="85725"/>
                                  <a:ext cx="0" cy="30734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直線單箭頭接點 74"/>
                              <wps:cNvCnPr>
                                <a:cxnSpLocks noChangeShapeType="1"/>
                              </wps:cNvCnPr>
                              <wps:spPr bwMode="auto">
                                <a:xfrm>
                                  <a:off x="3829050" y="400050"/>
                                  <a:ext cx="13874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直線單箭頭接點 75"/>
                              <wps:cNvCnPr>
                                <a:cxnSpLocks noChangeShapeType="1"/>
                              </wps:cNvCnPr>
                              <wps:spPr bwMode="auto">
                                <a:xfrm>
                                  <a:off x="5219700" y="400050"/>
                                  <a:ext cx="0" cy="1720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直線單箭頭接點 76"/>
                              <wps:cNvCnPr>
                                <a:cxnSpLocks noChangeShapeType="1"/>
                              </wps:cNvCnPr>
                              <wps:spPr bwMode="auto">
                                <a:xfrm>
                                  <a:off x="3829050" y="400050"/>
                                  <a:ext cx="0" cy="208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直線單箭頭接點 66"/>
                              <wps:cNvCnPr>
                                <a:cxnSpLocks noChangeShapeType="1"/>
                              </wps:cNvCnPr>
                              <wps:spPr bwMode="auto">
                                <a:xfrm>
                                  <a:off x="4467225" y="762000"/>
                                  <a:ext cx="635" cy="7734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61" name="群組 61"/>
                              <wpg:cNvGrpSpPr>
                                <a:grpSpLocks/>
                              </wpg:cNvGrpSpPr>
                              <wpg:grpSpPr bwMode="auto">
                                <a:xfrm>
                                  <a:off x="1866900" y="1304925"/>
                                  <a:ext cx="2214245" cy="1156335"/>
                                  <a:chOff x="3883" y="14512"/>
                                  <a:chExt cx="3487" cy="1821"/>
                                </a:xfrm>
                              </wpg:grpSpPr>
                              <wps:wsp>
                                <wps:cNvPr id="62" name="Rectangle 54"/>
                                <wps:cNvSpPr>
                                  <a:spLocks noChangeArrowheads="1"/>
                                </wps:cNvSpPr>
                                <wps:spPr bwMode="auto">
                                  <a:xfrm>
                                    <a:off x="3883" y="14512"/>
                                    <a:ext cx="3487" cy="1821"/>
                                  </a:xfrm>
                                  <a:prstGeom prst="rect">
                                    <a:avLst/>
                                  </a:prstGeom>
                                  <a:solidFill>
                                    <a:srgbClr val="FFFFFF"/>
                                  </a:solidFill>
                                  <a:ln w="9525">
                                    <a:solidFill>
                                      <a:srgbClr val="000000"/>
                                    </a:solidFill>
                                    <a:miter lim="800000"/>
                                    <a:headEnd/>
                                    <a:tailEnd/>
                                  </a:ln>
                                </wps:spPr>
                                <wps:txbx>
                                  <w:txbxContent>
                                    <w:p w14:paraId="04CE6BB8" w14:textId="77777777" w:rsidR="009447C5" w:rsidRDefault="009447C5" w:rsidP="009447C5">
                                      <w:pPr>
                                        <w:ind w:left="283" w:hangingChars="118" w:hanging="283"/>
                                        <w:jc w:val="center"/>
                                        <w:rPr>
                                          <w:rFonts w:ascii="標楷體" w:eastAsia="標楷體" w:hAnsi="標楷體"/>
                                          <w:color w:val="000000"/>
                                        </w:rPr>
                                      </w:pPr>
                                      <w:r>
                                        <w:rPr>
                                          <w:rFonts w:ascii="標楷體" w:eastAsia="標楷體" w:hAnsi="標楷體" w:hint="eastAsia"/>
                                          <w:color w:val="000000"/>
                                        </w:rPr>
                                        <w:t>進行個案討論會</w:t>
                                      </w:r>
                                    </w:p>
                                    <w:p w14:paraId="7E071894" w14:textId="77777777" w:rsidR="009447C5" w:rsidRDefault="009447C5" w:rsidP="009447C5">
                                      <w:pPr>
                                        <w:rPr>
                                          <w:rFonts w:ascii="標楷體" w:eastAsia="標楷體" w:hAnsi="標楷體"/>
                                          <w:color w:val="000000"/>
                                        </w:rPr>
                                      </w:pPr>
                                    </w:p>
                                    <w:p w14:paraId="7146E272" w14:textId="77777777" w:rsidR="009447C5" w:rsidRPr="00FE01E7" w:rsidRDefault="009447C5" w:rsidP="009447C5">
                                      <w:pPr>
                                        <w:rPr>
                                          <w:rFonts w:ascii="標楷體" w:eastAsia="標楷體" w:hAnsi="標楷體"/>
                                          <w:color w:val="000000"/>
                                        </w:rPr>
                                      </w:pPr>
                                      <w:r>
                                        <w:rPr>
                                          <w:rFonts w:ascii="標楷體" w:eastAsia="標楷體" w:hAnsi="標楷體" w:hint="eastAsia"/>
                                          <w:color w:val="000000"/>
                                        </w:rPr>
                                        <w:t>邀請家長、</w:t>
                                      </w:r>
                                      <w:r w:rsidRPr="00FE01E7">
                                        <w:rPr>
                                          <w:rFonts w:ascii="標楷體" w:eastAsia="標楷體" w:hAnsi="標楷體" w:hint="eastAsia"/>
                                          <w:color w:val="000000"/>
                                        </w:rPr>
                                        <w:t>導師、</w:t>
                                      </w:r>
                                      <w:r>
                                        <w:rPr>
                                          <w:rFonts w:ascii="標楷體" w:eastAsia="標楷體" w:hAnsi="標楷體" w:hint="eastAsia"/>
                                          <w:color w:val="000000"/>
                                        </w:rPr>
                                        <w:t>系主任、</w:t>
                                      </w:r>
                                      <w:r w:rsidRPr="00FE01E7">
                                        <w:rPr>
                                          <w:rFonts w:ascii="標楷體" w:eastAsia="標楷體" w:hAnsi="標楷體" w:hint="eastAsia"/>
                                          <w:color w:val="000000"/>
                                        </w:rPr>
                                        <w:t>系</w:t>
                                      </w:r>
                                      <w:r>
                                        <w:rPr>
                                          <w:rFonts w:ascii="標楷體" w:eastAsia="標楷體" w:hAnsi="標楷體" w:hint="eastAsia"/>
                                          <w:color w:val="000000"/>
                                        </w:rPr>
                                        <w:t>校安人員、系心理師、身心健康中心主任開會擬定後續追蹤輔導方案</w:t>
                                      </w:r>
                                    </w:p>
                                  </w:txbxContent>
                                </wps:txbx>
                                <wps:bodyPr rot="0" vert="horz" wrap="square" lIns="91440" tIns="45720" rIns="91440" bIns="45720" anchor="t" anchorCtr="0" upright="1">
                                  <a:noAutofit/>
                                </wps:bodyPr>
                              </wps:wsp>
                              <wps:wsp>
                                <wps:cNvPr id="63" name="AutoShape 55"/>
                                <wps:cNvCnPr>
                                  <a:cxnSpLocks noChangeShapeType="1"/>
                                </wps:cNvCnPr>
                                <wps:spPr bwMode="auto">
                                  <a:xfrm>
                                    <a:off x="3883" y="14959"/>
                                    <a:ext cx="3487"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1" name="群組 71"/>
                              <wpg:cNvGrpSpPr>
                                <a:grpSpLocks/>
                              </wpg:cNvGrpSpPr>
                              <wpg:grpSpPr bwMode="auto">
                                <a:xfrm>
                                  <a:off x="0" y="609600"/>
                                  <a:ext cx="1730375" cy="1007745"/>
                                  <a:chOff x="947" y="13492"/>
                                  <a:chExt cx="2725" cy="1587"/>
                                </a:xfrm>
                              </wpg:grpSpPr>
                              <wps:wsp>
                                <wps:cNvPr id="72" name="Rectangle 59"/>
                                <wps:cNvSpPr>
                                  <a:spLocks noChangeArrowheads="1"/>
                                </wps:cNvSpPr>
                                <wps:spPr bwMode="auto">
                                  <a:xfrm>
                                    <a:off x="947" y="13492"/>
                                    <a:ext cx="2725" cy="1587"/>
                                  </a:xfrm>
                                  <a:prstGeom prst="rect">
                                    <a:avLst/>
                                  </a:prstGeom>
                                  <a:solidFill>
                                    <a:srgbClr val="FFFFFF"/>
                                  </a:solidFill>
                                  <a:ln w="9525">
                                    <a:solidFill>
                                      <a:srgbClr val="000000"/>
                                    </a:solidFill>
                                    <a:miter lim="800000"/>
                                    <a:headEnd/>
                                    <a:tailEnd/>
                                  </a:ln>
                                </wps:spPr>
                                <wps:txbx>
                                  <w:txbxContent>
                                    <w:p w14:paraId="4B61C3CE" w14:textId="77777777" w:rsidR="009447C5" w:rsidRDefault="009447C5" w:rsidP="009447C5">
                                      <w:pPr>
                                        <w:jc w:val="center"/>
                                        <w:rPr>
                                          <w:rFonts w:ascii="標楷體" w:eastAsia="標楷體" w:hAnsi="標楷體"/>
                                        </w:rPr>
                                      </w:pPr>
                                      <w:r>
                                        <w:rPr>
                                          <w:rFonts w:ascii="標楷體" w:eastAsia="標楷體" w:hAnsi="標楷體" w:hint="eastAsia"/>
                                        </w:rPr>
                                        <w:t>進入哀傷輔導流程</w:t>
                                      </w:r>
                                    </w:p>
                                    <w:p w14:paraId="00A19FCA" w14:textId="77777777" w:rsidR="009447C5" w:rsidRDefault="009447C5" w:rsidP="009447C5">
                                      <w:pPr>
                                        <w:ind w:left="283" w:hangingChars="118" w:hanging="283"/>
                                        <w:rPr>
                                          <w:rFonts w:ascii="標楷體" w:eastAsia="標楷體" w:hAnsi="標楷體"/>
                                        </w:rPr>
                                      </w:pPr>
                                    </w:p>
                                    <w:p w14:paraId="537BB5B7" w14:textId="77777777" w:rsidR="009447C5" w:rsidRDefault="009447C5" w:rsidP="009447C5">
                                      <w:pPr>
                                        <w:ind w:left="283" w:hangingChars="118" w:hanging="283"/>
                                        <w:rPr>
                                          <w:rFonts w:ascii="標楷體" w:eastAsia="標楷體" w:hAnsi="標楷體"/>
                                        </w:rPr>
                                      </w:pPr>
                                      <w:r>
                                        <w:rPr>
                                          <w:rFonts w:ascii="標楷體" w:eastAsia="標楷體" w:hAnsi="標楷體" w:hint="eastAsia"/>
                                        </w:rPr>
                                        <w:t>1.系上召開班級說明會</w:t>
                                      </w:r>
                                    </w:p>
                                    <w:p w14:paraId="4BF70333" w14:textId="77777777" w:rsidR="009447C5" w:rsidRPr="00443ADE" w:rsidRDefault="009447C5" w:rsidP="009447C5">
                                      <w:pPr>
                                        <w:ind w:left="283" w:hangingChars="118" w:hanging="283"/>
                                        <w:rPr>
                                          <w:rFonts w:ascii="標楷體" w:eastAsia="標楷體" w:hAnsi="標楷體"/>
                                        </w:rPr>
                                      </w:pPr>
                                      <w:r>
                                        <w:rPr>
                                          <w:rFonts w:ascii="標楷體" w:eastAsia="標楷體" w:hAnsi="標楷體" w:hint="eastAsia"/>
                                        </w:rPr>
                                        <w:t>2.身心健康中心進行團體哀傷輔導</w:t>
                                      </w:r>
                                    </w:p>
                                  </w:txbxContent>
                                </wps:txbx>
                                <wps:bodyPr rot="0" vert="horz" wrap="square" lIns="91440" tIns="45720" rIns="91440" bIns="45720" anchor="t" anchorCtr="0" upright="1">
                                  <a:noAutofit/>
                                </wps:bodyPr>
                              </wps:wsp>
                              <wps:wsp>
                                <wps:cNvPr id="73" name="AutoShape 60"/>
                                <wps:cNvCnPr>
                                  <a:cxnSpLocks noChangeShapeType="1"/>
                                </wps:cNvCnPr>
                                <wps:spPr bwMode="auto">
                                  <a:xfrm>
                                    <a:off x="947" y="13943"/>
                                    <a:ext cx="27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grpSp>
                        <wpg:cNvPr id="2138355092" name="群組 2"/>
                        <wpg:cNvGrpSpPr/>
                        <wpg:grpSpPr>
                          <a:xfrm>
                            <a:off x="266700" y="0"/>
                            <a:ext cx="6300470" cy="4888865"/>
                            <a:chOff x="0" y="0"/>
                            <a:chExt cx="6300470" cy="4888865"/>
                          </a:xfrm>
                        </wpg:grpSpPr>
                        <wpg:grpSp>
                          <wpg:cNvPr id="124" name="群組 124"/>
                          <wpg:cNvGrpSpPr>
                            <a:grpSpLocks/>
                          </wpg:cNvGrpSpPr>
                          <wpg:grpSpPr>
                            <a:xfrm>
                              <a:off x="1417320" y="0"/>
                              <a:ext cx="4206875" cy="1940560"/>
                              <a:chOff x="0" y="0"/>
                              <a:chExt cx="4206875" cy="1940560"/>
                            </a:xfrm>
                          </wpg:grpSpPr>
                          <wps:wsp>
                            <wps:cNvPr id="111" name="直線單箭頭接點 111"/>
                            <wps:cNvCnPr>
                              <a:cxnSpLocks noChangeShapeType="1"/>
                            </wps:cNvCnPr>
                            <wps:spPr bwMode="auto">
                              <a:xfrm>
                                <a:off x="0" y="1781175"/>
                                <a:ext cx="0" cy="1593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23" name="群組 123"/>
                            <wpg:cNvGrpSpPr/>
                            <wpg:grpSpPr>
                              <a:xfrm>
                                <a:off x="0" y="0"/>
                                <a:ext cx="4206875" cy="1940560"/>
                                <a:chOff x="0" y="0"/>
                                <a:chExt cx="4206875" cy="1940560"/>
                              </a:xfrm>
                            </wpg:grpSpPr>
                            <wps:wsp>
                              <wps:cNvPr id="116" name="矩形 116"/>
                              <wps:cNvSpPr>
                                <a:spLocks noChangeArrowheads="1"/>
                              </wps:cNvSpPr>
                              <wps:spPr bwMode="auto">
                                <a:xfrm>
                                  <a:off x="171450" y="1543050"/>
                                  <a:ext cx="127317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5E27C" w14:textId="77777777" w:rsidR="009447C5" w:rsidRPr="000D72B8" w:rsidRDefault="009447C5" w:rsidP="009447C5">
                                    <w:pPr>
                                      <w:rPr>
                                        <w:rFonts w:ascii="標楷體" w:eastAsia="標楷體" w:hAnsi="標楷體"/>
                                      </w:rPr>
                                    </w:pPr>
                                    <w:r>
                                      <w:rPr>
                                        <w:rFonts w:ascii="標楷體" w:eastAsia="標楷體" w:hAnsi="標楷體" w:hint="eastAsia"/>
                                      </w:rPr>
                                      <w:t>無法取得人事地</w:t>
                                    </w:r>
                                  </w:p>
                                </w:txbxContent>
                              </wps:txbx>
                              <wps:bodyPr rot="0" vert="horz" wrap="square" lIns="91440" tIns="45720" rIns="91440" bIns="45720" anchor="t" anchorCtr="0" upright="1">
                                <a:noAutofit/>
                              </wps:bodyPr>
                            </wps:wsp>
                            <wps:wsp>
                              <wps:cNvPr id="115" name="矩形 115"/>
                              <wps:cNvSpPr>
                                <a:spLocks noChangeArrowheads="1"/>
                              </wps:cNvSpPr>
                              <wps:spPr bwMode="auto">
                                <a:xfrm>
                                  <a:off x="1905000" y="1543050"/>
                                  <a:ext cx="1184910"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0F05F" w14:textId="77777777" w:rsidR="009447C5" w:rsidRPr="000D72B8" w:rsidRDefault="009447C5" w:rsidP="009447C5">
                                    <w:pPr>
                                      <w:rPr>
                                        <w:rFonts w:ascii="標楷體" w:eastAsia="標楷體" w:hAnsi="標楷體"/>
                                      </w:rPr>
                                    </w:pPr>
                                    <w:r>
                                      <w:rPr>
                                        <w:rFonts w:ascii="標楷體" w:eastAsia="標楷體" w:hAnsi="標楷體" w:hint="eastAsia"/>
                                      </w:rPr>
                                      <w:t>取得人事地</w:t>
                                    </w:r>
                                  </w:p>
                                </w:txbxContent>
                              </wps:txbx>
                              <wps:bodyPr rot="0" vert="horz" wrap="square" lIns="91440" tIns="45720" rIns="91440" bIns="45720" anchor="t" anchorCtr="0" upright="1">
                                <a:noAutofit/>
                              </wps:bodyPr>
                            </wps:wsp>
                            <wps:wsp>
                              <wps:cNvPr id="113" name="直線單箭頭接點 113"/>
                              <wps:cNvCnPr>
                                <a:cxnSpLocks noChangeShapeType="1"/>
                              </wps:cNvCnPr>
                              <wps:spPr bwMode="auto">
                                <a:xfrm>
                                  <a:off x="0" y="1781175"/>
                                  <a:ext cx="321437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直線單箭頭接點 112"/>
                              <wps:cNvCnPr>
                                <a:cxnSpLocks noChangeShapeType="1"/>
                              </wps:cNvCnPr>
                              <wps:spPr bwMode="auto">
                                <a:xfrm>
                                  <a:off x="3219450" y="1781175"/>
                                  <a:ext cx="0" cy="1593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4" name="直線單箭頭接點 114"/>
                              <wps:cNvCnPr>
                                <a:cxnSpLocks noChangeShapeType="1"/>
                              </wps:cNvCnPr>
                              <wps:spPr bwMode="auto">
                                <a:xfrm>
                                  <a:off x="1638300" y="1514475"/>
                                  <a:ext cx="0" cy="2641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22" name="群組 122"/>
                              <wpg:cNvGrpSpPr/>
                              <wpg:grpSpPr>
                                <a:xfrm>
                                  <a:off x="581025" y="0"/>
                                  <a:ext cx="3625850" cy="1514475"/>
                                  <a:chOff x="0" y="0"/>
                                  <a:chExt cx="3625850" cy="1514475"/>
                                </a:xfrm>
                              </wpg:grpSpPr>
                              <wps:wsp>
                                <wps:cNvPr id="121" name="六邊形 121"/>
                                <wps:cNvSpPr>
                                  <a:spLocks noChangeArrowheads="1"/>
                                </wps:cNvSpPr>
                                <wps:spPr bwMode="auto">
                                  <a:xfrm>
                                    <a:off x="0" y="0"/>
                                    <a:ext cx="1979295" cy="771525"/>
                                  </a:xfrm>
                                  <a:prstGeom prst="hexagon">
                                    <a:avLst>
                                      <a:gd name="adj" fmla="val 64136"/>
                                      <a:gd name="vf" fmla="val 115470"/>
                                    </a:avLst>
                                  </a:prstGeom>
                                  <a:solidFill>
                                    <a:srgbClr val="FFFFFF"/>
                                  </a:solidFill>
                                  <a:ln w="9525">
                                    <a:solidFill>
                                      <a:srgbClr val="000000"/>
                                    </a:solidFill>
                                    <a:miter lim="800000"/>
                                    <a:headEnd/>
                                    <a:tailEnd/>
                                  </a:ln>
                                </wps:spPr>
                                <wps:txbx>
                                  <w:txbxContent>
                                    <w:p w14:paraId="46281372" w14:textId="77777777" w:rsidR="009447C5" w:rsidRPr="00772246" w:rsidRDefault="009447C5" w:rsidP="009447C5">
                                      <w:pPr>
                                        <w:jc w:val="center"/>
                                        <w:rPr>
                                          <w:rFonts w:ascii="標楷體" w:eastAsia="標楷體" w:hAnsi="標楷體"/>
                                          <w:color w:val="000000"/>
                                        </w:rPr>
                                      </w:pPr>
                                      <w:r>
                                        <w:rPr>
                                          <w:rFonts w:ascii="標楷體" w:eastAsia="標楷體" w:hAnsi="標楷體" w:hint="eastAsia"/>
                                          <w:color w:val="000000"/>
                                        </w:rPr>
                                        <w:t>學校教職員生</w:t>
                                      </w:r>
                                    </w:p>
                                    <w:p w14:paraId="0A7EC5FF" w14:textId="77777777" w:rsidR="009447C5" w:rsidRPr="00443ADE" w:rsidRDefault="009447C5" w:rsidP="009447C5">
                                      <w:pPr>
                                        <w:jc w:val="center"/>
                                        <w:rPr>
                                          <w:rFonts w:ascii="標楷體" w:eastAsia="標楷體" w:hAnsi="標楷體"/>
                                        </w:rPr>
                                      </w:pPr>
                                      <w:r w:rsidRPr="00443ADE">
                                        <w:rPr>
                                          <w:rFonts w:ascii="標楷體" w:eastAsia="標楷體" w:hAnsi="標楷體" w:hint="eastAsia"/>
                                        </w:rPr>
                                        <w:t>訊息接獲</w:t>
                                      </w:r>
                                    </w:p>
                                  </w:txbxContent>
                                </wps:txbx>
                                <wps:bodyPr rot="0" vert="horz" wrap="square" lIns="91440" tIns="45720" rIns="91440" bIns="45720" anchor="t" anchorCtr="0" upright="1">
                                  <a:noAutofit/>
                                </wps:bodyPr>
                              </wps:wsp>
                              <wps:wsp>
                                <wps:cNvPr id="120" name="直線單箭頭接點 120"/>
                                <wps:cNvCnPr>
                                  <a:cxnSpLocks noChangeShapeType="1"/>
                                </wps:cNvCnPr>
                                <wps:spPr bwMode="auto">
                                  <a:xfrm>
                                    <a:off x="1028700" y="781050"/>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矩形 119"/>
                                <wps:cNvSpPr>
                                  <a:spLocks noChangeArrowheads="1"/>
                                </wps:cNvSpPr>
                                <wps:spPr bwMode="auto">
                                  <a:xfrm>
                                    <a:off x="295275" y="971550"/>
                                    <a:ext cx="1486535" cy="533400"/>
                                  </a:xfrm>
                                  <a:prstGeom prst="rect">
                                    <a:avLst/>
                                  </a:prstGeom>
                                  <a:solidFill>
                                    <a:srgbClr val="FFFFFF"/>
                                  </a:solidFill>
                                  <a:ln w="9525">
                                    <a:solidFill>
                                      <a:srgbClr val="000000"/>
                                    </a:solidFill>
                                    <a:miter lim="800000"/>
                                    <a:headEnd/>
                                    <a:tailEnd/>
                                  </a:ln>
                                </wps:spPr>
                                <wps:txbx>
                                  <w:txbxContent>
                                    <w:p w14:paraId="5D6800A2" w14:textId="77777777" w:rsidR="009447C5" w:rsidRPr="00772246" w:rsidRDefault="009447C5" w:rsidP="009447C5">
                                      <w:pPr>
                                        <w:jc w:val="center"/>
                                        <w:rPr>
                                          <w:rFonts w:ascii="標楷體" w:eastAsia="標楷體" w:hAnsi="標楷體"/>
                                          <w:color w:val="000000"/>
                                        </w:rPr>
                                      </w:pPr>
                                      <w:r>
                                        <w:rPr>
                                          <w:rFonts w:ascii="標楷體" w:eastAsia="標楷體" w:hAnsi="標楷體" w:hint="eastAsia"/>
                                          <w:color w:val="000000"/>
                                        </w:rPr>
                                        <w:t>通報校安中心</w:t>
                                      </w:r>
                                    </w:p>
                                    <w:p w14:paraId="79ED36DE" w14:textId="77777777" w:rsidR="009447C5" w:rsidRPr="00443ADE" w:rsidRDefault="009447C5" w:rsidP="009447C5">
                                      <w:pPr>
                                        <w:jc w:val="center"/>
                                        <w:rPr>
                                          <w:rFonts w:ascii="標楷體" w:eastAsia="標楷體" w:hAnsi="標楷體"/>
                                        </w:rPr>
                                      </w:pPr>
                                      <w:r>
                                        <w:rPr>
                                          <w:rFonts w:ascii="標楷體" w:eastAsia="標楷體" w:hAnsi="標楷體" w:hint="eastAsia"/>
                                        </w:rPr>
                                        <w:t>查證人事地</w:t>
                                      </w:r>
                                    </w:p>
                                  </w:txbxContent>
                                </wps:txbx>
                                <wps:bodyPr rot="0" vert="horz" wrap="square" lIns="91440" tIns="45720" rIns="91440" bIns="45720" anchor="t" anchorCtr="0" upright="1">
                                  <a:noAutofit/>
                                </wps:bodyPr>
                              </wps:wsp>
                              <wps:wsp>
                                <wps:cNvPr id="117" name="直線單箭頭接點 117"/>
                                <wps:cNvCnPr>
                                  <a:cxnSpLocks noChangeShapeType="1"/>
                                </wps:cNvCnPr>
                                <wps:spPr bwMode="auto">
                                  <a:xfrm>
                                    <a:off x="1781175" y="1162050"/>
                                    <a:ext cx="726440" cy="0"/>
                                  </a:xfrm>
                                  <a:prstGeom prst="straightConnector1">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 name="矩形 118"/>
                                <wps:cNvSpPr>
                                  <a:spLocks noChangeArrowheads="1"/>
                                </wps:cNvSpPr>
                                <wps:spPr bwMode="auto">
                                  <a:xfrm>
                                    <a:off x="2514600" y="971550"/>
                                    <a:ext cx="1111250" cy="54292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9F54A1" w14:textId="77777777" w:rsidR="009447C5" w:rsidRPr="00F902E2" w:rsidRDefault="009447C5" w:rsidP="009447C5">
                                      <w:pPr>
                                        <w:rPr>
                                          <w:rFonts w:ascii="標楷體" w:eastAsia="標楷體" w:hAnsi="標楷體"/>
                                        </w:rPr>
                                      </w:pPr>
                                      <w:r w:rsidRPr="00F902E2">
                                        <w:rPr>
                                          <w:rFonts w:ascii="標楷體" w:eastAsia="標楷體" w:hAnsi="標楷體" w:hint="eastAsia"/>
                                        </w:rPr>
                                        <w:t>24H專線</w:t>
                                      </w:r>
                                    </w:p>
                                    <w:p w14:paraId="077EA2D2" w14:textId="77777777" w:rsidR="009447C5" w:rsidRPr="00F902E2" w:rsidRDefault="009447C5" w:rsidP="009447C5">
                                      <w:pPr>
                                        <w:rPr>
                                          <w:rFonts w:ascii="標楷體" w:eastAsia="標楷體" w:hAnsi="標楷體"/>
                                        </w:rPr>
                                      </w:pPr>
                                      <w:r w:rsidRPr="00F902E2">
                                        <w:rPr>
                                          <w:rFonts w:ascii="標楷體" w:eastAsia="標楷體" w:hAnsi="標楷體" w:hint="eastAsia"/>
                                        </w:rPr>
                                        <w:t>04-24721471</w:t>
                                      </w:r>
                                    </w:p>
                                  </w:txbxContent>
                                </wps:txbx>
                                <wps:bodyPr rot="0" vert="horz" wrap="square" lIns="91440" tIns="45720" rIns="91440" bIns="45720" anchor="t" anchorCtr="0" upright="1">
                                  <a:noAutofit/>
                                </wps:bodyPr>
                              </wps:wsp>
                            </wpg:grpSp>
                          </wpg:grpSp>
                        </wpg:grpSp>
                        <wpg:grpSp>
                          <wpg:cNvPr id="139" name="群組 139"/>
                          <wpg:cNvGrpSpPr>
                            <a:grpSpLocks/>
                          </wpg:cNvGrpSpPr>
                          <wpg:grpSpPr>
                            <a:xfrm>
                              <a:off x="0" y="1943100"/>
                              <a:ext cx="6300470" cy="2945765"/>
                              <a:chOff x="0" y="0"/>
                              <a:chExt cx="6300470" cy="2945765"/>
                            </a:xfrm>
                          </wpg:grpSpPr>
                          <wps:wsp>
                            <wps:cNvPr id="94" name="直線單箭頭接點 94"/>
                            <wps:cNvCnPr>
                              <a:cxnSpLocks noChangeShapeType="1"/>
                            </wps:cNvCnPr>
                            <wps:spPr bwMode="auto">
                              <a:xfrm>
                                <a:off x="2809875" y="2352675"/>
                                <a:ext cx="0" cy="3041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1" name="矩形 101"/>
                            <wps:cNvSpPr>
                              <a:spLocks noChangeArrowheads="1"/>
                            </wps:cNvSpPr>
                            <wps:spPr bwMode="auto">
                              <a:xfrm>
                                <a:off x="3990975" y="1781175"/>
                                <a:ext cx="629285" cy="3187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0EF152" w14:textId="77777777" w:rsidR="009447C5" w:rsidRPr="00C16842" w:rsidRDefault="009447C5" w:rsidP="009447C5">
                                  <w:pPr>
                                    <w:rPr>
                                      <w:rFonts w:ascii="標楷體" w:eastAsia="標楷體" w:hAnsi="標楷體"/>
                                    </w:rPr>
                                  </w:pPr>
                                  <w:r>
                                    <w:rPr>
                                      <w:rFonts w:ascii="標楷體" w:eastAsia="標楷體" w:hAnsi="標楷體" w:hint="eastAsia"/>
                                    </w:rPr>
                                    <w:t>急救</w:t>
                                  </w:r>
                                </w:p>
                              </w:txbxContent>
                            </wps:txbx>
                            <wps:bodyPr rot="0" vert="horz" wrap="square" lIns="91440" tIns="45720" rIns="91440" bIns="45720" anchor="t" anchorCtr="0" upright="1">
                              <a:noAutofit/>
                            </wps:bodyPr>
                          </wps:wsp>
                          <wps:wsp>
                            <wps:cNvPr id="99" name="矩形 99"/>
                            <wps:cNvSpPr>
                              <a:spLocks noChangeArrowheads="1"/>
                            </wps:cNvSpPr>
                            <wps:spPr bwMode="auto">
                              <a:xfrm>
                                <a:off x="1143000" y="1800225"/>
                                <a:ext cx="818515" cy="4191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7F9263" w14:textId="77777777" w:rsidR="009447C5" w:rsidRDefault="009447C5" w:rsidP="009447C5">
                                  <w:pPr>
                                    <w:spacing w:line="240" w:lineRule="exact"/>
                                    <w:rPr>
                                      <w:rFonts w:ascii="標楷體" w:eastAsia="標楷體" w:hAnsi="標楷體"/>
                                    </w:rPr>
                                  </w:pPr>
                                  <w:r>
                                    <w:rPr>
                                      <w:rFonts w:ascii="標楷體" w:eastAsia="標楷體" w:hAnsi="標楷體" w:hint="eastAsia"/>
                                    </w:rPr>
                                    <w:t>需其他</w:t>
                                  </w:r>
                                </w:p>
                                <w:p w14:paraId="2B1F8EF3" w14:textId="77777777" w:rsidR="009447C5" w:rsidRPr="003B5C0D" w:rsidRDefault="009447C5" w:rsidP="009447C5">
                                  <w:pPr>
                                    <w:spacing w:line="240" w:lineRule="exact"/>
                                    <w:rPr>
                                      <w:rFonts w:ascii="標楷體" w:eastAsia="標楷體" w:hAnsi="標楷體"/>
                                    </w:rPr>
                                  </w:pPr>
                                  <w:r>
                                    <w:rPr>
                                      <w:rFonts w:ascii="標楷體" w:eastAsia="標楷體" w:hAnsi="標楷體" w:hint="eastAsia"/>
                                    </w:rPr>
                                    <w:t>單位支援</w:t>
                                  </w:r>
                                </w:p>
                              </w:txbxContent>
                            </wps:txbx>
                            <wps:bodyPr rot="0" vert="horz" wrap="square" lIns="91440" tIns="45720" rIns="91440" bIns="45720" anchor="t" anchorCtr="0" upright="1">
                              <a:noAutofit/>
                            </wps:bodyPr>
                          </wps:wsp>
                          <wps:wsp>
                            <wps:cNvPr id="110" name="矩形 110"/>
                            <wps:cNvSpPr>
                              <a:spLocks noChangeArrowheads="1"/>
                            </wps:cNvSpPr>
                            <wps:spPr bwMode="auto">
                              <a:xfrm>
                                <a:off x="3105150" y="0"/>
                                <a:ext cx="2742565" cy="1210945"/>
                              </a:xfrm>
                              <a:prstGeom prst="rect">
                                <a:avLst/>
                              </a:prstGeom>
                              <a:solidFill>
                                <a:srgbClr val="FFFFFF"/>
                              </a:solidFill>
                              <a:ln w="9525">
                                <a:solidFill>
                                  <a:srgbClr val="000000"/>
                                </a:solidFill>
                                <a:miter lim="800000"/>
                                <a:headEnd/>
                                <a:tailEnd/>
                              </a:ln>
                            </wps:spPr>
                            <wps:txbx>
                              <w:txbxContent>
                                <w:p w14:paraId="616F1B60" w14:textId="77777777" w:rsidR="009447C5" w:rsidRDefault="009447C5" w:rsidP="009447C5">
                                  <w:pPr>
                                    <w:ind w:left="281" w:hangingChars="117" w:hanging="281"/>
                                    <w:rPr>
                                      <w:rFonts w:ascii="標楷體" w:eastAsia="標楷體" w:hAnsi="標楷體"/>
                                    </w:rPr>
                                  </w:pPr>
                                  <w:r>
                                    <w:rPr>
                                      <w:rFonts w:ascii="標楷體" w:eastAsia="標楷體" w:hAnsi="標楷體" w:hint="eastAsia"/>
                                    </w:rPr>
                                    <w:t>1.通報學務長</w:t>
                                  </w:r>
                                </w:p>
                                <w:p w14:paraId="7E7A214A" w14:textId="77777777" w:rsidR="009447C5" w:rsidRDefault="009447C5" w:rsidP="009447C5">
                                  <w:pPr>
                                    <w:ind w:left="281" w:hangingChars="117" w:hanging="281"/>
                                    <w:rPr>
                                      <w:rFonts w:ascii="標楷體" w:eastAsia="標楷體" w:hAnsi="標楷體"/>
                                    </w:rPr>
                                  </w:pPr>
                                  <w:r>
                                    <w:rPr>
                                      <w:rFonts w:ascii="標楷體" w:eastAsia="標楷體" w:hAnsi="標楷體" w:hint="eastAsia"/>
                                    </w:rPr>
                                    <w:t>2.通報軍訓室</w:t>
                                  </w:r>
                                  <w:r w:rsidRPr="00A55E02">
                                    <w:rPr>
                                      <w:rFonts w:ascii="Times New Roman" w:eastAsia="標楷體" w:hAnsi="Times New Roman" w:hint="eastAsia"/>
                                    </w:rPr>
                                    <w:t>與校安中心</w:t>
                                  </w:r>
                                  <w:r>
                                    <w:rPr>
                                      <w:rFonts w:ascii="標楷體" w:eastAsia="標楷體" w:hAnsi="標楷體" w:hint="eastAsia"/>
                                    </w:rPr>
                                    <w:t>協助至現場處理</w:t>
                                  </w:r>
                                </w:p>
                                <w:p w14:paraId="2E5C17E8" w14:textId="77777777" w:rsidR="009447C5" w:rsidRPr="00D83DFD" w:rsidRDefault="009447C5" w:rsidP="009447C5">
                                  <w:pPr>
                                    <w:ind w:left="281" w:hangingChars="117" w:hanging="281"/>
                                    <w:rPr>
                                      <w:rFonts w:ascii="標楷體" w:eastAsia="標楷體" w:hAnsi="標楷體"/>
                                    </w:rPr>
                                  </w:pPr>
                                  <w:r>
                                    <w:rPr>
                                      <w:rFonts w:ascii="標楷體" w:eastAsia="標楷體" w:hAnsi="標楷體" w:hint="eastAsia"/>
                                    </w:rPr>
                                    <w:t>3.</w:t>
                                  </w:r>
                                  <w:r w:rsidRPr="00FE01E7">
                                    <w:rPr>
                                      <w:rFonts w:ascii="標楷體" w:eastAsia="標楷體" w:hAnsi="標楷體" w:hint="eastAsia"/>
                                      <w:color w:val="000000"/>
                                    </w:rPr>
                                    <w:t>通報系</w:t>
                                  </w:r>
                                  <w:r>
                                    <w:rPr>
                                      <w:rFonts w:ascii="標楷體" w:eastAsia="標楷體" w:hAnsi="標楷體" w:hint="eastAsia"/>
                                      <w:color w:val="000000"/>
                                    </w:rPr>
                                    <w:t>上（順位</w:t>
                                  </w:r>
                                  <w:r w:rsidRPr="00443ADE">
                                    <w:rPr>
                                      <w:rFonts w:ascii="標楷體" w:eastAsia="標楷體" w:hAnsi="標楷體" w:hint="eastAsia"/>
                                    </w:rPr>
                                    <w:t>導師</w:t>
                                  </w:r>
                                  <w:r>
                                    <w:rPr>
                                      <w:rFonts w:ascii="標楷體" w:eastAsia="標楷體" w:hAnsi="標楷體" w:hint="eastAsia"/>
                                    </w:rPr>
                                    <w:t>、系主任）至現場協助處理，並請系上</w:t>
                                  </w:r>
                                  <w:r w:rsidRPr="00443ADE">
                                    <w:rPr>
                                      <w:rFonts w:ascii="標楷體" w:eastAsia="標楷體" w:hAnsi="標楷體" w:hint="eastAsia"/>
                                    </w:rPr>
                                    <w:t>通知家長</w:t>
                                  </w:r>
                                  <w:r>
                                    <w:rPr>
                                      <w:rFonts w:ascii="標楷體" w:eastAsia="標楷體" w:hAnsi="標楷體" w:hint="eastAsia"/>
                                    </w:rPr>
                                    <w:t>到校</w:t>
                                  </w:r>
                                </w:p>
                              </w:txbxContent>
                            </wps:txbx>
                            <wps:bodyPr rot="0" vert="horz" wrap="square" lIns="91440" tIns="45720" rIns="91440" bIns="45720" anchor="t" anchorCtr="0" upright="1">
                              <a:noAutofit/>
                            </wps:bodyPr>
                          </wps:wsp>
                          <wps:wsp>
                            <wps:cNvPr id="109" name="矩形 109"/>
                            <wps:cNvSpPr>
                              <a:spLocks noChangeArrowheads="1"/>
                            </wps:cNvSpPr>
                            <wps:spPr bwMode="auto">
                              <a:xfrm>
                                <a:off x="0" y="0"/>
                                <a:ext cx="2742565" cy="1210945"/>
                              </a:xfrm>
                              <a:prstGeom prst="rect">
                                <a:avLst/>
                              </a:prstGeom>
                              <a:solidFill>
                                <a:srgbClr val="FFFFFF"/>
                              </a:solidFill>
                              <a:ln w="9525">
                                <a:solidFill>
                                  <a:srgbClr val="000000"/>
                                </a:solidFill>
                                <a:miter lim="800000"/>
                                <a:headEnd/>
                                <a:tailEnd/>
                              </a:ln>
                            </wps:spPr>
                            <wps:txbx>
                              <w:txbxContent>
                                <w:p w14:paraId="196B6851" w14:textId="77777777" w:rsidR="009447C5" w:rsidRDefault="009447C5" w:rsidP="009447C5">
                                  <w:pPr>
                                    <w:ind w:left="281" w:hangingChars="117" w:hanging="281"/>
                                    <w:rPr>
                                      <w:rFonts w:ascii="標楷體" w:eastAsia="標楷體" w:hAnsi="標楷體"/>
                                    </w:rPr>
                                  </w:pPr>
                                  <w:r>
                                    <w:rPr>
                                      <w:rFonts w:ascii="標楷體" w:eastAsia="標楷體" w:hAnsi="標楷體" w:hint="eastAsia"/>
                                    </w:rPr>
                                    <w:t>1.通報學務長</w:t>
                                  </w:r>
                                </w:p>
                                <w:p w14:paraId="488D9E27" w14:textId="77777777" w:rsidR="009447C5" w:rsidRDefault="009447C5" w:rsidP="009447C5">
                                  <w:pPr>
                                    <w:ind w:left="281" w:hangingChars="117" w:hanging="281"/>
                                    <w:rPr>
                                      <w:rFonts w:ascii="標楷體" w:eastAsia="標楷體" w:hAnsi="標楷體"/>
                                    </w:rPr>
                                  </w:pPr>
                                  <w:r>
                                    <w:rPr>
                                      <w:rFonts w:ascii="標楷體" w:eastAsia="標楷體" w:hAnsi="標楷體" w:hint="eastAsia"/>
                                    </w:rPr>
                                    <w:t>2.通報軍訓室</w:t>
                                  </w:r>
                                  <w:r w:rsidRPr="00A55E02">
                                    <w:rPr>
                                      <w:rFonts w:ascii="Times New Roman" w:eastAsia="標楷體" w:hAnsi="Times New Roman" w:hint="eastAsia"/>
                                    </w:rPr>
                                    <w:t>與校安中心</w:t>
                                  </w:r>
                                  <w:r w:rsidRPr="00443ADE">
                                    <w:rPr>
                                      <w:rFonts w:ascii="標楷體" w:eastAsia="標楷體" w:hAnsi="標楷體" w:hint="eastAsia"/>
                                    </w:rPr>
                                    <w:t>協尋</w:t>
                                  </w:r>
                                </w:p>
                                <w:p w14:paraId="7BF916E1" w14:textId="77777777" w:rsidR="009447C5" w:rsidRPr="00D83DFD" w:rsidRDefault="009447C5" w:rsidP="009447C5">
                                  <w:pPr>
                                    <w:ind w:left="281" w:hangingChars="117" w:hanging="281"/>
                                    <w:rPr>
                                      <w:rFonts w:ascii="標楷體" w:eastAsia="標楷體" w:hAnsi="標楷體"/>
                                    </w:rPr>
                                  </w:pPr>
                                  <w:r>
                                    <w:rPr>
                                      <w:rFonts w:ascii="標楷體" w:eastAsia="標楷體" w:hAnsi="標楷體" w:hint="eastAsia"/>
                                    </w:rPr>
                                    <w:t>3.</w:t>
                                  </w:r>
                                  <w:r>
                                    <w:rPr>
                                      <w:rFonts w:ascii="標楷體" w:eastAsia="標楷體" w:hAnsi="標楷體" w:hint="eastAsia"/>
                                      <w:color w:val="000000"/>
                                    </w:rPr>
                                    <w:t>取獲相關資料後</w:t>
                                  </w:r>
                                  <w:r w:rsidRPr="00FE01E7">
                                    <w:rPr>
                                      <w:rFonts w:ascii="標楷體" w:eastAsia="標楷體" w:hAnsi="標楷體" w:hint="eastAsia"/>
                                      <w:color w:val="000000"/>
                                    </w:rPr>
                                    <w:t>通報系</w:t>
                                  </w:r>
                                  <w:r>
                                    <w:rPr>
                                      <w:rFonts w:ascii="標楷體" w:eastAsia="標楷體" w:hAnsi="標楷體" w:hint="eastAsia"/>
                                      <w:color w:val="000000"/>
                                    </w:rPr>
                                    <w:t>上（順位</w:t>
                                  </w:r>
                                  <w:r>
                                    <w:rPr>
                                      <w:rFonts w:ascii="標楷體" w:eastAsia="標楷體" w:hAnsi="標楷體" w:hint="eastAsia"/>
                                    </w:rPr>
                                    <w:t>導師、</w:t>
                                  </w:r>
                                  <w:r>
                                    <w:rPr>
                                      <w:rFonts w:ascii="標楷體" w:eastAsia="標楷體" w:hAnsi="標楷體" w:hint="eastAsia"/>
                                      <w:color w:val="000000"/>
                                    </w:rPr>
                                    <w:t>系</w:t>
                                  </w:r>
                                  <w:r w:rsidRPr="00FE01E7">
                                    <w:rPr>
                                      <w:rFonts w:ascii="標楷體" w:eastAsia="標楷體" w:hAnsi="標楷體" w:hint="eastAsia"/>
                                      <w:color w:val="000000"/>
                                    </w:rPr>
                                    <w:t>主任</w:t>
                                  </w:r>
                                  <w:r>
                                    <w:rPr>
                                      <w:rFonts w:ascii="標楷體" w:eastAsia="標楷體" w:hAnsi="標楷體" w:hint="eastAsia"/>
                                      <w:color w:val="000000"/>
                                    </w:rPr>
                                    <w:t>）</w:t>
                                  </w:r>
                                  <w:r w:rsidRPr="00443ADE">
                                    <w:rPr>
                                      <w:rFonts w:ascii="標楷體" w:eastAsia="標楷體" w:hAnsi="標楷體" w:hint="eastAsia"/>
                                    </w:rPr>
                                    <w:t>協尋</w:t>
                                  </w:r>
                                  <w:r>
                                    <w:rPr>
                                      <w:rFonts w:ascii="標楷體" w:eastAsia="標楷體" w:hAnsi="標楷體" w:hint="eastAsia"/>
                                    </w:rPr>
                                    <w:t>及請系上通知家長協尋及到校</w:t>
                                  </w:r>
                                </w:p>
                              </w:txbxContent>
                            </wps:txbx>
                            <wps:bodyPr rot="0" vert="horz" wrap="square" lIns="91440" tIns="45720" rIns="91440" bIns="45720" anchor="t" anchorCtr="0" upright="1">
                              <a:noAutofit/>
                            </wps:bodyPr>
                          </wps:wsp>
                          <wpg:grpSp>
                            <wpg:cNvPr id="106" name="群組 106"/>
                            <wpg:cNvGrpSpPr>
                              <a:grpSpLocks/>
                            </wpg:cNvGrpSpPr>
                            <wpg:grpSpPr bwMode="auto">
                              <a:xfrm>
                                <a:off x="1771650" y="1314450"/>
                                <a:ext cx="2071370" cy="1033780"/>
                                <a:chOff x="4445" y="9692"/>
                                <a:chExt cx="3262" cy="1628"/>
                              </a:xfrm>
                            </wpg:grpSpPr>
                            <wps:wsp>
                              <wps:cNvPr id="107" name="AutoShape 25"/>
                              <wps:cNvSpPr>
                                <a:spLocks noChangeArrowheads="1"/>
                              </wps:cNvSpPr>
                              <wps:spPr bwMode="auto">
                                <a:xfrm>
                                  <a:off x="4445" y="9692"/>
                                  <a:ext cx="3262" cy="1628"/>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7FAC2A" w14:textId="77777777" w:rsidR="009447C5" w:rsidRPr="00120D28" w:rsidRDefault="009447C5" w:rsidP="009447C5"/>
                                </w:txbxContent>
                              </wps:txbx>
                              <wps:bodyPr rot="0" vert="horz" wrap="square" lIns="91440" tIns="45720" rIns="91440" bIns="45720" anchor="t" anchorCtr="0" upright="1">
                                <a:noAutofit/>
                              </wps:bodyPr>
                            </wps:wsp>
                            <wps:wsp>
                              <wps:cNvPr id="108" name="Rectangle 26"/>
                              <wps:cNvSpPr>
                                <a:spLocks noChangeArrowheads="1"/>
                              </wps:cNvSpPr>
                              <wps:spPr bwMode="auto">
                                <a:xfrm>
                                  <a:off x="5009" y="9809"/>
                                  <a:ext cx="2154" cy="1152"/>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7381B0" w14:textId="77777777" w:rsidR="009447C5" w:rsidRPr="00120D28" w:rsidRDefault="009447C5" w:rsidP="009447C5">
                                    <w:pPr>
                                      <w:jc w:val="center"/>
                                      <w:rPr>
                                        <w:rFonts w:ascii="標楷體" w:eastAsia="標楷體" w:hAnsi="標楷體"/>
                                      </w:rPr>
                                    </w:pPr>
                                    <w:r w:rsidRPr="00120D28">
                                      <w:rPr>
                                        <w:rFonts w:ascii="標楷體" w:eastAsia="標楷體" w:hAnsi="標楷體" w:hint="eastAsia"/>
                                      </w:rPr>
                                      <w:t>尋獲通知</w:t>
                                    </w:r>
                                  </w:p>
                                  <w:p w14:paraId="29430B77" w14:textId="77777777" w:rsidR="009447C5" w:rsidRDefault="009447C5" w:rsidP="009447C5">
                                    <w:r w:rsidRPr="00120D28">
                                      <w:rPr>
                                        <w:rFonts w:ascii="標楷體" w:eastAsia="標楷體" w:hAnsi="標楷體" w:hint="eastAsia"/>
                                      </w:rPr>
                                      <w:t>研判是否需要其他單位支援協助</w:t>
                                    </w:r>
                                  </w:p>
                                </w:txbxContent>
                              </wps:txbx>
                              <wps:bodyPr rot="0" vert="horz" wrap="square" lIns="91440" tIns="45720" rIns="91440" bIns="45720" anchor="t" anchorCtr="0" upright="1">
                                <a:noAutofit/>
                              </wps:bodyPr>
                            </wps:wsp>
                          </wpg:grpSp>
                          <wps:wsp>
                            <wps:cNvPr id="104" name="直線單箭頭接點 104"/>
                            <wps:cNvCnPr>
                              <a:cxnSpLocks noChangeShapeType="1"/>
                            </wps:cNvCnPr>
                            <wps:spPr bwMode="auto">
                              <a:xfrm>
                                <a:off x="3495675" y="1209675"/>
                                <a:ext cx="0" cy="4203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 name="矩形 103"/>
                            <wps:cNvSpPr>
                              <a:spLocks noChangeArrowheads="1"/>
                            </wps:cNvSpPr>
                            <wps:spPr bwMode="auto">
                              <a:xfrm>
                                <a:off x="4648200" y="1447800"/>
                                <a:ext cx="1652270" cy="10490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42E4A2" w14:textId="77777777" w:rsidR="009447C5" w:rsidRDefault="009447C5" w:rsidP="009447C5">
                                  <w:pPr>
                                    <w:ind w:left="283" w:hangingChars="118" w:hanging="283"/>
                                    <w:rPr>
                                      <w:rFonts w:ascii="標楷體" w:eastAsia="標楷體" w:hAnsi="標楷體"/>
                                    </w:rPr>
                                  </w:pPr>
                                  <w:r>
                                    <w:rPr>
                                      <w:rFonts w:ascii="標楷體" w:eastAsia="標楷體" w:hAnsi="標楷體" w:hint="eastAsia"/>
                                    </w:rPr>
                                    <w:t>1.校區內:附醫支援專線39595(統一由校安撥打)</w:t>
                                  </w:r>
                                </w:p>
                                <w:p w14:paraId="3649D6DF" w14:textId="77777777" w:rsidR="009447C5" w:rsidRPr="003B5C0D" w:rsidRDefault="009447C5" w:rsidP="009447C5">
                                  <w:pPr>
                                    <w:ind w:left="283" w:hangingChars="118" w:hanging="283"/>
                                    <w:rPr>
                                      <w:rFonts w:ascii="標楷體" w:eastAsia="標楷體" w:hAnsi="標楷體"/>
                                    </w:rPr>
                                  </w:pPr>
                                  <w:r>
                                    <w:rPr>
                                      <w:rFonts w:ascii="標楷體" w:eastAsia="標楷體" w:hAnsi="標楷體" w:hint="eastAsia"/>
                                    </w:rPr>
                                    <w:t>2.校區外:119</w:t>
                                  </w:r>
                                </w:p>
                              </w:txbxContent>
                            </wps:txbx>
                            <wps:bodyPr rot="0" vert="horz" wrap="square" lIns="91440" tIns="45720" rIns="91440" bIns="45720" anchor="t" anchorCtr="0" upright="1">
                              <a:noAutofit/>
                            </wps:bodyPr>
                          </wps:wsp>
                          <wps:wsp>
                            <wps:cNvPr id="100" name="直線單箭頭接點 100"/>
                            <wps:cNvCnPr>
                              <a:cxnSpLocks noChangeShapeType="1"/>
                            </wps:cNvCnPr>
                            <wps:spPr bwMode="auto">
                              <a:xfrm>
                                <a:off x="3848100" y="1838325"/>
                                <a:ext cx="80518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 name="直線單箭頭接點 105"/>
                            <wps:cNvCnPr>
                              <a:cxnSpLocks noChangeShapeType="1"/>
                            </wps:cNvCnPr>
                            <wps:spPr bwMode="auto">
                              <a:xfrm>
                                <a:off x="2105025" y="1209675"/>
                                <a:ext cx="0" cy="4203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直線單箭頭接點 98"/>
                            <wps:cNvCnPr>
                              <a:cxnSpLocks noChangeShapeType="1"/>
                            </wps:cNvCnPr>
                            <wps:spPr bwMode="auto">
                              <a:xfrm flipH="1">
                                <a:off x="1028700" y="1828800"/>
                                <a:ext cx="739775" cy="0"/>
                              </a:xfrm>
                              <a:prstGeom prst="straightConnector1">
                                <a:avLst/>
                              </a:pr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矩形 102"/>
                            <wps:cNvSpPr>
                              <a:spLocks noChangeArrowheads="1"/>
                            </wps:cNvSpPr>
                            <wps:spPr bwMode="auto">
                              <a:xfrm>
                                <a:off x="0" y="1552575"/>
                                <a:ext cx="1031240" cy="5708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22B85D" w14:textId="77777777" w:rsidR="009447C5" w:rsidRPr="003B5C0D" w:rsidRDefault="009447C5" w:rsidP="009447C5">
                                  <w:pPr>
                                    <w:rPr>
                                      <w:rFonts w:ascii="標楷體" w:eastAsia="標楷體" w:hAnsi="標楷體"/>
                                    </w:rPr>
                                  </w:pPr>
                                  <w:r>
                                    <w:rPr>
                                      <w:rFonts w:ascii="標楷體" w:eastAsia="標楷體" w:hAnsi="標楷體" w:hint="eastAsia"/>
                                    </w:rPr>
                                    <w:t>啟動臨時危機處理小組</w:t>
                                  </w:r>
                                </w:p>
                              </w:txbxContent>
                            </wps:txbx>
                            <wps:bodyPr rot="0" vert="horz" wrap="square" lIns="91440" tIns="45720" rIns="91440" bIns="45720" anchor="t" anchorCtr="0" upright="1">
                              <a:noAutofit/>
                            </wps:bodyPr>
                          </wps:wsp>
                          <wps:wsp>
                            <wps:cNvPr id="97" name="直線單箭頭接點 97"/>
                            <wps:cNvCnPr>
                              <a:cxnSpLocks noChangeShapeType="1"/>
                            </wps:cNvCnPr>
                            <wps:spPr bwMode="auto">
                              <a:xfrm flipH="1">
                                <a:off x="752475" y="2124075"/>
                                <a:ext cx="5715" cy="821690"/>
                              </a:xfrm>
                              <a:prstGeom prst="straightConnector1">
                                <a:avLst/>
                              </a:pr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矩形 95"/>
                            <wps:cNvSpPr>
                              <a:spLocks noChangeArrowheads="1"/>
                            </wps:cNvSpPr>
                            <wps:spPr bwMode="auto">
                              <a:xfrm>
                                <a:off x="2857500" y="2333625"/>
                                <a:ext cx="955675" cy="2863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B97557" w14:textId="77777777" w:rsidR="009447C5" w:rsidRPr="003B5C0D" w:rsidRDefault="009447C5" w:rsidP="009447C5">
                                  <w:pPr>
                                    <w:spacing w:line="240" w:lineRule="exact"/>
                                    <w:rPr>
                                      <w:rFonts w:ascii="標楷體" w:eastAsia="標楷體" w:hAnsi="標楷體"/>
                                    </w:rPr>
                                  </w:pPr>
                                  <w:r>
                                    <w:rPr>
                                      <w:rFonts w:ascii="標楷體" w:eastAsia="標楷體" w:hAnsi="標楷體" w:hint="eastAsia"/>
                                    </w:rPr>
                                    <w:t>可自行處理</w:t>
                                  </w:r>
                                </w:p>
                              </w:txbxContent>
                            </wps:txbx>
                            <wps:bodyPr rot="0" vert="horz" wrap="square" lIns="91440" tIns="45720" rIns="91440" bIns="45720" anchor="t" anchorCtr="0" upright="1">
                              <a:noAutofit/>
                            </wps:bodyPr>
                          </wps:wsp>
                        </wpg:grpSp>
                      </wpg:grpSp>
                      <wpg:grpSp>
                        <wpg:cNvPr id="140" name="群組 140"/>
                        <wpg:cNvGrpSpPr>
                          <a:grpSpLocks/>
                        </wpg:cNvGrpSpPr>
                        <wpg:grpSpPr>
                          <a:xfrm>
                            <a:off x="403860" y="4495800"/>
                            <a:ext cx="6228715" cy="1933575"/>
                            <a:chOff x="0" y="0"/>
                            <a:chExt cx="6228715" cy="1933575"/>
                          </a:xfrm>
                        </wpg:grpSpPr>
                        <wps:wsp>
                          <wps:cNvPr id="87" name="矩形 87"/>
                          <wps:cNvSpPr>
                            <a:spLocks noChangeArrowheads="1"/>
                          </wps:cNvSpPr>
                          <wps:spPr bwMode="auto">
                            <a:xfrm>
                              <a:off x="2381250" y="447675"/>
                              <a:ext cx="2142490" cy="10617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8E000E" w14:textId="77777777" w:rsidR="009447C5" w:rsidRPr="00AE2043" w:rsidRDefault="009447C5" w:rsidP="009447C5">
                                <w:pPr>
                                  <w:jc w:val="both"/>
                                  <w:rPr>
                                    <w:rFonts w:ascii="標楷體" w:eastAsia="標楷體" w:hAnsi="標楷體"/>
                                    <w:color w:val="000000"/>
                                  </w:rPr>
                                </w:pPr>
                                <w:r w:rsidRPr="00AE2043">
                                  <w:rPr>
                                    <w:rFonts w:ascii="標楷體" w:eastAsia="標楷體" w:hAnsi="標楷體" w:hint="eastAsia"/>
                                    <w:color w:val="000000"/>
                                  </w:rPr>
                                  <w:t>通知身心健康中心，由輔導老師與導師、教官</w:t>
                                </w:r>
                                <w:r>
                                  <w:rPr>
                                    <w:rFonts w:ascii="標楷體" w:eastAsia="標楷體" w:hAnsi="標楷體" w:hint="eastAsia"/>
                                    <w:color w:val="000000"/>
                                  </w:rPr>
                                  <w:t>、校安人員</w:t>
                                </w:r>
                                <w:r w:rsidRPr="00AE2043">
                                  <w:rPr>
                                    <w:rFonts w:ascii="標楷體" w:eastAsia="標楷體" w:hAnsi="標楷體" w:hint="eastAsia"/>
                                    <w:color w:val="000000"/>
                                  </w:rPr>
                                  <w:t>評估學生狀況，並聯繫中心主任安排身心科醫療資源</w:t>
                                </w:r>
                              </w:p>
                            </w:txbxContent>
                          </wps:txbx>
                          <wps:bodyPr rot="0" vert="horz" wrap="square" lIns="91440" tIns="45720" rIns="91440" bIns="45720" anchor="t" anchorCtr="0" upright="1">
                            <a:noAutofit/>
                          </wps:bodyPr>
                        </wps:wsp>
                        <wps:wsp>
                          <wps:cNvPr id="84" name="直線單箭頭接點 84"/>
                          <wps:cNvCnPr>
                            <a:cxnSpLocks noChangeShapeType="1"/>
                          </wps:cNvCnPr>
                          <wps:spPr bwMode="auto">
                            <a:xfrm flipH="1">
                              <a:off x="2514600" y="1504950"/>
                              <a:ext cx="10795" cy="4286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 name="直線單箭頭接點 83"/>
                          <wps:cNvCnPr>
                            <a:cxnSpLocks noChangeShapeType="1"/>
                          </wps:cNvCnPr>
                          <wps:spPr bwMode="auto">
                            <a:xfrm flipH="1">
                              <a:off x="2543175" y="1704975"/>
                              <a:ext cx="270383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矩形 88"/>
                          <wps:cNvSpPr>
                            <a:spLocks noChangeArrowheads="1"/>
                          </wps:cNvSpPr>
                          <wps:spPr bwMode="auto">
                            <a:xfrm>
                              <a:off x="0" y="447675"/>
                              <a:ext cx="2142490" cy="7823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1EBC35" w14:textId="77777777" w:rsidR="009447C5" w:rsidRDefault="009447C5" w:rsidP="009447C5">
                                <w:pPr>
                                  <w:ind w:left="283" w:hangingChars="118" w:hanging="283"/>
                                  <w:rPr>
                                    <w:rFonts w:ascii="標楷體" w:eastAsia="標楷體" w:hAnsi="標楷體"/>
                                  </w:rPr>
                                </w:pPr>
                                <w:r>
                                  <w:rPr>
                                    <w:rFonts w:ascii="標楷體" w:eastAsia="標楷體" w:hAnsi="標楷體" w:hint="eastAsia"/>
                                  </w:rPr>
                                  <w:t>1.現場處理人員將自傷/傷人學生送至急診就醫</w:t>
                                </w:r>
                              </w:p>
                              <w:p w14:paraId="4B2701E3" w14:textId="77777777" w:rsidR="009447C5" w:rsidRPr="00D50382" w:rsidRDefault="009447C5" w:rsidP="009447C5">
                                <w:pPr>
                                  <w:ind w:left="283" w:hangingChars="118" w:hanging="283"/>
                                </w:pPr>
                                <w:r>
                                  <w:rPr>
                                    <w:rFonts w:ascii="標楷體" w:eastAsia="標楷體" w:hAnsi="標楷體" w:hint="eastAsia"/>
                                  </w:rPr>
                                  <w:t>2.通知身心健康中心</w:t>
                                </w:r>
                              </w:p>
                            </w:txbxContent>
                          </wps:txbx>
                          <wps:bodyPr rot="0" vert="horz" wrap="square" lIns="91440" tIns="45720" rIns="91440" bIns="45720" anchor="t" anchorCtr="0" upright="1">
                            <a:noAutofit/>
                          </wps:bodyPr>
                        </wps:wsp>
                        <wps:wsp>
                          <wps:cNvPr id="85" name="直線單箭頭接點 85"/>
                          <wps:cNvCnPr>
                            <a:cxnSpLocks noChangeShapeType="1"/>
                          </wps:cNvCnPr>
                          <wps:spPr bwMode="auto">
                            <a:xfrm flipH="1">
                              <a:off x="619125" y="1228725"/>
                              <a:ext cx="635" cy="4711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直線單箭頭接點 82"/>
                          <wps:cNvCnPr>
                            <a:cxnSpLocks noChangeShapeType="1"/>
                          </wps:cNvCnPr>
                          <wps:spPr bwMode="auto">
                            <a:xfrm>
                              <a:off x="619125" y="1704975"/>
                              <a:ext cx="189484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直線單箭頭接點 96"/>
                          <wps:cNvCnPr>
                            <a:cxnSpLocks noChangeShapeType="1"/>
                          </wps:cNvCnPr>
                          <wps:spPr bwMode="auto">
                            <a:xfrm>
                              <a:off x="5248275" y="0"/>
                              <a:ext cx="0" cy="17018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矩形 86"/>
                          <wps:cNvSpPr>
                            <a:spLocks noChangeArrowheads="1"/>
                          </wps:cNvSpPr>
                          <wps:spPr bwMode="auto">
                            <a:xfrm>
                              <a:off x="4762500" y="762000"/>
                              <a:ext cx="1466215" cy="3213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A357A8" w14:textId="77777777" w:rsidR="009447C5" w:rsidRPr="003B5C0D" w:rsidRDefault="009447C5" w:rsidP="009447C5">
                                <w:pPr>
                                  <w:rPr>
                                    <w:rFonts w:ascii="標楷體" w:eastAsia="標楷體" w:hAnsi="標楷體"/>
                                  </w:rPr>
                                </w:pPr>
                                <w:r>
                                  <w:rPr>
                                    <w:rFonts w:ascii="標楷體" w:eastAsia="標楷體" w:hAnsi="標楷體" w:hint="eastAsia"/>
                                  </w:rPr>
                                  <w:t>通知身心健康中心</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59F03885" id="群組 4" o:spid="_x0000_s1041" style="position:absolute;left:0;text-align:left;margin-left:0;margin-top:.2pt;width:522.25pt;height:694.8pt;z-index:251675136;mso-position-horizontal-relative:margin;mso-height-relative:margin" coordsize="66325,8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">
                <v:group id="群組 133" o:spid="_x0000_s1042" style="position:absolute;top:63627;width:64636;height:24612" coordsize="64636,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type id="_x0000_t32" coordsize="21600,21600" o:spt="32" o:oned="t" path="m,l21600,21600e" filled="f">
                    <v:path arrowok="t" fillok="f" o:connecttype="none"/>
                    <o:lock v:ext="edit" shapetype="t"/>
                  </v:shapetype>
                  <v:shape id="直線單箭頭接點 65" o:spid="_x0000_s1043" type="#_x0000_t32" style="position:absolute;left:43148;top:7620;width:1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group id="群組 132" o:spid="_x0000_s1044" style="position:absolute;width:64636;height:24612" coordsize="64636,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矩形 60" o:spid="_x0000_s1045" style="position:absolute;left:43434;top:15240;width:1571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w:txbxContent>
                          <w:p w14:paraId="6BF92FB4" w14:textId="77777777" w:rsidR="009447C5" w:rsidRPr="00443ADE" w:rsidRDefault="009447C5" w:rsidP="009447C5">
                            <w:pPr>
                              <w:jc w:val="center"/>
                              <w:rPr>
                                <w:rFonts w:ascii="標楷體" w:eastAsia="標楷體" w:hAnsi="標楷體"/>
                              </w:rPr>
                            </w:pPr>
                            <w:r>
                              <w:rPr>
                                <w:rFonts w:ascii="標楷體" w:eastAsia="標楷體" w:hAnsi="標楷體" w:hint="eastAsia"/>
                              </w:rPr>
                              <w:t>進入個別諮商流程</w:t>
                            </w:r>
                          </w:p>
                        </w:txbxContent>
                      </v:textbox>
                    </v:rect>
                    <v:rect id="矩形 70" o:spid="_x0000_s1046" style="position:absolute;left:20764;top:6096;width:2243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14:paraId="3717939E" w14:textId="77777777" w:rsidR="009447C5" w:rsidRPr="009769A0" w:rsidRDefault="009447C5" w:rsidP="009447C5">
                            <w:pPr>
                              <w:jc w:val="center"/>
                              <w:rPr>
                                <w:rFonts w:ascii="標楷體" w:eastAsia="標楷體" w:hAnsi="標楷體"/>
                              </w:rPr>
                            </w:pPr>
                            <w:r>
                              <w:rPr>
                                <w:rFonts w:ascii="標楷體" w:eastAsia="標楷體" w:hAnsi="標楷體" w:hint="eastAsia"/>
                              </w:rPr>
                              <w:t>事件後身心健康中心諮</w:t>
                            </w:r>
                            <w:r w:rsidRPr="009769A0">
                              <w:rPr>
                                <w:rFonts w:ascii="標楷體" w:eastAsia="標楷體" w:hAnsi="標楷體" w:hint="eastAsia"/>
                              </w:rPr>
                              <w:t>商邀請</w:t>
                            </w:r>
                          </w:p>
                        </w:txbxContent>
                      </v:textbox>
                    </v:rect>
                    <v:shape id="直線單箭頭接點 68" o:spid="_x0000_s1047" type="#_x0000_t32" style="position:absolute;left:33432;top:9048;width:0;height:4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group id="群組 131" o:spid="_x0000_s1048" style="position:absolute;width:64636;height:24612" coordsize="64636,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矩形 64" o:spid="_x0000_s1049" style="position:absolute;left:26568;top:9569;width:649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textbox>
                          <w:txbxContent>
                            <w:p w14:paraId="3A688095" w14:textId="77777777" w:rsidR="009447C5" w:rsidRPr="00A84CE4" w:rsidRDefault="009447C5" w:rsidP="009447C5">
                              <w:pPr>
                                <w:rPr>
                                  <w:rFonts w:ascii="標楷體" w:eastAsia="標楷體" w:hAnsi="標楷體"/>
                                </w:rPr>
                              </w:pPr>
                              <w:r w:rsidRPr="00A84CE4">
                                <w:rPr>
                                  <w:rFonts w:ascii="標楷體" w:eastAsia="標楷體" w:hAnsi="標楷體" w:hint="eastAsia"/>
                                </w:rPr>
                                <w:t>不同意</w:t>
                              </w:r>
                            </w:p>
                          </w:txbxContent>
                        </v:textbox>
                      </v:rect>
                      <v:shape id="文字方塊 67" o:spid="_x0000_s1050" type="#_x0000_t202" style="position:absolute;left:43434;top:9048;width:42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" stroked="f">
                        <v:textbox style="layout-flow:vertical-ideographic">
                          <w:txbxContent>
                            <w:p w14:paraId="3025CC6F" w14:textId="77777777" w:rsidR="009447C5" w:rsidRPr="0056785B" w:rsidRDefault="009447C5" w:rsidP="009447C5">
                              <w:pPr>
                                <w:rPr>
                                  <w:rFonts w:ascii="標楷體" w:eastAsia="標楷體" w:hAnsi="標楷體"/>
                                </w:rPr>
                              </w:pPr>
                              <w:r w:rsidRPr="0056785B">
                                <w:rPr>
                                  <w:rFonts w:ascii="標楷體" w:eastAsia="標楷體" w:hAnsi="標楷體" w:hint="eastAsia"/>
                                </w:rPr>
                                <w:t>同意</w:t>
                              </w:r>
                            </w:p>
                          </w:txbxContent>
                        </v:textbox>
                      </v:shape>
                      <v:rect id="矩形 80" o:spid="_x0000_s1051" style="position:absolute;left:34385;top:95;width:4851;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textbox>
                          <w:txbxContent>
                            <w:p w14:paraId="3C720C57" w14:textId="77777777" w:rsidR="009447C5" w:rsidRPr="00C16842" w:rsidRDefault="009447C5" w:rsidP="009447C5">
                              <w:pPr>
                                <w:rPr>
                                  <w:rFonts w:ascii="標楷體" w:eastAsia="標楷體" w:hAnsi="標楷體"/>
                                </w:rPr>
                              </w:pPr>
                              <w:r w:rsidRPr="00C16842">
                                <w:rPr>
                                  <w:rFonts w:ascii="標楷體" w:eastAsia="標楷體" w:hAnsi="標楷體" w:hint="eastAsia"/>
                                </w:rPr>
                                <w:t>存</w:t>
                              </w:r>
                            </w:p>
                          </w:txbxContent>
                        </v:textbox>
                      </v:rect>
                      <v:rect id="矩形 81" o:spid="_x0000_s1052" style="position:absolute;left:19526;width:4851;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textbox>
                          <w:txbxContent>
                            <w:p w14:paraId="645A4FB8" w14:textId="77777777" w:rsidR="009447C5" w:rsidRPr="00C16842" w:rsidRDefault="009447C5" w:rsidP="009447C5">
                              <w:pPr>
                                <w:rPr>
                                  <w:rFonts w:ascii="標楷體" w:eastAsia="標楷體" w:hAnsi="標楷體"/>
                                </w:rPr>
                              </w:pPr>
                              <w:r>
                                <w:rPr>
                                  <w:rFonts w:ascii="標楷體" w:eastAsia="標楷體" w:hAnsi="標楷體" w:hint="eastAsia"/>
                                </w:rPr>
                                <w:t>歿</w:t>
                              </w:r>
                            </w:p>
                          </w:txbxContent>
                        </v:textbox>
                      </v:rect>
                      <v:rect id="矩形 69" o:spid="_x0000_s1053" style="position:absolute;left:49625;top:5715;width:15011;height:5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14:paraId="62893DB1" w14:textId="77777777" w:rsidR="009447C5" w:rsidRPr="003B5C0D" w:rsidRDefault="009447C5" w:rsidP="009447C5">
                              <w:pPr>
                                <w:rPr>
                                  <w:rFonts w:ascii="標楷體" w:eastAsia="標楷體" w:hAnsi="標楷體"/>
                                </w:rPr>
                              </w:pPr>
                              <w:r>
                                <w:rPr>
                                  <w:rFonts w:ascii="標楷體" w:eastAsia="標楷體" w:hAnsi="標楷體" w:hint="eastAsia"/>
                                </w:rPr>
                                <w:t>事件後</w:t>
                              </w:r>
                              <w:r w:rsidRPr="003B5C0D">
                                <w:rPr>
                                  <w:rFonts w:ascii="標楷體" w:eastAsia="標楷體" w:hAnsi="標楷體" w:hint="eastAsia"/>
                                </w:rPr>
                                <w:t>導師、系</w:t>
                              </w:r>
                              <w:r>
                                <w:rPr>
                                  <w:rFonts w:ascii="標楷體" w:eastAsia="標楷體" w:hAnsi="標楷體" w:hint="eastAsia"/>
                                </w:rPr>
                                <w:t>校安人員</w:t>
                              </w:r>
                              <w:r w:rsidRPr="003B5C0D">
                                <w:rPr>
                                  <w:rFonts w:ascii="標楷體" w:eastAsia="標楷體" w:hAnsi="標楷體" w:hint="eastAsia"/>
                                </w:rPr>
                                <w:t>持續關心</w:t>
                              </w:r>
                            </w:p>
                          </w:txbxContent>
                        </v:textbox>
                      </v:rect>
                      <v:shape id="直線單箭頭接點 77" o:spid="_x0000_s1054" type="#_x0000_t32" style="position:absolute;left:11334;top:762;width:3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"/>
                      <v:shape id="直線單箭頭接點 79" o:spid="_x0000_s1055" type="#_x0000_t32" style="position:absolute;left:11334;top:857;width:7;height:5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直線單箭頭接點 78" o:spid="_x0000_s1056" type="#_x0000_t32" style="position:absolute;left:44958;top:857;width:0;height:3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直線單箭頭接點 74" o:spid="_x0000_s1057" type="#_x0000_t32" style="position:absolute;left:38290;top:4000;width:138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exQAAANsAAAAPAAAAZHJzL2Rvd25yZXYueG1sRI9BawIx&#10;FITvBf9DeIKXUrNKtW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AJ7WkexQAAANsAAAAP&#10;AAAAAAAAAAAAAAAAAAcCAABkcnMvZG93bnJldi54bWxQSwUGAAAAAAMAAwC3AAAA+QIAAAAA&#10;"/>
                      <v:shape id="直線單箭頭接點 75" o:spid="_x0000_s1058" type="#_x0000_t32" style="position:absolute;left:52197;top:4000;width:0;height:1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shape id="直線單箭頭接點 76" o:spid="_x0000_s1059" type="#_x0000_t32" style="position:absolute;left:38290;top:4000;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shape id="直線單箭頭接點 66" o:spid="_x0000_s1060" type="#_x0000_t32" style="position:absolute;left:44672;top:7620;width:6;height:7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group id="群組 61" o:spid="_x0000_s1061" style="position:absolute;left:18669;top:13049;width:22142;height:11563" coordorigin="3883,14512" coordsize="3487,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54" o:spid="_x0000_s1062" style="position:absolute;left:3883;top:14512;width:3487;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textbox>
                            <w:txbxContent>
                              <w:p w14:paraId="04CE6BB8" w14:textId="77777777" w:rsidR="009447C5" w:rsidRDefault="009447C5" w:rsidP="009447C5">
                                <w:pPr>
                                  <w:ind w:left="283" w:hangingChars="118" w:hanging="283"/>
                                  <w:jc w:val="center"/>
                                  <w:rPr>
                                    <w:rFonts w:ascii="標楷體" w:eastAsia="標楷體" w:hAnsi="標楷體"/>
                                    <w:color w:val="000000"/>
                                  </w:rPr>
                                </w:pPr>
                                <w:r>
                                  <w:rPr>
                                    <w:rFonts w:ascii="標楷體" w:eastAsia="標楷體" w:hAnsi="標楷體" w:hint="eastAsia"/>
                                    <w:color w:val="000000"/>
                                  </w:rPr>
                                  <w:t>進行個案討論會</w:t>
                                </w:r>
                              </w:p>
                              <w:p w14:paraId="7E071894" w14:textId="77777777" w:rsidR="009447C5" w:rsidRDefault="009447C5" w:rsidP="009447C5">
                                <w:pPr>
                                  <w:rPr>
                                    <w:rFonts w:ascii="標楷體" w:eastAsia="標楷體" w:hAnsi="標楷體"/>
                                    <w:color w:val="000000"/>
                                  </w:rPr>
                                </w:pPr>
                              </w:p>
                              <w:p w14:paraId="7146E272" w14:textId="77777777" w:rsidR="009447C5" w:rsidRPr="00FE01E7" w:rsidRDefault="009447C5" w:rsidP="009447C5">
                                <w:pPr>
                                  <w:rPr>
                                    <w:rFonts w:ascii="標楷體" w:eastAsia="標楷體" w:hAnsi="標楷體"/>
                                    <w:color w:val="000000"/>
                                  </w:rPr>
                                </w:pPr>
                                <w:r>
                                  <w:rPr>
                                    <w:rFonts w:ascii="標楷體" w:eastAsia="標楷體" w:hAnsi="標楷體" w:hint="eastAsia"/>
                                    <w:color w:val="000000"/>
                                  </w:rPr>
                                  <w:t>邀請家長、</w:t>
                                </w:r>
                                <w:r w:rsidRPr="00FE01E7">
                                  <w:rPr>
                                    <w:rFonts w:ascii="標楷體" w:eastAsia="標楷體" w:hAnsi="標楷體" w:hint="eastAsia"/>
                                    <w:color w:val="000000"/>
                                  </w:rPr>
                                  <w:t>導師、</w:t>
                                </w:r>
                                <w:r>
                                  <w:rPr>
                                    <w:rFonts w:ascii="標楷體" w:eastAsia="標楷體" w:hAnsi="標楷體" w:hint="eastAsia"/>
                                    <w:color w:val="000000"/>
                                  </w:rPr>
                                  <w:t>系主任、</w:t>
                                </w:r>
                                <w:r w:rsidRPr="00FE01E7">
                                  <w:rPr>
                                    <w:rFonts w:ascii="標楷體" w:eastAsia="標楷體" w:hAnsi="標楷體" w:hint="eastAsia"/>
                                    <w:color w:val="000000"/>
                                  </w:rPr>
                                  <w:t>系</w:t>
                                </w:r>
                                <w:r>
                                  <w:rPr>
                                    <w:rFonts w:ascii="標楷體" w:eastAsia="標楷體" w:hAnsi="標楷體" w:hint="eastAsia"/>
                                    <w:color w:val="000000"/>
                                  </w:rPr>
                                  <w:t>校安人員、系心理師、身心健康中心主任開會擬定後續追蹤輔導方案</w:t>
                                </w:r>
                              </w:p>
                            </w:txbxContent>
                          </v:textbox>
                        </v:rect>
                        <v:shape id="AutoShape 55" o:spid="_x0000_s1063" type="#_x0000_t32" style="position:absolute;left:3883;top:14959;width:3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group>
                      <v:group id="群組 71" o:spid="_x0000_s1064" style="position:absolute;top:6096;width:17303;height:10077" coordorigin="947,13492" coordsize="27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59" o:spid="_x0000_s1065" style="position:absolute;left:947;top:13492;width:272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14:paraId="4B61C3CE" w14:textId="77777777" w:rsidR="009447C5" w:rsidRDefault="009447C5" w:rsidP="009447C5">
                                <w:pPr>
                                  <w:jc w:val="center"/>
                                  <w:rPr>
                                    <w:rFonts w:ascii="標楷體" w:eastAsia="標楷體" w:hAnsi="標楷體"/>
                                  </w:rPr>
                                </w:pPr>
                                <w:r>
                                  <w:rPr>
                                    <w:rFonts w:ascii="標楷體" w:eastAsia="標楷體" w:hAnsi="標楷體" w:hint="eastAsia"/>
                                  </w:rPr>
                                  <w:t>進入哀傷輔導流程</w:t>
                                </w:r>
                              </w:p>
                              <w:p w14:paraId="00A19FCA" w14:textId="77777777" w:rsidR="009447C5" w:rsidRDefault="009447C5" w:rsidP="009447C5">
                                <w:pPr>
                                  <w:ind w:left="283" w:hangingChars="118" w:hanging="283"/>
                                  <w:rPr>
                                    <w:rFonts w:ascii="標楷體" w:eastAsia="標楷體" w:hAnsi="標楷體"/>
                                  </w:rPr>
                                </w:pPr>
                              </w:p>
                              <w:p w14:paraId="537BB5B7" w14:textId="77777777" w:rsidR="009447C5" w:rsidRDefault="009447C5" w:rsidP="009447C5">
                                <w:pPr>
                                  <w:ind w:left="283" w:hangingChars="118" w:hanging="283"/>
                                  <w:rPr>
                                    <w:rFonts w:ascii="標楷體" w:eastAsia="標楷體" w:hAnsi="標楷體"/>
                                  </w:rPr>
                                </w:pPr>
                                <w:r>
                                  <w:rPr>
                                    <w:rFonts w:ascii="標楷體" w:eastAsia="標楷體" w:hAnsi="標楷體" w:hint="eastAsia"/>
                                  </w:rPr>
                                  <w:t>1.系上召開班級說明會</w:t>
                                </w:r>
                              </w:p>
                              <w:p w14:paraId="4BF70333" w14:textId="77777777" w:rsidR="009447C5" w:rsidRPr="00443ADE" w:rsidRDefault="009447C5" w:rsidP="009447C5">
                                <w:pPr>
                                  <w:ind w:left="283" w:hangingChars="118" w:hanging="283"/>
                                  <w:rPr>
                                    <w:rFonts w:ascii="標楷體" w:eastAsia="標楷體" w:hAnsi="標楷體"/>
                                  </w:rPr>
                                </w:pPr>
                                <w:r>
                                  <w:rPr>
                                    <w:rFonts w:ascii="標楷體" w:eastAsia="標楷體" w:hAnsi="標楷體" w:hint="eastAsia"/>
                                  </w:rPr>
                                  <w:t>2.身心健康中心進行團體哀傷輔導</w:t>
                                </w:r>
                              </w:p>
                            </w:txbxContent>
                          </v:textbox>
                        </v:rect>
                        <v:shape id="AutoShape 60" o:spid="_x0000_s1066" type="#_x0000_t32" style="position:absolute;left:947;top:13943;width:27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v:group>
                    </v:group>
                  </v:group>
                </v:group>
                <v:group id="群組 2" o:spid="_x0000_s1067" style="position:absolute;left:2667;width:63004;height:48888" coordsize="63004,4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">
                  <v:group id="群組 124" o:spid="_x0000_s1068" style="position:absolute;left:14173;width:42068;height:19405" coordsize="42068,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直線單箭頭接點 111" o:spid="_x0000_s1069" type="#_x0000_t32" style="position:absolute;top:17811;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">
                      <v:stroke endarrow="block"/>
                    </v:shape>
                    <v:group id="群組 123" o:spid="_x0000_s1070" style="position:absolute;width:42068;height:19405" coordsize="42068,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矩形 116" o:spid="_x0000_s1071" style="position:absolute;left:1714;top:15430;width:12732;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" stroked="f">
                        <v:textbox>
                          <w:txbxContent>
                            <w:p w14:paraId="3BF5E27C" w14:textId="77777777" w:rsidR="009447C5" w:rsidRPr="000D72B8" w:rsidRDefault="009447C5" w:rsidP="009447C5">
                              <w:pPr>
                                <w:rPr>
                                  <w:rFonts w:ascii="標楷體" w:eastAsia="標楷體" w:hAnsi="標楷體"/>
                                </w:rPr>
                              </w:pPr>
                              <w:r>
                                <w:rPr>
                                  <w:rFonts w:ascii="標楷體" w:eastAsia="標楷體" w:hAnsi="標楷體" w:hint="eastAsia"/>
                                </w:rPr>
                                <w:t>無法取得人事地</w:t>
                              </w:r>
                            </w:p>
                          </w:txbxContent>
                        </v:textbox>
                      </v:rect>
                      <v:rect id="矩形 115" o:spid="_x0000_s1072" style="position:absolute;left:19050;top:15430;width:11849;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textbox>
                          <w:txbxContent>
                            <w:p w14:paraId="5840F05F" w14:textId="77777777" w:rsidR="009447C5" w:rsidRPr="000D72B8" w:rsidRDefault="009447C5" w:rsidP="009447C5">
                              <w:pPr>
                                <w:rPr>
                                  <w:rFonts w:ascii="標楷體" w:eastAsia="標楷體" w:hAnsi="標楷體"/>
                                </w:rPr>
                              </w:pPr>
                              <w:r>
                                <w:rPr>
                                  <w:rFonts w:ascii="標楷體" w:eastAsia="標楷體" w:hAnsi="標楷體" w:hint="eastAsia"/>
                                </w:rPr>
                                <w:t>取得人事地</w:t>
                              </w:r>
                            </w:p>
                          </w:txbxContent>
                        </v:textbox>
                      </v:rect>
                      <v:shape id="直線單箭頭接點 113" o:spid="_x0000_s1073" type="#_x0000_t32" style="position:absolute;top:17811;width:3214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直線單箭頭接點 112" o:spid="_x0000_s1074" type="#_x0000_t32" style="position:absolute;left:32194;top:17811;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">
                        <v:stroke endarrow="block"/>
                      </v:shape>
                      <v:shape id="直線單箭頭接點 114" o:spid="_x0000_s1075" type="#_x0000_t32" style="position:absolute;left:16383;top:15144;width:0;height:2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group id="群組 122" o:spid="_x0000_s1076" style="position:absolute;left:5810;width:36258;height:15144" coordsize="36258,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21" o:spid="_x0000_s1077" type="#_x0000_t9" style="position:absolute;width:19792;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">
                          <v:textbox>
                            <w:txbxContent>
                              <w:p w14:paraId="46281372" w14:textId="77777777" w:rsidR="009447C5" w:rsidRPr="00772246" w:rsidRDefault="009447C5" w:rsidP="009447C5">
                                <w:pPr>
                                  <w:jc w:val="center"/>
                                  <w:rPr>
                                    <w:rFonts w:ascii="標楷體" w:eastAsia="標楷體" w:hAnsi="標楷體"/>
                                    <w:color w:val="000000"/>
                                  </w:rPr>
                                </w:pPr>
                                <w:r>
                                  <w:rPr>
                                    <w:rFonts w:ascii="標楷體" w:eastAsia="標楷體" w:hAnsi="標楷體" w:hint="eastAsia"/>
                                    <w:color w:val="000000"/>
                                  </w:rPr>
                                  <w:t>學校教職員生</w:t>
                                </w:r>
                              </w:p>
                              <w:p w14:paraId="0A7EC5FF" w14:textId="77777777" w:rsidR="009447C5" w:rsidRPr="00443ADE" w:rsidRDefault="009447C5" w:rsidP="009447C5">
                                <w:pPr>
                                  <w:jc w:val="center"/>
                                  <w:rPr>
                                    <w:rFonts w:ascii="標楷體" w:eastAsia="標楷體" w:hAnsi="標楷體"/>
                                  </w:rPr>
                                </w:pPr>
                                <w:r w:rsidRPr="00443ADE">
                                  <w:rPr>
                                    <w:rFonts w:ascii="標楷體" w:eastAsia="標楷體" w:hAnsi="標楷體" w:hint="eastAsia"/>
                                  </w:rPr>
                                  <w:t>訊息接獲</w:t>
                                </w:r>
                              </w:p>
                            </w:txbxContent>
                          </v:textbox>
                        </v:shape>
                        <v:shape id="直線單箭頭接點 120" o:spid="_x0000_s1078" type="#_x0000_t32" style="position:absolute;left:10287;top:7810;width:0;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">
                          <v:stroke endarrow="block"/>
                        </v:shape>
                        <v:rect id="矩形 119" o:spid="_x0000_s1079" style="position:absolute;left:2952;top:9715;width:1486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14:paraId="5D6800A2" w14:textId="77777777" w:rsidR="009447C5" w:rsidRPr="00772246" w:rsidRDefault="009447C5" w:rsidP="009447C5">
                                <w:pPr>
                                  <w:jc w:val="center"/>
                                  <w:rPr>
                                    <w:rFonts w:ascii="標楷體" w:eastAsia="標楷體" w:hAnsi="標楷體"/>
                                    <w:color w:val="000000"/>
                                  </w:rPr>
                                </w:pPr>
                                <w:r>
                                  <w:rPr>
                                    <w:rFonts w:ascii="標楷體" w:eastAsia="標楷體" w:hAnsi="標楷體" w:hint="eastAsia"/>
                                    <w:color w:val="000000"/>
                                  </w:rPr>
                                  <w:t>通報校安中心</w:t>
                                </w:r>
                              </w:p>
                              <w:p w14:paraId="79ED36DE" w14:textId="77777777" w:rsidR="009447C5" w:rsidRPr="00443ADE" w:rsidRDefault="009447C5" w:rsidP="009447C5">
                                <w:pPr>
                                  <w:jc w:val="center"/>
                                  <w:rPr>
                                    <w:rFonts w:ascii="標楷體" w:eastAsia="標楷體" w:hAnsi="標楷體"/>
                                  </w:rPr>
                                </w:pPr>
                                <w:r>
                                  <w:rPr>
                                    <w:rFonts w:ascii="標楷體" w:eastAsia="標楷體" w:hAnsi="標楷體" w:hint="eastAsia"/>
                                  </w:rPr>
                                  <w:t>查證人事地</w:t>
                                </w:r>
                              </w:p>
                            </w:txbxContent>
                          </v:textbox>
                        </v:rect>
                        <v:shape id="直線單箭頭接點 117" o:spid="_x0000_s1080" type="#_x0000_t32" style="position:absolute;left:17811;top:11620;width:72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">
                          <v:stroke dashstyle="1 1"/>
                        </v:shape>
                        <v:rect id="矩形 118" o:spid="_x0000_s1081" style="position:absolute;left:25146;top:9715;width:11112;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">
                          <v:stroke dashstyle="1 1"/>
                          <v:textbox>
                            <w:txbxContent>
                              <w:p w14:paraId="7C9F54A1" w14:textId="77777777" w:rsidR="009447C5" w:rsidRPr="00F902E2" w:rsidRDefault="009447C5" w:rsidP="009447C5">
                                <w:pPr>
                                  <w:rPr>
                                    <w:rFonts w:ascii="標楷體" w:eastAsia="標楷體" w:hAnsi="標楷體"/>
                                  </w:rPr>
                                </w:pPr>
                                <w:r w:rsidRPr="00F902E2">
                                  <w:rPr>
                                    <w:rFonts w:ascii="標楷體" w:eastAsia="標楷體" w:hAnsi="標楷體" w:hint="eastAsia"/>
                                  </w:rPr>
                                  <w:t>24H專線</w:t>
                                </w:r>
                              </w:p>
                              <w:p w14:paraId="077EA2D2" w14:textId="77777777" w:rsidR="009447C5" w:rsidRPr="00F902E2" w:rsidRDefault="009447C5" w:rsidP="009447C5">
                                <w:pPr>
                                  <w:rPr>
                                    <w:rFonts w:ascii="標楷體" w:eastAsia="標楷體" w:hAnsi="標楷體"/>
                                  </w:rPr>
                                </w:pPr>
                                <w:r w:rsidRPr="00F902E2">
                                  <w:rPr>
                                    <w:rFonts w:ascii="標楷體" w:eastAsia="標楷體" w:hAnsi="標楷體" w:hint="eastAsia"/>
                                  </w:rPr>
                                  <w:t>04-24721471</w:t>
                                </w:r>
                              </w:p>
                            </w:txbxContent>
                          </v:textbox>
                        </v:rect>
                      </v:group>
                    </v:group>
                  </v:group>
                  <v:group id="群組 139" o:spid="_x0000_s1082" style="position:absolute;top:19431;width:63004;height:29457" coordsize="63004,2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直線單箭頭接點 94" o:spid="_x0000_s1083" type="#_x0000_t32" style="position:absolute;left:28098;top:23526;width:0;height:3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0gxAAAANsAAAAPAAAAZHJzL2Rvd25yZXYueG1sRI9Ba8JA&#10;FITvgv9heYXedKMU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M3p7SDEAAAA2wAAAA8A&#10;AAAAAAAAAAAAAAAABwIAAGRycy9kb3ducmV2LnhtbFBLBQYAAAAAAwADALcAAAD4AgAAAAA=&#10;">
                      <v:stroke endarrow="block"/>
                    </v:shape>
                    <v:rect id="矩形 101" o:spid="_x0000_s1084" style="position:absolute;left:39909;top:17811;width:6293;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" stroked="f">
                      <v:textbox>
                        <w:txbxContent>
                          <w:p w14:paraId="480EF152" w14:textId="77777777" w:rsidR="009447C5" w:rsidRPr="00C16842" w:rsidRDefault="009447C5" w:rsidP="009447C5">
                            <w:pPr>
                              <w:rPr>
                                <w:rFonts w:ascii="標楷體" w:eastAsia="標楷體" w:hAnsi="標楷體"/>
                              </w:rPr>
                            </w:pPr>
                            <w:r>
                              <w:rPr>
                                <w:rFonts w:ascii="標楷體" w:eastAsia="標楷體" w:hAnsi="標楷體" w:hint="eastAsia"/>
                              </w:rPr>
                              <w:t>急救</w:t>
                            </w:r>
                          </w:p>
                        </w:txbxContent>
                      </v:textbox>
                    </v:rect>
                    <v:rect id="矩形 99" o:spid="_x0000_s1085" style="position:absolute;left:11430;top:18002;width:818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stroked="f">
                      <v:textbox>
                        <w:txbxContent>
                          <w:p w14:paraId="1A7F9263" w14:textId="77777777" w:rsidR="009447C5" w:rsidRDefault="009447C5" w:rsidP="009447C5">
                            <w:pPr>
                              <w:spacing w:line="240" w:lineRule="exact"/>
                              <w:rPr>
                                <w:rFonts w:ascii="標楷體" w:eastAsia="標楷體" w:hAnsi="標楷體"/>
                              </w:rPr>
                            </w:pPr>
                            <w:r>
                              <w:rPr>
                                <w:rFonts w:ascii="標楷體" w:eastAsia="標楷體" w:hAnsi="標楷體" w:hint="eastAsia"/>
                              </w:rPr>
                              <w:t>需其他</w:t>
                            </w:r>
                          </w:p>
                          <w:p w14:paraId="2B1F8EF3" w14:textId="77777777" w:rsidR="009447C5" w:rsidRPr="003B5C0D" w:rsidRDefault="009447C5" w:rsidP="009447C5">
                            <w:pPr>
                              <w:spacing w:line="240" w:lineRule="exact"/>
                              <w:rPr>
                                <w:rFonts w:ascii="標楷體" w:eastAsia="標楷體" w:hAnsi="標楷體"/>
                              </w:rPr>
                            </w:pPr>
                            <w:r>
                              <w:rPr>
                                <w:rFonts w:ascii="標楷體" w:eastAsia="標楷體" w:hAnsi="標楷體" w:hint="eastAsia"/>
                              </w:rPr>
                              <w:t>單位支援</w:t>
                            </w:r>
                          </w:p>
                        </w:txbxContent>
                      </v:textbox>
                    </v:rect>
                    <v:rect id="矩形 110" o:spid="_x0000_s1086" style="position:absolute;left:31051;width:27426;height:12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616F1B60" w14:textId="77777777" w:rsidR="009447C5" w:rsidRDefault="009447C5" w:rsidP="009447C5">
                            <w:pPr>
                              <w:ind w:left="281" w:hangingChars="117" w:hanging="281"/>
                              <w:rPr>
                                <w:rFonts w:ascii="標楷體" w:eastAsia="標楷體" w:hAnsi="標楷體"/>
                              </w:rPr>
                            </w:pPr>
                            <w:r>
                              <w:rPr>
                                <w:rFonts w:ascii="標楷體" w:eastAsia="標楷體" w:hAnsi="標楷體" w:hint="eastAsia"/>
                              </w:rPr>
                              <w:t>1.通報學務長</w:t>
                            </w:r>
                          </w:p>
                          <w:p w14:paraId="7E7A214A" w14:textId="77777777" w:rsidR="009447C5" w:rsidRDefault="009447C5" w:rsidP="009447C5">
                            <w:pPr>
                              <w:ind w:left="281" w:hangingChars="117" w:hanging="281"/>
                              <w:rPr>
                                <w:rFonts w:ascii="標楷體" w:eastAsia="標楷體" w:hAnsi="標楷體"/>
                              </w:rPr>
                            </w:pPr>
                            <w:r>
                              <w:rPr>
                                <w:rFonts w:ascii="標楷體" w:eastAsia="標楷體" w:hAnsi="標楷體" w:hint="eastAsia"/>
                              </w:rPr>
                              <w:t>2.通報軍訓室</w:t>
                            </w:r>
                            <w:r w:rsidRPr="00A55E02">
                              <w:rPr>
                                <w:rFonts w:ascii="Times New Roman" w:eastAsia="標楷體" w:hAnsi="Times New Roman" w:hint="eastAsia"/>
                              </w:rPr>
                              <w:t>與校安中心</w:t>
                            </w:r>
                            <w:r>
                              <w:rPr>
                                <w:rFonts w:ascii="標楷體" w:eastAsia="標楷體" w:hAnsi="標楷體" w:hint="eastAsia"/>
                              </w:rPr>
                              <w:t>協助至現場處理</w:t>
                            </w:r>
                          </w:p>
                          <w:p w14:paraId="2E5C17E8" w14:textId="77777777" w:rsidR="009447C5" w:rsidRPr="00D83DFD" w:rsidRDefault="009447C5" w:rsidP="009447C5">
                            <w:pPr>
                              <w:ind w:left="281" w:hangingChars="117" w:hanging="281"/>
                              <w:rPr>
                                <w:rFonts w:ascii="標楷體" w:eastAsia="標楷體" w:hAnsi="標楷體"/>
                              </w:rPr>
                            </w:pPr>
                            <w:r>
                              <w:rPr>
                                <w:rFonts w:ascii="標楷體" w:eastAsia="標楷體" w:hAnsi="標楷體" w:hint="eastAsia"/>
                              </w:rPr>
                              <w:t>3.</w:t>
                            </w:r>
                            <w:r w:rsidRPr="00FE01E7">
                              <w:rPr>
                                <w:rFonts w:ascii="標楷體" w:eastAsia="標楷體" w:hAnsi="標楷體" w:hint="eastAsia"/>
                                <w:color w:val="000000"/>
                              </w:rPr>
                              <w:t>通報系</w:t>
                            </w:r>
                            <w:r>
                              <w:rPr>
                                <w:rFonts w:ascii="標楷體" w:eastAsia="標楷體" w:hAnsi="標楷體" w:hint="eastAsia"/>
                                <w:color w:val="000000"/>
                              </w:rPr>
                              <w:t>上（順位</w:t>
                            </w:r>
                            <w:r w:rsidRPr="00443ADE">
                              <w:rPr>
                                <w:rFonts w:ascii="標楷體" w:eastAsia="標楷體" w:hAnsi="標楷體" w:hint="eastAsia"/>
                              </w:rPr>
                              <w:t>導師</w:t>
                            </w:r>
                            <w:r>
                              <w:rPr>
                                <w:rFonts w:ascii="標楷體" w:eastAsia="標楷體" w:hAnsi="標楷體" w:hint="eastAsia"/>
                              </w:rPr>
                              <w:t>、系主任）至現場協助處理，並請系上</w:t>
                            </w:r>
                            <w:r w:rsidRPr="00443ADE">
                              <w:rPr>
                                <w:rFonts w:ascii="標楷體" w:eastAsia="標楷體" w:hAnsi="標楷體" w:hint="eastAsia"/>
                              </w:rPr>
                              <w:t>通知家長</w:t>
                            </w:r>
                            <w:r>
                              <w:rPr>
                                <w:rFonts w:ascii="標楷體" w:eastAsia="標楷體" w:hAnsi="標楷體" w:hint="eastAsia"/>
                              </w:rPr>
                              <w:t>到校</w:t>
                            </w:r>
                          </w:p>
                        </w:txbxContent>
                      </v:textbox>
                    </v:rect>
                    <v:rect id="矩形 109" o:spid="_x0000_s1087" style="position:absolute;width:27425;height:12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">
                      <v:textbox>
                        <w:txbxContent>
                          <w:p w14:paraId="196B6851" w14:textId="77777777" w:rsidR="009447C5" w:rsidRDefault="009447C5" w:rsidP="009447C5">
                            <w:pPr>
                              <w:ind w:left="281" w:hangingChars="117" w:hanging="281"/>
                              <w:rPr>
                                <w:rFonts w:ascii="標楷體" w:eastAsia="標楷體" w:hAnsi="標楷體"/>
                              </w:rPr>
                            </w:pPr>
                            <w:r>
                              <w:rPr>
                                <w:rFonts w:ascii="標楷體" w:eastAsia="標楷體" w:hAnsi="標楷體" w:hint="eastAsia"/>
                              </w:rPr>
                              <w:t>1.通報學務長</w:t>
                            </w:r>
                          </w:p>
                          <w:p w14:paraId="488D9E27" w14:textId="77777777" w:rsidR="009447C5" w:rsidRDefault="009447C5" w:rsidP="009447C5">
                            <w:pPr>
                              <w:ind w:left="281" w:hangingChars="117" w:hanging="281"/>
                              <w:rPr>
                                <w:rFonts w:ascii="標楷體" w:eastAsia="標楷體" w:hAnsi="標楷體"/>
                              </w:rPr>
                            </w:pPr>
                            <w:r>
                              <w:rPr>
                                <w:rFonts w:ascii="標楷體" w:eastAsia="標楷體" w:hAnsi="標楷體" w:hint="eastAsia"/>
                              </w:rPr>
                              <w:t>2.通報軍訓室</w:t>
                            </w:r>
                            <w:r w:rsidRPr="00A55E02">
                              <w:rPr>
                                <w:rFonts w:ascii="Times New Roman" w:eastAsia="標楷體" w:hAnsi="Times New Roman" w:hint="eastAsia"/>
                              </w:rPr>
                              <w:t>與校安中心</w:t>
                            </w:r>
                            <w:r w:rsidRPr="00443ADE">
                              <w:rPr>
                                <w:rFonts w:ascii="標楷體" w:eastAsia="標楷體" w:hAnsi="標楷體" w:hint="eastAsia"/>
                              </w:rPr>
                              <w:t>協尋</w:t>
                            </w:r>
                          </w:p>
                          <w:p w14:paraId="7BF916E1" w14:textId="77777777" w:rsidR="009447C5" w:rsidRPr="00D83DFD" w:rsidRDefault="009447C5" w:rsidP="009447C5">
                            <w:pPr>
                              <w:ind w:left="281" w:hangingChars="117" w:hanging="281"/>
                              <w:rPr>
                                <w:rFonts w:ascii="標楷體" w:eastAsia="標楷體" w:hAnsi="標楷體"/>
                              </w:rPr>
                            </w:pPr>
                            <w:r>
                              <w:rPr>
                                <w:rFonts w:ascii="標楷體" w:eastAsia="標楷體" w:hAnsi="標楷體" w:hint="eastAsia"/>
                              </w:rPr>
                              <w:t>3.</w:t>
                            </w:r>
                            <w:r>
                              <w:rPr>
                                <w:rFonts w:ascii="標楷體" w:eastAsia="標楷體" w:hAnsi="標楷體" w:hint="eastAsia"/>
                                <w:color w:val="000000"/>
                              </w:rPr>
                              <w:t>取獲相關資料後</w:t>
                            </w:r>
                            <w:r w:rsidRPr="00FE01E7">
                              <w:rPr>
                                <w:rFonts w:ascii="標楷體" w:eastAsia="標楷體" w:hAnsi="標楷體" w:hint="eastAsia"/>
                                <w:color w:val="000000"/>
                              </w:rPr>
                              <w:t>通報系</w:t>
                            </w:r>
                            <w:r>
                              <w:rPr>
                                <w:rFonts w:ascii="標楷體" w:eastAsia="標楷體" w:hAnsi="標楷體" w:hint="eastAsia"/>
                                <w:color w:val="000000"/>
                              </w:rPr>
                              <w:t>上（順位</w:t>
                            </w:r>
                            <w:r>
                              <w:rPr>
                                <w:rFonts w:ascii="標楷體" w:eastAsia="標楷體" w:hAnsi="標楷體" w:hint="eastAsia"/>
                              </w:rPr>
                              <w:t>導師、</w:t>
                            </w:r>
                            <w:r>
                              <w:rPr>
                                <w:rFonts w:ascii="標楷體" w:eastAsia="標楷體" w:hAnsi="標楷體" w:hint="eastAsia"/>
                                <w:color w:val="000000"/>
                              </w:rPr>
                              <w:t>系</w:t>
                            </w:r>
                            <w:r w:rsidRPr="00FE01E7">
                              <w:rPr>
                                <w:rFonts w:ascii="標楷體" w:eastAsia="標楷體" w:hAnsi="標楷體" w:hint="eastAsia"/>
                                <w:color w:val="000000"/>
                              </w:rPr>
                              <w:t>主任</w:t>
                            </w:r>
                            <w:r>
                              <w:rPr>
                                <w:rFonts w:ascii="標楷體" w:eastAsia="標楷體" w:hAnsi="標楷體" w:hint="eastAsia"/>
                                <w:color w:val="000000"/>
                              </w:rPr>
                              <w:t>）</w:t>
                            </w:r>
                            <w:r w:rsidRPr="00443ADE">
                              <w:rPr>
                                <w:rFonts w:ascii="標楷體" w:eastAsia="標楷體" w:hAnsi="標楷體" w:hint="eastAsia"/>
                              </w:rPr>
                              <w:t>協尋</w:t>
                            </w:r>
                            <w:r>
                              <w:rPr>
                                <w:rFonts w:ascii="標楷體" w:eastAsia="標楷體" w:hAnsi="標楷體" w:hint="eastAsia"/>
                              </w:rPr>
                              <w:t>及請系上通知家長協尋及到校</w:t>
                            </w:r>
                          </w:p>
                        </w:txbxContent>
                      </v:textbox>
                    </v:rect>
                    <v:group id="群組 106" o:spid="_x0000_s1088" style="position:absolute;left:17716;top:13144;width:20714;height:10338" coordorigin="4445,9692" coordsize="326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type id="_x0000_t4" coordsize="21600,21600" o:spt="4" path="m10800,l,10800,10800,21600,21600,10800xe">
                        <v:stroke joinstyle="miter"/>
                        <v:path gradientshapeok="t" o:connecttype="rect" textboxrect="5400,5400,16200,16200"/>
                      </v:shapetype>
                      <v:shape id="AutoShape 25" o:spid="_x0000_s1089" type="#_x0000_t4" style="position:absolute;left:4445;top:9692;width:3262;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">
                        <v:textbox>
                          <w:txbxContent>
                            <w:p w14:paraId="107FAC2A" w14:textId="77777777" w:rsidR="009447C5" w:rsidRPr="00120D28" w:rsidRDefault="009447C5" w:rsidP="009447C5"/>
                          </w:txbxContent>
                        </v:textbox>
                      </v:shape>
                      <v:rect id="Rectangle 26" o:spid="_x0000_s1090" style="position:absolute;left:5009;top:9809;width:215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" stroked="f">
                        <v:fill opacity="0"/>
                        <v:textbox>
                          <w:txbxContent>
                            <w:p w14:paraId="4B7381B0" w14:textId="77777777" w:rsidR="009447C5" w:rsidRPr="00120D28" w:rsidRDefault="009447C5" w:rsidP="009447C5">
                              <w:pPr>
                                <w:jc w:val="center"/>
                                <w:rPr>
                                  <w:rFonts w:ascii="標楷體" w:eastAsia="標楷體" w:hAnsi="標楷體"/>
                                </w:rPr>
                              </w:pPr>
                              <w:r w:rsidRPr="00120D28">
                                <w:rPr>
                                  <w:rFonts w:ascii="標楷體" w:eastAsia="標楷體" w:hAnsi="標楷體" w:hint="eastAsia"/>
                                </w:rPr>
                                <w:t>尋獲通知</w:t>
                              </w:r>
                            </w:p>
                            <w:p w14:paraId="29430B77" w14:textId="77777777" w:rsidR="009447C5" w:rsidRDefault="009447C5" w:rsidP="009447C5">
                              <w:r w:rsidRPr="00120D28">
                                <w:rPr>
                                  <w:rFonts w:ascii="標楷體" w:eastAsia="標楷體" w:hAnsi="標楷體" w:hint="eastAsia"/>
                                </w:rPr>
                                <w:t>研判是否需要其他單位支援協助</w:t>
                              </w:r>
                            </w:p>
                          </w:txbxContent>
                        </v:textbox>
                      </v:rect>
                    </v:group>
                    <v:shape id="直線單箭頭接點 104" o:spid="_x0000_s1091" type="#_x0000_t32" style="position:absolute;left:34956;top:12096;width:0;height:4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rect id="矩形 103" o:spid="_x0000_s1092" style="position:absolute;left:46482;top:14478;width:16522;height:10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">
                      <v:textbox>
                        <w:txbxContent>
                          <w:p w14:paraId="1942E4A2" w14:textId="77777777" w:rsidR="009447C5" w:rsidRDefault="009447C5" w:rsidP="009447C5">
                            <w:pPr>
                              <w:ind w:left="283" w:hangingChars="118" w:hanging="283"/>
                              <w:rPr>
                                <w:rFonts w:ascii="標楷體" w:eastAsia="標楷體" w:hAnsi="標楷體"/>
                              </w:rPr>
                            </w:pPr>
                            <w:r>
                              <w:rPr>
                                <w:rFonts w:ascii="標楷體" w:eastAsia="標楷體" w:hAnsi="標楷體" w:hint="eastAsia"/>
                              </w:rPr>
                              <w:t>1.校區內:附醫支援專線39595(統一由校安撥打)</w:t>
                            </w:r>
                          </w:p>
                          <w:p w14:paraId="3649D6DF" w14:textId="77777777" w:rsidR="009447C5" w:rsidRPr="003B5C0D" w:rsidRDefault="009447C5" w:rsidP="009447C5">
                            <w:pPr>
                              <w:ind w:left="283" w:hangingChars="118" w:hanging="283"/>
                              <w:rPr>
                                <w:rFonts w:ascii="標楷體" w:eastAsia="標楷體" w:hAnsi="標楷體"/>
                              </w:rPr>
                            </w:pPr>
                            <w:r>
                              <w:rPr>
                                <w:rFonts w:ascii="標楷體" w:eastAsia="標楷體" w:hAnsi="標楷體" w:hint="eastAsia"/>
                              </w:rPr>
                              <w:t>2.校區外:119</w:t>
                            </w:r>
                          </w:p>
                        </w:txbxContent>
                      </v:textbox>
                    </v:rect>
                    <v:shape id="直線單箭頭接點 100" o:spid="_x0000_s1093" type="#_x0000_t32" style="position:absolute;left:38481;top:18383;width:8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6U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eDLMzKBXt8BAAD//wMAUEsBAi0AFAAGAAgAAAAhANvh9svuAAAAhQEAABMAAAAAAAAA&#10;AAAAAAAAAAAAAFtDb250ZW50X1R5cGVzXS54bWxQSwECLQAUAAYACAAAACEAWvQsW78AAAAVAQAA&#10;CwAAAAAAAAAAAAAAAAAfAQAAX3JlbHMvLnJlbHNQSwECLQAUAAYACAAAACEA978ulMYAAADcAAAA&#10;DwAAAAAAAAAAAAAAAAAHAgAAZHJzL2Rvd25yZXYueG1sUEsFBgAAAAADAAMAtwAAAPoCAAAAAA==&#10;">
                      <v:stroke endarrow="block"/>
                    </v:shape>
                    <v:shape id="直線單箭頭接點 105" o:spid="_x0000_s1094" type="#_x0000_t32" style="position:absolute;left:21050;top:12096;width:0;height:4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shape id="直線單箭頭接點 98" o:spid="_x0000_s1095" type="#_x0000_t32" style="position:absolute;left:10287;top:18288;width:73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">
                      <v:stroke endarrow="block"/>
                    </v:shape>
                    <v:rect id="矩形 102" o:spid="_x0000_s1096" style="position:absolute;top:15525;width:10312;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textbox>
                        <w:txbxContent>
                          <w:p w14:paraId="2322B85D" w14:textId="77777777" w:rsidR="009447C5" w:rsidRPr="003B5C0D" w:rsidRDefault="009447C5" w:rsidP="009447C5">
                            <w:pPr>
                              <w:rPr>
                                <w:rFonts w:ascii="標楷體" w:eastAsia="標楷體" w:hAnsi="標楷體"/>
                              </w:rPr>
                            </w:pPr>
                            <w:r>
                              <w:rPr>
                                <w:rFonts w:ascii="標楷體" w:eastAsia="標楷體" w:hAnsi="標楷體" w:hint="eastAsia"/>
                              </w:rPr>
                              <w:t>啟動臨時危機處理小組</w:t>
                            </w:r>
                          </w:p>
                        </w:txbxContent>
                      </v:textbox>
                    </v:rect>
                    <v:shape id="直線單箭頭接點 97" o:spid="_x0000_s1097" type="#_x0000_t32" style="position:absolute;left:7524;top:21240;width:57;height:82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">
                      <v:stroke endarrow="block"/>
                    </v:shape>
                    <v:rect id="矩形 95" o:spid="_x0000_s1098" style="position:absolute;left:28575;top:23336;width:955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" stroked="f">
                      <v:textbox>
                        <w:txbxContent>
                          <w:p w14:paraId="6CB97557" w14:textId="77777777" w:rsidR="009447C5" w:rsidRPr="003B5C0D" w:rsidRDefault="009447C5" w:rsidP="009447C5">
                            <w:pPr>
                              <w:spacing w:line="240" w:lineRule="exact"/>
                              <w:rPr>
                                <w:rFonts w:ascii="標楷體" w:eastAsia="標楷體" w:hAnsi="標楷體"/>
                              </w:rPr>
                            </w:pPr>
                            <w:r>
                              <w:rPr>
                                <w:rFonts w:ascii="標楷體" w:eastAsia="標楷體" w:hAnsi="標楷體" w:hint="eastAsia"/>
                              </w:rPr>
                              <w:t>可自行處理</w:t>
                            </w:r>
                          </w:p>
                        </w:txbxContent>
                      </v:textbox>
                    </v:rect>
                  </v:group>
                </v:group>
                <v:group id="群組 140" o:spid="_x0000_s1099" style="position:absolute;left:4038;top:44958;width:62287;height:19335" coordsize="62287,1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矩形 87" o:spid="_x0000_s1100" style="position:absolute;left:23812;top:4476;width:21425;height:10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textbox>
                      <w:txbxContent>
                        <w:p w14:paraId="618E000E" w14:textId="77777777" w:rsidR="009447C5" w:rsidRPr="00AE2043" w:rsidRDefault="009447C5" w:rsidP="009447C5">
                          <w:pPr>
                            <w:jc w:val="both"/>
                            <w:rPr>
                              <w:rFonts w:ascii="標楷體" w:eastAsia="標楷體" w:hAnsi="標楷體"/>
                              <w:color w:val="000000"/>
                            </w:rPr>
                          </w:pPr>
                          <w:r w:rsidRPr="00AE2043">
                            <w:rPr>
                              <w:rFonts w:ascii="標楷體" w:eastAsia="標楷體" w:hAnsi="標楷體" w:hint="eastAsia"/>
                              <w:color w:val="000000"/>
                            </w:rPr>
                            <w:t>通知身心健康中心，由輔導老師與導師、教官</w:t>
                          </w:r>
                          <w:r>
                            <w:rPr>
                              <w:rFonts w:ascii="標楷體" w:eastAsia="標楷體" w:hAnsi="標楷體" w:hint="eastAsia"/>
                              <w:color w:val="000000"/>
                            </w:rPr>
                            <w:t>、校安人員</w:t>
                          </w:r>
                          <w:r w:rsidRPr="00AE2043">
                            <w:rPr>
                              <w:rFonts w:ascii="標楷體" w:eastAsia="標楷體" w:hAnsi="標楷體" w:hint="eastAsia"/>
                              <w:color w:val="000000"/>
                            </w:rPr>
                            <w:t>評估學生狀況，並聯繫中心主任安排身心科醫療資源</w:t>
                          </w:r>
                        </w:p>
                      </w:txbxContent>
                    </v:textbox>
                  </v:rect>
                  <v:shape id="直線單箭頭接點 84" o:spid="_x0000_s1101" type="#_x0000_t32" style="position:absolute;left:25146;top:15049;width:107;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">
                    <v:stroke endarrow="block"/>
                  </v:shape>
                  <v:shape id="直線單箭頭接點 83" o:spid="_x0000_s1102" type="#_x0000_t32" style="position:absolute;left:25431;top:17049;width:27039;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">
                    <v:stroke endarrow="block"/>
                  </v:shape>
                  <v:rect id="矩形 88" o:spid="_x0000_s1103" style="position:absolute;top:4476;width:21424;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textbox>
                      <w:txbxContent>
                        <w:p w14:paraId="191EBC35" w14:textId="77777777" w:rsidR="009447C5" w:rsidRDefault="009447C5" w:rsidP="009447C5">
                          <w:pPr>
                            <w:ind w:left="283" w:hangingChars="118" w:hanging="283"/>
                            <w:rPr>
                              <w:rFonts w:ascii="標楷體" w:eastAsia="標楷體" w:hAnsi="標楷體"/>
                            </w:rPr>
                          </w:pPr>
                          <w:r>
                            <w:rPr>
                              <w:rFonts w:ascii="標楷體" w:eastAsia="標楷體" w:hAnsi="標楷體" w:hint="eastAsia"/>
                            </w:rPr>
                            <w:t>1.現場處理人員將自傷/傷人學生送至急診就醫</w:t>
                          </w:r>
                        </w:p>
                        <w:p w14:paraId="4B2701E3" w14:textId="77777777" w:rsidR="009447C5" w:rsidRPr="00D50382" w:rsidRDefault="009447C5" w:rsidP="009447C5">
                          <w:pPr>
                            <w:ind w:left="283" w:hangingChars="118" w:hanging="283"/>
                          </w:pPr>
                          <w:r>
                            <w:rPr>
                              <w:rFonts w:ascii="標楷體" w:eastAsia="標楷體" w:hAnsi="標楷體" w:hint="eastAsia"/>
                            </w:rPr>
                            <w:t>2.通知身心健康中心</w:t>
                          </w:r>
                        </w:p>
                      </w:txbxContent>
                    </v:textbox>
                  </v:rect>
                  <v:shape id="直線單箭頭接點 85" o:spid="_x0000_s1104" type="#_x0000_t32" style="position:absolute;left:6191;top:12287;width:6;height:47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shape id="直線單箭頭接點 82" o:spid="_x0000_s1105" type="#_x0000_t32" style="position:absolute;left:6191;top:17049;width:189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直線單箭頭接點 96" o:spid="_x0000_s1106" type="#_x0000_t32" style="position:absolute;left:52482;width:0;height:17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rect id="矩形 86" o:spid="_x0000_s1107" style="position:absolute;left:47625;top:7620;width:14662;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14:paraId="7EA357A8" w14:textId="77777777" w:rsidR="009447C5" w:rsidRPr="003B5C0D" w:rsidRDefault="009447C5" w:rsidP="009447C5">
                          <w:pPr>
                            <w:rPr>
                              <w:rFonts w:ascii="標楷體" w:eastAsia="標楷體" w:hAnsi="標楷體"/>
                            </w:rPr>
                          </w:pPr>
                          <w:r>
                            <w:rPr>
                              <w:rFonts w:ascii="標楷體" w:eastAsia="標楷體" w:hAnsi="標楷體" w:hint="eastAsia"/>
                            </w:rPr>
                            <w:t>通知身心健康中心</w:t>
                          </w:r>
                        </w:p>
                      </w:txbxContent>
                    </v:textbox>
                  </v:rect>
                </v:group>
                <w10:wrap anchorx="margin"/>
              </v:group>
            </w:pict>
          </mc:Fallback>
        </mc:AlternateContent>
      </w:r>
    </w:p>
    <w:p w14:paraId="062D2B42"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0DE13F26"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154042D0"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5D4FED44"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5E4E4363"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7B7C0633"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6006DF8A"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02BAABA5"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4E578BBE"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0F98D7B6"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759829DF"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698B3829"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1CF66951"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34331BE6"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27C2075F"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59A17F8F"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23A765B2"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67F521D9"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422066E9"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7018D3C1"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03808E86"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75E86472"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6F626B56"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2DBCC13F"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3D4E633B"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0341A401"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3B65C5F0" w14:textId="6B88699D" w:rsidR="009447C5" w:rsidRDefault="009447C5" w:rsidP="009447C5">
      <w:pPr>
        <w:rPr>
          <w:rFonts w:ascii="標楷體" w:eastAsia="標楷體" w:hAnsi="標楷體"/>
          <w:b/>
          <w:sz w:val="15"/>
          <w:szCs w:val="24"/>
        </w:rPr>
      </w:pPr>
    </w:p>
    <w:p w14:paraId="4A676626" w14:textId="77777777" w:rsidR="009447C5" w:rsidRPr="00C9253D" w:rsidRDefault="009447C5" w:rsidP="009447C5">
      <w:pPr>
        <w:ind w:leftChars="600" w:left="1440" w:rightChars="154" w:right="370"/>
        <w:rPr>
          <w:rFonts w:ascii="標楷體" w:eastAsia="標楷體" w:hAnsi="標楷體"/>
        </w:rPr>
      </w:pPr>
      <w:r w:rsidRPr="00C9253D">
        <w:rPr>
          <w:rFonts w:ascii="標楷體" w:eastAsia="標楷體" w:hAnsi="標楷體" w:hint="eastAsia"/>
        </w:rPr>
        <w:lastRenderedPageBreak/>
        <w:t>附件三 建物防墜安全檢核表</w:t>
      </w:r>
    </w:p>
    <w:p w14:paraId="7BC69119" w14:textId="77777777" w:rsidR="009447C5" w:rsidRPr="00D32691" w:rsidRDefault="009447C5" w:rsidP="009447C5">
      <w:pPr>
        <w:rPr>
          <w:rFonts w:ascii="標楷體" w:eastAsia="標楷體" w:hAnsi="標楷體"/>
        </w:rPr>
      </w:pPr>
    </w:p>
    <w:p w14:paraId="0BB96F5C" w14:textId="77777777" w:rsidR="009447C5" w:rsidRPr="00D32691" w:rsidRDefault="009447C5" w:rsidP="009447C5">
      <w:pPr>
        <w:rPr>
          <w:rFonts w:ascii="標楷體" w:eastAsia="標楷體" w:hAnsi="標楷體"/>
          <w:b/>
        </w:rPr>
      </w:pPr>
      <w:r w:rsidRPr="00D32691">
        <w:rPr>
          <w:rFonts w:ascii="標楷體" w:eastAsia="標楷體" w:hAnsi="標楷體"/>
          <w:b/>
        </w:rPr>
        <w:t>建物名稱:</w:t>
      </w: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660"/>
        <w:gridCol w:w="5487"/>
        <w:gridCol w:w="725"/>
        <w:gridCol w:w="848"/>
        <w:gridCol w:w="971"/>
      </w:tblGrid>
      <w:tr w:rsidR="009447C5" w:rsidRPr="00D32691" w14:paraId="1E8987C1" w14:textId="77777777" w:rsidTr="00250723">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435" w:type="pct"/>
            <w:vMerge w:val="restart"/>
            <w:tcBorders>
              <w:top w:val="none" w:sz="0" w:space="0" w:color="auto"/>
              <w:left w:val="none" w:sz="0" w:space="0" w:color="auto"/>
              <w:right w:val="none" w:sz="0" w:space="0" w:color="auto"/>
            </w:tcBorders>
            <w:shd w:val="clear" w:color="auto" w:fill="auto"/>
            <w:vAlign w:val="center"/>
          </w:tcPr>
          <w:p w14:paraId="63F1D8E3" w14:textId="77777777" w:rsidR="009447C5" w:rsidRPr="00D32691" w:rsidRDefault="009447C5" w:rsidP="00250723">
            <w:pPr>
              <w:jc w:val="center"/>
              <w:rPr>
                <w:rFonts w:ascii="標楷體" w:eastAsia="標楷體" w:hAnsi="標楷體"/>
                <w:color w:val="auto"/>
              </w:rPr>
            </w:pPr>
            <w:r w:rsidRPr="00D32691">
              <w:rPr>
                <w:rFonts w:ascii="標楷體" w:eastAsia="標楷體" w:hAnsi="標楷體"/>
                <w:color w:val="auto"/>
              </w:rPr>
              <w:t>項目</w:t>
            </w:r>
          </w:p>
        </w:tc>
        <w:tc>
          <w:tcPr>
            <w:tcW w:w="353" w:type="pct"/>
            <w:vMerge w:val="restart"/>
            <w:tcBorders>
              <w:top w:val="none" w:sz="0" w:space="0" w:color="auto"/>
              <w:left w:val="none" w:sz="0" w:space="0" w:color="auto"/>
              <w:right w:val="none" w:sz="0" w:space="0" w:color="auto"/>
            </w:tcBorders>
            <w:shd w:val="clear" w:color="auto" w:fill="auto"/>
            <w:vAlign w:val="center"/>
          </w:tcPr>
          <w:p w14:paraId="501A6CB5" w14:textId="77777777" w:rsidR="009447C5" w:rsidRPr="00D32691" w:rsidRDefault="009447C5" w:rsidP="0025072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D32691">
              <w:rPr>
                <w:rFonts w:ascii="標楷體" w:eastAsia="標楷體" w:hAnsi="標楷體"/>
                <w:color w:val="auto"/>
              </w:rPr>
              <w:t>編號</w:t>
            </w:r>
          </w:p>
        </w:tc>
        <w:tc>
          <w:tcPr>
            <w:tcW w:w="2860" w:type="pct"/>
            <w:vMerge w:val="restart"/>
            <w:tcBorders>
              <w:top w:val="none" w:sz="0" w:space="0" w:color="auto"/>
              <w:left w:val="none" w:sz="0" w:space="0" w:color="auto"/>
              <w:right w:val="none" w:sz="0" w:space="0" w:color="auto"/>
            </w:tcBorders>
            <w:shd w:val="clear" w:color="auto" w:fill="auto"/>
            <w:vAlign w:val="center"/>
          </w:tcPr>
          <w:p w14:paraId="20C93957" w14:textId="77777777" w:rsidR="009447C5" w:rsidRPr="00D32691" w:rsidRDefault="009447C5" w:rsidP="0025072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D32691">
              <w:rPr>
                <w:rFonts w:ascii="標楷體" w:eastAsia="標楷體" w:hAnsi="標楷體"/>
                <w:color w:val="auto"/>
              </w:rPr>
              <w:t>檢查內容</w:t>
            </w:r>
          </w:p>
        </w:tc>
        <w:tc>
          <w:tcPr>
            <w:tcW w:w="1352" w:type="pct"/>
            <w:gridSpan w:val="3"/>
            <w:tcBorders>
              <w:top w:val="none" w:sz="0" w:space="0" w:color="auto"/>
              <w:left w:val="none" w:sz="0" w:space="0" w:color="auto"/>
              <w:right w:val="none" w:sz="0" w:space="0" w:color="auto"/>
            </w:tcBorders>
            <w:shd w:val="clear" w:color="auto" w:fill="auto"/>
            <w:vAlign w:val="center"/>
          </w:tcPr>
          <w:p w14:paraId="62A9936C" w14:textId="77777777" w:rsidR="009447C5" w:rsidRPr="00D32691" w:rsidRDefault="009447C5" w:rsidP="0025072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D32691">
              <w:rPr>
                <w:rFonts w:ascii="標楷體" w:eastAsia="標楷體" w:hAnsi="標楷體"/>
                <w:color w:val="auto"/>
              </w:rPr>
              <w:t>檢查結果</w:t>
            </w:r>
          </w:p>
        </w:tc>
      </w:tr>
      <w:tr w:rsidR="009447C5" w:rsidRPr="00D32691" w14:paraId="00A5AFBF" w14:textId="77777777" w:rsidTr="0025072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vAlign w:val="center"/>
          </w:tcPr>
          <w:p w14:paraId="1D29B1B6" w14:textId="77777777" w:rsidR="009447C5" w:rsidRPr="00D32691" w:rsidRDefault="009447C5" w:rsidP="00250723">
            <w:pPr>
              <w:jc w:val="center"/>
              <w:rPr>
                <w:rFonts w:ascii="標楷體" w:eastAsia="標楷體" w:hAnsi="標楷體"/>
                <w:color w:val="auto"/>
              </w:rPr>
            </w:pPr>
          </w:p>
        </w:tc>
        <w:tc>
          <w:tcPr>
            <w:tcW w:w="353" w:type="pct"/>
            <w:vMerge/>
            <w:shd w:val="clear" w:color="auto" w:fill="auto"/>
            <w:vAlign w:val="center"/>
          </w:tcPr>
          <w:p w14:paraId="6393483D" w14:textId="77777777" w:rsidR="009447C5" w:rsidRPr="00D32691" w:rsidRDefault="009447C5" w:rsidP="0025072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2860" w:type="pct"/>
            <w:vMerge/>
            <w:shd w:val="clear" w:color="auto" w:fill="auto"/>
            <w:vAlign w:val="center"/>
          </w:tcPr>
          <w:p w14:paraId="2447440C" w14:textId="77777777" w:rsidR="009447C5" w:rsidRPr="00D32691" w:rsidRDefault="009447C5" w:rsidP="0025072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387" w:type="pct"/>
            <w:shd w:val="clear" w:color="auto" w:fill="auto"/>
            <w:vAlign w:val="center"/>
          </w:tcPr>
          <w:p w14:paraId="5D0A4BD0" w14:textId="77777777" w:rsidR="009447C5" w:rsidRPr="00D32691" w:rsidRDefault="009447C5" w:rsidP="0025072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安全</w:t>
            </w:r>
          </w:p>
        </w:tc>
        <w:tc>
          <w:tcPr>
            <w:tcW w:w="451" w:type="pct"/>
            <w:shd w:val="clear" w:color="auto" w:fill="auto"/>
            <w:vAlign w:val="center"/>
          </w:tcPr>
          <w:p w14:paraId="6F0B4107" w14:textId="77777777" w:rsidR="009447C5" w:rsidRPr="00D32691" w:rsidRDefault="009447C5" w:rsidP="0025072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不安全</w:t>
            </w:r>
          </w:p>
        </w:tc>
        <w:tc>
          <w:tcPr>
            <w:tcW w:w="514" w:type="pct"/>
            <w:shd w:val="clear" w:color="auto" w:fill="auto"/>
            <w:vAlign w:val="center"/>
          </w:tcPr>
          <w:p w14:paraId="1DCA9AE9" w14:textId="77777777" w:rsidR="009447C5" w:rsidRPr="00D32691" w:rsidRDefault="009447C5" w:rsidP="00250723">
            <w:pPr>
              <w:ind w:rightChars="-44" w:right="-106"/>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改善規劃</w:t>
            </w:r>
          </w:p>
        </w:tc>
      </w:tr>
      <w:tr w:rsidR="009447C5" w:rsidRPr="00D32691" w14:paraId="480454F8" w14:textId="77777777" w:rsidTr="00250723">
        <w:trPr>
          <w:trHeight w:val="612"/>
        </w:trPr>
        <w:tc>
          <w:tcPr>
            <w:cnfStyle w:val="001000000000" w:firstRow="0" w:lastRow="0" w:firstColumn="1" w:lastColumn="0" w:oddVBand="0" w:evenVBand="0" w:oddHBand="0" w:evenHBand="0" w:firstRowFirstColumn="0" w:firstRowLastColumn="0" w:lastRowFirstColumn="0" w:lastRowLastColumn="0"/>
            <w:tcW w:w="435" w:type="pct"/>
            <w:vMerge w:val="restart"/>
            <w:tcBorders>
              <w:left w:val="none" w:sz="0" w:space="0" w:color="auto"/>
            </w:tcBorders>
            <w:shd w:val="clear" w:color="auto" w:fill="auto"/>
          </w:tcPr>
          <w:p w14:paraId="6F53D05B" w14:textId="77777777" w:rsidR="009447C5" w:rsidRPr="00D32691" w:rsidRDefault="009447C5" w:rsidP="00250723">
            <w:pPr>
              <w:rPr>
                <w:rFonts w:ascii="標楷體" w:eastAsia="標楷體" w:hAnsi="標楷體"/>
                <w:color w:val="auto"/>
              </w:rPr>
            </w:pPr>
            <w:r w:rsidRPr="00D32691">
              <w:rPr>
                <w:rFonts w:ascii="標楷體" w:eastAsia="標楷體" w:hAnsi="標楷體"/>
                <w:color w:val="auto"/>
              </w:rPr>
              <w:t>教室窗戶</w:t>
            </w:r>
          </w:p>
        </w:tc>
        <w:tc>
          <w:tcPr>
            <w:tcW w:w="353" w:type="pct"/>
            <w:shd w:val="clear" w:color="auto" w:fill="auto"/>
          </w:tcPr>
          <w:p w14:paraId="7D6D2612"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1</w:t>
            </w:r>
          </w:p>
        </w:tc>
        <w:tc>
          <w:tcPr>
            <w:tcW w:w="2860" w:type="pct"/>
            <w:shd w:val="clear" w:color="auto" w:fill="auto"/>
          </w:tcPr>
          <w:p w14:paraId="5F5A8563"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確認教室有多少對外窗戶的窗外無陽臺、露臺或緩衝空間</w:t>
            </w:r>
          </w:p>
        </w:tc>
        <w:tc>
          <w:tcPr>
            <w:tcW w:w="387" w:type="pct"/>
            <w:shd w:val="clear" w:color="auto" w:fill="auto"/>
          </w:tcPr>
          <w:p w14:paraId="2EBC02C1"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7DC26D24"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26E205C6"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1EC5E30B" w14:textId="77777777" w:rsidTr="0025072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693C9857" w14:textId="77777777" w:rsidR="009447C5" w:rsidRPr="00D32691" w:rsidRDefault="009447C5" w:rsidP="00250723">
            <w:pPr>
              <w:rPr>
                <w:rFonts w:ascii="標楷體" w:eastAsia="標楷體" w:hAnsi="標楷體"/>
                <w:color w:val="auto"/>
              </w:rPr>
            </w:pPr>
          </w:p>
        </w:tc>
        <w:tc>
          <w:tcPr>
            <w:tcW w:w="353" w:type="pct"/>
            <w:shd w:val="clear" w:color="auto" w:fill="auto"/>
          </w:tcPr>
          <w:p w14:paraId="54AD312C"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2</w:t>
            </w:r>
          </w:p>
        </w:tc>
        <w:tc>
          <w:tcPr>
            <w:tcW w:w="2860" w:type="pct"/>
            <w:shd w:val="clear" w:color="auto" w:fill="auto"/>
          </w:tcPr>
          <w:p w14:paraId="13445096"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窗</w:t>
            </w:r>
            <w:r w:rsidRPr="00D32691">
              <w:rPr>
                <w:rFonts w:ascii="標楷體" w:eastAsia="標楷體" w:hAnsi="標楷體" w:hint="eastAsia"/>
              </w:rPr>
              <w:t>臺</w:t>
            </w:r>
            <w:r w:rsidRPr="00D32691">
              <w:rPr>
                <w:rFonts w:ascii="標楷體" w:eastAsia="標楷體" w:hAnsi="標楷體"/>
              </w:rPr>
              <w:t>高度是否足夠安全</w:t>
            </w:r>
            <w:r w:rsidRPr="00D32691">
              <w:rPr>
                <w:rFonts w:ascii="標楷體" w:eastAsia="標楷體" w:hAnsi="標楷體" w:hint="eastAsia"/>
              </w:rPr>
              <w:t>：</w:t>
            </w:r>
          </w:p>
          <w:p w14:paraId="3ED437AD"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hint="eastAsia"/>
              </w:rPr>
              <w:t>高級中等學校以上</w:t>
            </w:r>
            <w:r w:rsidRPr="00D32691">
              <w:rPr>
                <w:rFonts w:ascii="標楷體" w:eastAsia="標楷體" w:hAnsi="標楷體"/>
              </w:rPr>
              <w:t>─基本：1-9F</w:t>
            </w:r>
            <w:r w:rsidRPr="00D32691">
              <w:rPr>
                <w:rFonts w:ascii="標楷體" w:eastAsia="標楷體" w:hAnsi="標楷體" w:cs="Cambria Math"/>
              </w:rPr>
              <w:t>≧</w:t>
            </w:r>
            <w:r w:rsidRPr="00D32691">
              <w:rPr>
                <w:rFonts w:ascii="標楷體" w:eastAsia="標楷體" w:hAnsi="標楷體"/>
              </w:rPr>
              <w:t>110cm；10F以上</w:t>
            </w:r>
            <w:r w:rsidRPr="00D32691">
              <w:rPr>
                <w:rFonts w:ascii="標楷體" w:eastAsia="標楷體" w:hAnsi="標楷體" w:cs="Cambria Math"/>
              </w:rPr>
              <w:t>≧</w:t>
            </w:r>
            <w:r w:rsidRPr="00D32691">
              <w:rPr>
                <w:rFonts w:ascii="標楷體" w:eastAsia="標楷體" w:hAnsi="標楷體"/>
              </w:rPr>
              <w:t>120cm</w:t>
            </w:r>
          </w:p>
        </w:tc>
        <w:tc>
          <w:tcPr>
            <w:tcW w:w="387" w:type="pct"/>
            <w:shd w:val="clear" w:color="auto" w:fill="auto"/>
          </w:tcPr>
          <w:p w14:paraId="6E68AFA0"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41268DC7"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7F19E07C"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16FAE77F" w14:textId="77777777" w:rsidTr="00250723">
        <w:trPr>
          <w:trHeight w:val="620"/>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28A3E95A" w14:textId="77777777" w:rsidR="009447C5" w:rsidRPr="00D32691" w:rsidRDefault="009447C5" w:rsidP="00250723">
            <w:pPr>
              <w:rPr>
                <w:rFonts w:ascii="標楷體" w:eastAsia="標楷體" w:hAnsi="標楷體"/>
                <w:color w:val="auto"/>
              </w:rPr>
            </w:pPr>
          </w:p>
        </w:tc>
        <w:tc>
          <w:tcPr>
            <w:tcW w:w="353" w:type="pct"/>
            <w:shd w:val="clear" w:color="auto" w:fill="auto"/>
          </w:tcPr>
          <w:p w14:paraId="333BD8B2"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3</w:t>
            </w:r>
          </w:p>
        </w:tc>
        <w:tc>
          <w:tcPr>
            <w:tcW w:w="2860" w:type="pct"/>
            <w:shd w:val="clear" w:color="auto" w:fill="auto"/>
          </w:tcPr>
          <w:p w14:paraId="19F4E495"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「四樓含以上」建物窗臺前有無放置可攀爬之物品（花盆、課桌椅、櫃子、書架等）</w:t>
            </w:r>
          </w:p>
        </w:tc>
        <w:tc>
          <w:tcPr>
            <w:tcW w:w="387" w:type="pct"/>
            <w:shd w:val="clear" w:color="auto" w:fill="auto"/>
          </w:tcPr>
          <w:p w14:paraId="62F1D948"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73297EFD"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19F995F7"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0D3A1125" w14:textId="77777777" w:rsidTr="0025072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328FA08B" w14:textId="77777777" w:rsidR="009447C5" w:rsidRPr="00D32691" w:rsidRDefault="009447C5" w:rsidP="00250723">
            <w:pPr>
              <w:rPr>
                <w:rFonts w:ascii="標楷體" w:eastAsia="標楷體" w:hAnsi="標楷體"/>
                <w:color w:val="auto"/>
              </w:rPr>
            </w:pPr>
          </w:p>
        </w:tc>
        <w:tc>
          <w:tcPr>
            <w:tcW w:w="353" w:type="pct"/>
            <w:shd w:val="clear" w:color="auto" w:fill="auto"/>
          </w:tcPr>
          <w:p w14:paraId="4B0ED12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4</w:t>
            </w:r>
          </w:p>
        </w:tc>
        <w:tc>
          <w:tcPr>
            <w:tcW w:w="2860" w:type="pct"/>
            <w:shd w:val="clear" w:color="auto" w:fill="auto"/>
          </w:tcPr>
          <w:p w14:paraId="127BC601"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「四樓含以上」建物窗臺高度未達150公分之橫拉窗，是否開啟會超過20公分</w:t>
            </w:r>
          </w:p>
        </w:tc>
        <w:tc>
          <w:tcPr>
            <w:tcW w:w="387" w:type="pct"/>
            <w:shd w:val="clear" w:color="auto" w:fill="auto"/>
          </w:tcPr>
          <w:p w14:paraId="3167C43E"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74E05AFB"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5E0F54EE"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6CFC53A5" w14:textId="77777777" w:rsidTr="00250723">
        <w:trPr>
          <w:trHeight w:val="620"/>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07B07463" w14:textId="77777777" w:rsidR="009447C5" w:rsidRPr="00D32691" w:rsidRDefault="009447C5" w:rsidP="00250723">
            <w:pPr>
              <w:rPr>
                <w:rFonts w:ascii="標楷體" w:eastAsia="標楷體" w:hAnsi="標楷體"/>
                <w:color w:val="auto"/>
              </w:rPr>
            </w:pPr>
          </w:p>
        </w:tc>
        <w:tc>
          <w:tcPr>
            <w:tcW w:w="353" w:type="pct"/>
            <w:shd w:val="clear" w:color="auto" w:fill="auto"/>
          </w:tcPr>
          <w:p w14:paraId="176DB96F"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5</w:t>
            </w:r>
          </w:p>
        </w:tc>
        <w:tc>
          <w:tcPr>
            <w:tcW w:w="2860" w:type="pct"/>
            <w:shd w:val="clear" w:color="auto" w:fill="auto"/>
          </w:tcPr>
          <w:p w14:paraId="676F8507"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「四樓含以上」建物窗臺高度未達150公分之推射窗，是否開啟會超過20公分</w:t>
            </w:r>
          </w:p>
        </w:tc>
        <w:tc>
          <w:tcPr>
            <w:tcW w:w="387" w:type="pct"/>
            <w:shd w:val="clear" w:color="auto" w:fill="auto"/>
          </w:tcPr>
          <w:p w14:paraId="3C4F561A"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4AA70740"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04CDF9FF"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4B85D775" w14:textId="77777777" w:rsidTr="00250723">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35" w:type="pct"/>
            <w:vMerge w:val="restart"/>
            <w:tcBorders>
              <w:left w:val="none" w:sz="0" w:space="0" w:color="auto"/>
            </w:tcBorders>
            <w:shd w:val="clear" w:color="auto" w:fill="auto"/>
          </w:tcPr>
          <w:p w14:paraId="2721E0FF" w14:textId="77777777" w:rsidR="009447C5" w:rsidRPr="00D32691" w:rsidRDefault="009447C5" w:rsidP="00250723">
            <w:pPr>
              <w:rPr>
                <w:rFonts w:ascii="標楷體" w:eastAsia="標楷體" w:hAnsi="標楷體"/>
                <w:color w:val="auto"/>
              </w:rPr>
            </w:pPr>
            <w:r w:rsidRPr="00D32691">
              <w:rPr>
                <w:rFonts w:ascii="標楷體" w:eastAsia="標楷體" w:hAnsi="標楷體"/>
                <w:color w:val="auto"/>
              </w:rPr>
              <w:t>陽（露）</w:t>
            </w:r>
            <w:r w:rsidRPr="00D32691">
              <w:rPr>
                <w:rFonts w:ascii="標楷體" w:eastAsia="標楷體" w:hAnsi="標楷體" w:hint="eastAsia"/>
                <w:color w:val="auto"/>
              </w:rPr>
              <w:t>臺</w:t>
            </w:r>
          </w:p>
        </w:tc>
        <w:tc>
          <w:tcPr>
            <w:tcW w:w="353" w:type="pct"/>
            <w:shd w:val="clear" w:color="auto" w:fill="auto"/>
          </w:tcPr>
          <w:p w14:paraId="59C15A72"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1</w:t>
            </w:r>
          </w:p>
        </w:tc>
        <w:tc>
          <w:tcPr>
            <w:tcW w:w="2860" w:type="pct"/>
            <w:shd w:val="clear" w:color="auto" w:fill="auto"/>
          </w:tcPr>
          <w:p w14:paraId="69B7B003"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女兒牆高度是否足夠安全（基本高度同窗戶，但建議120cm以上）</w:t>
            </w:r>
          </w:p>
        </w:tc>
        <w:tc>
          <w:tcPr>
            <w:tcW w:w="387" w:type="pct"/>
            <w:shd w:val="clear" w:color="auto" w:fill="auto"/>
          </w:tcPr>
          <w:p w14:paraId="46E852C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59BDA25E"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5B0AE1D0"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5B2E7257" w14:textId="77777777" w:rsidTr="00250723">
        <w:trPr>
          <w:trHeight w:val="602"/>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68A776BF" w14:textId="77777777" w:rsidR="009447C5" w:rsidRPr="00D32691" w:rsidRDefault="009447C5" w:rsidP="00250723">
            <w:pPr>
              <w:rPr>
                <w:rFonts w:ascii="標楷體" w:eastAsia="標楷體" w:hAnsi="標楷體"/>
                <w:color w:val="auto"/>
              </w:rPr>
            </w:pPr>
          </w:p>
        </w:tc>
        <w:tc>
          <w:tcPr>
            <w:tcW w:w="353" w:type="pct"/>
            <w:shd w:val="clear" w:color="auto" w:fill="auto"/>
          </w:tcPr>
          <w:p w14:paraId="7B837605"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2</w:t>
            </w:r>
          </w:p>
        </w:tc>
        <w:tc>
          <w:tcPr>
            <w:tcW w:w="2860" w:type="pct"/>
            <w:shd w:val="clear" w:color="auto" w:fill="auto"/>
          </w:tcPr>
          <w:p w14:paraId="7D538896"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欄杆隔條是否過於容易攀爬（不宜為橫式、格式）</w:t>
            </w:r>
          </w:p>
        </w:tc>
        <w:tc>
          <w:tcPr>
            <w:tcW w:w="387" w:type="pct"/>
            <w:shd w:val="clear" w:color="auto" w:fill="auto"/>
          </w:tcPr>
          <w:p w14:paraId="08ABDC8E"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4438E304"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5569E978"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006B85D2" w14:textId="77777777" w:rsidTr="00250723">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1FE553F7" w14:textId="77777777" w:rsidR="009447C5" w:rsidRPr="00D32691" w:rsidRDefault="009447C5" w:rsidP="00250723">
            <w:pPr>
              <w:rPr>
                <w:rFonts w:ascii="標楷體" w:eastAsia="標楷體" w:hAnsi="標楷體"/>
                <w:color w:val="auto"/>
              </w:rPr>
            </w:pPr>
          </w:p>
        </w:tc>
        <w:tc>
          <w:tcPr>
            <w:tcW w:w="353" w:type="pct"/>
            <w:shd w:val="clear" w:color="auto" w:fill="auto"/>
          </w:tcPr>
          <w:p w14:paraId="3BD2F4D6"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3</w:t>
            </w:r>
          </w:p>
        </w:tc>
        <w:tc>
          <w:tcPr>
            <w:tcW w:w="2860" w:type="pct"/>
            <w:shd w:val="clear" w:color="auto" w:fill="auto"/>
          </w:tcPr>
          <w:p w14:paraId="270781D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欄杆間隔是否超過20cm</w:t>
            </w:r>
          </w:p>
        </w:tc>
        <w:tc>
          <w:tcPr>
            <w:tcW w:w="387" w:type="pct"/>
            <w:shd w:val="clear" w:color="auto" w:fill="auto"/>
          </w:tcPr>
          <w:p w14:paraId="660E1077"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449A97D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79C11C67"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0831C9B1" w14:textId="77777777" w:rsidTr="00250723">
        <w:trPr>
          <w:trHeight w:val="609"/>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37F97A11" w14:textId="77777777" w:rsidR="009447C5" w:rsidRPr="00D32691" w:rsidRDefault="009447C5" w:rsidP="00250723">
            <w:pPr>
              <w:rPr>
                <w:rFonts w:ascii="標楷體" w:eastAsia="標楷體" w:hAnsi="標楷體"/>
                <w:color w:val="auto"/>
              </w:rPr>
            </w:pPr>
          </w:p>
        </w:tc>
        <w:tc>
          <w:tcPr>
            <w:tcW w:w="353" w:type="pct"/>
            <w:shd w:val="clear" w:color="auto" w:fill="auto"/>
          </w:tcPr>
          <w:p w14:paraId="78CCC187"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4</w:t>
            </w:r>
          </w:p>
        </w:tc>
        <w:tc>
          <w:tcPr>
            <w:tcW w:w="2860" w:type="pct"/>
            <w:shd w:val="clear" w:color="auto" w:fill="auto"/>
          </w:tcPr>
          <w:p w14:paraId="62295E2A"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欄杆底部與地面間隔是否高於15cm</w:t>
            </w:r>
          </w:p>
        </w:tc>
        <w:tc>
          <w:tcPr>
            <w:tcW w:w="387" w:type="pct"/>
            <w:shd w:val="clear" w:color="auto" w:fill="auto"/>
          </w:tcPr>
          <w:p w14:paraId="680E507D"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0832C672"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1EF3C0A2"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2AB0C2AE" w14:textId="77777777" w:rsidTr="00250723">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79133FAC" w14:textId="77777777" w:rsidR="009447C5" w:rsidRPr="00D32691" w:rsidRDefault="009447C5" w:rsidP="00250723">
            <w:pPr>
              <w:rPr>
                <w:rFonts w:ascii="標楷體" w:eastAsia="標楷體" w:hAnsi="標楷體"/>
                <w:color w:val="auto"/>
              </w:rPr>
            </w:pPr>
          </w:p>
        </w:tc>
        <w:tc>
          <w:tcPr>
            <w:tcW w:w="353" w:type="pct"/>
            <w:shd w:val="clear" w:color="auto" w:fill="auto"/>
          </w:tcPr>
          <w:p w14:paraId="727EA869"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5</w:t>
            </w:r>
          </w:p>
        </w:tc>
        <w:tc>
          <w:tcPr>
            <w:tcW w:w="2860" w:type="pct"/>
            <w:shd w:val="clear" w:color="auto" w:fill="auto"/>
          </w:tcPr>
          <w:p w14:paraId="000FB8F6"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「四樓含以上」建物地面是否放置可攀爬之物品（花盆、課桌椅、櫃子等）</w:t>
            </w:r>
          </w:p>
        </w:tc>
        <w:tc>
          <w:tcPr>
            <w:tcW w:w="387" w:type="pct"/>
            <w:shd w:val="clear" w:color="auto" w:fill="auto"/>
          </w:tcPr>
          <w:p w14:paraId="76376FBC"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47C66C3E"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22337233"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36A7CB00" w14:textId="77777777" w:rsidTr="00250723">
        <w:trPr>
          <w:trHeight w:val="590"/>
        </w:trPr>
        <w:tc>
          <w:tcPr>
            <w:cnfStyle w:val="001000000000" w:firstRow="0" w:lastRow="0" w:firstColumn="1" w:lastColumn="0" w:oddVBand="0" w:evenVBand="0" w:oddHBand="0" w:evenHBand="0" w:firstRowFirstColumn="0" w:firstRowLastColumn="0" w:lastRowFirstColumn="0" w:lastRowLastColumn="0"/>
            <w:tcW w:w="435" w:type="pct"/>
            <w:vMerge w:val="restart"/>
            <w:tcBorders>
              <w:left w:val="none" w:sz="0" w:space="0" w:color="auto"/>
            </w:tcBorders>
            <w:shd w:val="clear" w:color="auto" w:fill="auto"/>
          </w:tcPr>
          <w:p w14:paraId="5A2950DF" w14:textId="77777777" w:rsidR="009447C5" w:rsidRPr="00D32691" w:rsidRDefault="009447C5" w:rsidP="00250723">
            <w:pPr>
              <w:rPr>
                <w:rFonts w:ascii="標楷體" w:eastAsia="標楷體" w:hAnsi="標楷體"/>
                <w:color w:val="auto"/>
              </w:rPr>
            </w:pPr>
            <w:r w:rsidRPr="00D32691">
              <w:rPr>
                <w:rFonts w:ascii="標楷體" w:eastAsia="標楷體" w:hAnsi="標楷體"/>
                <w:color w:val="auto"/>
              </w:rPr>
              <w:t>公共樓梯</w:t>
            </w:r>
          </w:p>
        </w:tc>
        <w:tc>
          <w:tcPr>
            <w:tcW w:w="353" w:type="pct"/>
            <w:shd w:val="clear" w:color="auto" w:fill="auto"/>
          </w:tcPr>
          <w:p w14:paraId="7E1055AC"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1</w:t>
            </w:r>
          </w:p>
        </w:tc>
        <w:tc>
          <w:tcPr>
            <w:tcW w:w="2860" w:type="pct"/>
            <w:shd w:val="clear" w:color="auto" w:fill="auto"/>
          </w:tcPr>
          <w:p w14:paraId="53B39F72"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樓梯、扶手及欄杆的縫隙是否超過20cm</w:t>
            </w:r>
          </w:p>
        </w:tc>
        <w:tc>
          <w:tcPr>
            <w:tcW w:w="387" w:type="pct"/>
            <w:shd w:val="clear" w:color="auto" w:fill="auto"/>
          </w:tcPr>
          <w:p w14:paraId="2CF8AAE9"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5AC185F5"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4D3CF5A0"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2BC807E5" w14:textId="77777777" w:rsidTr="0025072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5E238A9A" w14:textId="77777777" w:rsidR="009447C5" w:rsidRPr="00D32691" w:rsidRDefault="009447C5" w:rsidP="00250723">
            <w:pPr>
              <w:rPr>
                <w:rFonts w:ascii="標楷體" w:eastAsia="標楷體" w:hAnsi="標楷體"/>
                <w:color w:val="auto"/>
              </w:rPr>
            </w:pPr>
          </w:p>
        </w:tc>
        <w:tc>
          <w:tcPr>
            <w:tcW w:w="353" w:type="pct"/>
            <w:shd w:val="clear" w:color="auto" w:fill="auto"/>
          </w:tcPr>
          <w:p w14:paraId="14891A5A"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2</w:t>
            </w:r>
          </w:p>
        </w:tc>
        <w:tc>
          <w:tcPr>
            <w:tcW w:w="2860" w:type="pct"/>
            <w:shd w:val="clear" w:color="auto" w:fill="auto"/>
          </w:tcPr>
          <w:p w14:paraId="6AC4B174"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樓梯與樓梯間的縫隙是否超過30cm</w:t>
            </w:r>
          </w:p>
        </w:tc>
        <w:tc>
          <w:tcPr>
            <w:tcW w:w="387" w:type="pct"/>
            <w:shd w:val="clear" w:color="auto" w:fill="auto"/>
          </w:tcPr>
          <w:p w14:paraId="16D8A947"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10E2BF1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65CAAFD2"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06F49470" w14:textId="77777777" w:rsidTr="00250723">
        <w:trPr>
          <w:trHeight w:val="610"/>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33E3B8A7" w14:textId="77777777" w:rsidR="009447C5" w:rsidRPr="00D32691" w:rsidRDefault="009447C5" w:rsidP="00250723">
            <w:pPr>
              <w:rPr>
                <w:rFonts w:ascii="標楷體" w:eastAsia="標楷體" w:hAnsi="標楷體"/>
                <w:color w:val="auto"/>
              </w:rPr>
            </w:pPr>
          </w:p>
        </w:tc>
        <w:tc>
          <w:tcPr>
            <w:tcW w:w="353" w:type="pct"/>
            <w:shd w:val="clear" w:color="auto" w:fill="auto"/>
          </w:tcPr>
          <w:p w14:paraId="422FBE0D"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3</w:t>
            </w:r>
          </w:p>
        </w:tc>
        <w:tc>
          <w:tcPr>
            <w:tcW w:w="2860" w:type="pct"/>
            <w:shd w:val="clear" w:color="auto" w:fill="auto"/>
          </w:tcPr>
          <w:p w14:paraId="3C9ADB54"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梯間採光照明是否足夠</w:t>
            </w:r>
          </w:p>
        </w:tc>
        <w:tc>
          <w:tcPr>
            <w:tcW w:w="387" w:type="pct"/>
            <w:shd w:val="clear" w:color="auto" w:fill="auto"/>
          </w:tcPr>
          <w:p w14:paraId="1BDD00DB"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08769526"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48448023"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58FAEAF7" w14:textId="77777777" w:rsidTr="00250723">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6FEF385E" w14:textId="77777777" w:rsidR="009447C5" w:rsidRPr="00D32691" w:rsidRDefault="009447C5" w:rsidP="00250723">
            <w:pPr>
              <w:rPr>
                <w:rFonts w:ascii="標楷體" w:eastAsia="標楷體" w:hAnsi="標楷體"/>
                <w:color w:val="auto"/>
              </w:rPr>
            </w:pPr>
          </w:p>
        </w:tc>
        <w:tc>
          <w:tcPr>
            <w:tcW w:w="353" w:type="pct"/>
            <w:shd w:val="clear" w:color="auto" w:fill="auto"/>
          </w:tcPr>
          <w:p w14:paraId="47526A61"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4</w:t>
            </w:r>
          </w:p>
        </w:tc>
        <w:tc>
          <w:tcPr>
            <w:tcW w:w="2860" w:type="pct"/>
            <w:shd w:val="clear" w:color="auto" w:fill="auto"/>
          </w:tcPr>
          <w:p w14:paraId="3FC7EB5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樓梯兩旁挑空處上下是否有安全網</w:t>
            </w:r>
          </w:p>
        </w:tc>
        <w:tc>
          <w:tcPr>
            <w:tcW w:w="387" w:type="pct"/>
            <w:shd w:val="clear" w:color="auto" w:fill="auto"/>
          </w:tcPr>
          <w:p w14:paraId="739D7712"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7AEDEC64"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1492A61A"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165197EF" w14:textId="77777777" w:rsidTr="00250723">
        <w:trPr>
          <w:trHeight w:val="462"/>
        </w:trPr>
        <w:tc>
          <w:tcPr>
            <w:cnfStyle w:val="001000000000" w:firstRow="0" w:lastRow="0" w:firstColumn="1" w:lastColumn="0" w:oddVBand="0" w:evenVBand="0" w:oddHBand="0" w:evenHBand="0" w:firstRowFirstColumn="0" w:firstRowLastColumn="0" w:lastRowFirstColumn="0" w:lastRowLastColumn="0"/>
            <w:tcW w:w="435" w:type="pct"/>
            <w:vMerge w:val="restart"/>
            <w:tcBorders>
              <w:left w:val="none" w:sz="0" w:space="0" w:color="auto"/>
            </w:tcBorders>
            <w:shd w:val="clear" w:color="auto" w:fill="auto"/>
          </w:tcPr>
          <w:p w14:paraId="2D14F66D" w14:textId="77777777" w:rsidR="009447C5" w:rsidRPr="00D32691" w:rsidRDefault="009447C5" w:rsidP="00250723">
            <w:pPr>
              <w:rPr>
                <w:rFonts w:ascii="標楷體" w:eastAsia="標楷體" w:hAnsi="標楷體"/>
                <w:color w:val="auto"/>
              </w:rPr>
            </w:pPr>
            <w:r w:rsidRPr="00D32691">
              <w:rPr>
                <w:rFonts w:ascii="標楷體" w:eastAsia="標楷體" w:hAnsi="標楷體"/>
                <w:color w:val="auto"/>
              </w:rPr>
              <w:t>頂樓</w:t>
            </w:r>
          </w:p>
          <w:p w14:paraId="183E6E45" w14:textId="77777777" w:rsidR="009447C5" w:rsidRPr="00D32691" w:rsidRDefault="009447C5" w:rsidP="00250723">
            <w:pPr>
              <w:rPr>
                <w:rFonts w:ascii="標楷體" w:eastAsia="標楷體" w:hAnsi="標楷體"/>
                <w:color w:val="auto"/>
              </w:rPr>
            </w:pPr>
          </w:p>
        </w:tc>
        <w:tc>
          <w:tcPr>
            <w:tcW w:w="353" w:type="pct"/>
            <w:shd w:val="clear" w:color="auto" w:fill="auto"/>
          </w:tcPr>
          <w:p w14:paraId="2E190929"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1</w:t>
            </w:r>
          </w:p>
        </w:tc>
        <w:tc>
          <w:tcPr>
            <w:tcW w:w="2860" w:type="pct"/>
            <w:shd w:val="clear" w:color="auto" w:fill="auto"/>
          </w:tcPr>
          <w:p w14:paraId="1181374C"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女兒牆高度是否足夠安全（建議140-150cm；如有定期上鎖，可於該項次補充說明並免檢核）</w:t>
            </w:r>
          </w:p>
        </w:tc>
        <w:tc>
          <w:tcPr>
            <w:tcW w:w="387" w:type="pct"/>
            <w:shd w:val="clear" w:color="auto" w:fill="auto"/>
          </w:tcPr>
          <w:p w14:paraId="25332A70"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36EFDDA2"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2B166C9D"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424700BF" w14:textId="77777777" w:rsidTr="0025072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533E5795" w14:textId="77777777" w:rsidR="009447C5" w:rsidRPr="00D32691" w:rsidRDefault="009447C5" w:rsidP="00250723">
            <w:pPr>
              <w:rPr>
                <w:rFonts w:ascii="標楷體" w:eastAsia="標楷體" w:hAnsi="標楷體"/>
                <w:color w:val="auto"/>
              </w:rPr>
            </w:pPr>
          </w:p>
        </w:tc>
        <w:tc>
          <w:tcPr>
            <w:tcW w:w="353" w:type="pct"/>
            <w:shd w:val="clear" w:color="auto" w:fill="auto"/>
          </w:tcPr>
          <w:p w14:paraId="19B2CBF8"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2</w:t>
            </w:r>
          </w:p>
        </w:tc>
        <w:tc>
          <w:tcPr>
            <w:tcW w:w="2860" w:type="pct"/>
            <w:shd w:val="clear" w:color="auto" w:fill="auto"/>
          </w:tcPr>
          <w:p w14:paraId="7B479E97"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低女兒牆是否有加裝高度防護設備（欄杆、強化玻璃、防護網；如有定期上鎖，可於該項次補充</w:t>
            </w:r>
            <w:r w:rsidRPr="00D32691">
              <w:rPr>
                <w:rFonts w:ascii="標楷體" w:eastAsia="標楷體" w:hAnsi="標楷體"/>
              </w:rPr>
              <w:lastRenderedPageBreak/>
              <w:t>說明並免檢核）</w:t>
            </w:r>
          </w:p>
        </w:tc>
        <w:tc>
          <w:tcPr>
            <w:tcW w:w="387" w:type="pct"/>
            <w:shd w:val="clear" w:color="auto" w:fill="auto"/>
          </w:tcPr>
          <w:p w14:paraId="059BFB39"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4C0170A1"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6E4AAFCB"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1B7D0AA7" w14:textId="77777777" w:rsidTr="00250723">
        <w:trPr>
          <w:trHeight w:val="608"/>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38F47EEC" w14:textId="77777777" w:rsidR="009447C5" w:rsidRPr="00D32691" w:rsidRDefault="009447C5" w:rsidP="00250723">
            <w:pPr>
              <w:rPr>
                <w:rFonts w:ascii="標楷體" w:eastAsia="標楷體" w:hAnsi="標楷體"/>
                <w:color w:val="auto"/>
              </w:rPr>
            </w:pPr>
          </w:p>
        </w:tc>
        <w:tc>
          <w:tcPr>
            <w:tcW w:w="353" w:type="pct"/>
            <w:shd w:val="clear" w:color="auto" w:fill="auto"/>
          </w:tcPr>
          <w:p w14:paraId="16B5EDEB"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3</w:t>
            </w:r>
          </w:p>
        </w:tc>
        <w:tc>
          <w:tcPr>
            <w:tcW w:w="2860" w:type="pct"/>
            <w:shd w:val="clear" w:color="auto" w:fill="auto"/>
          </w:tcPr>
          <w:p w14:paraId="5C74FD1A"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女兒牆面或地面是否有可攀爬物品（如花盆）及設備（如管路）；如有定期上鎖，可於該項次補充說明並免檢核</w:t>
            </w:r>
          </w:p>
        </w:tc>
        <w:tc>
          <w:tcPr>
            <w:tcW w:w="387" w:type="pct"/>
            <w:shd w:val="clear" w:color="auto" w:fill="auto"/>
          </w:tcPr>
          <w:p w14:paraId="0F1EB926"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28B18D18"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3E7EA497"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3F057691" w14:textId="77777777" w:rsidTr="0025072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270E5B52" w14:textId="77777777" w:rsidR="009447C5" w:rsidRPr="00D32691" w:rsidRDefault="009447C5" w:rsidP="00250723">
            <w:pPr>
              <w:rPr>
                <w:rFonts w:ascii="標楷體" w:eastAsia="標楷體" w:hAnsi="標楷體"/>
                <w:color w:val="auto"/>
              </w:rPr>
            </w:pPr>
          </w:p>
        </w:tc>
        <w:tc>
          <w:tcPr>
            <w:tcW w:w="353" w:type="pct"/>
            <w:shd w:val="clear" w:color="auto" w:fill="auto"/>
          </w:tcPr>
          <w:p w14:paraId="6CD22A89"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4</w:t>
            </w:r>
          </w:p>
        </w:tc>
        <w:tc>
          <w:tcPr>
            <w:tcW w:w="2860" w:type="pct"/>
            <w:shd w:val="clear" w:color="auto" w:fill="auto"/>
          </w:tcPr>
          <w:p w14:paraId="55B6AA20"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女兒牆是否設有警語或警示設備（如有定期上鎖，可於該項次補充說明並免檢核）</w:t>
            </w:r>
          </w:p>
        </w:tc>
        <w:tc>
          <w:tcPr>
            <w:tcW w:w="387" w:type="pct"/>
            <w:shd w:val="clear" w:color="auto" w:fill="auto"/>
          </w:tcPr>
          <w:p w14:paraId="5BA97E3E"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105CEA97"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57A06311"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50AF9D9F" w14:textId="77777777" w:rsidTr="00250723">
        <w:trPr>
          <w:trHeight w:val="575"/>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4FA26806" w14:textId="77777777" w:rsidR="009447C5" w:rsidRPr="00D32691" w:rsidRDefault="009447C5" w:rsidP="00250723">
            <w:pPr>
              <w:rPr>
                <w:rFonts w:ascii="標楷體" w:eastAsia="標楷體" w:hAnsi="標楷體"/>
                <w:color w:val="auto"/>
              </w:rPr>
            </w:pPr>
          </w:p>
        </w:tc>
        <w:tc>
          <w:tcPr>
            <w:tcW w:w="353" w:type="pct"/>
            <w:shd w:val="clear" w:color="auto" w:fill="auto"/>
          </w:tcPr>
          <w:p w14:paraId="247D95BC"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5</w:t>
            </w:r>
          </w:p>
        </w:tc>
        <w:tc>
          <w:tcPr>
            <w:tcW w:w="2860" w:type="pct"/>
            <w:shd w:val="clear" w:color="auto" w:fill="auto"/>
          </w:tcPr>
          <w:p w14:paraId="00E601D3"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頂樓出入口及平臺是否有足夠照明設備（如有定期上鎖，可於該項次補充說明並免檢核）</w:t>
            </w:r>
          </w:p>
        </w:tc>
        <w:tc>
          <w:tcPr>
            <w:tcW w:w="387" w:type="pct"/>
            <w:shd w:val="clear" w:color="auto" w:fill="auto"/>
          </w:tcPr>
          <w:p w14:paraId="12E0BBCB"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529120CE"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24A45DCF"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17F2D6A8" w14:textId="77777777" w:rsidTr="00250723">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7C3ECB47" w14:textId="77777777" w:rsidR="009447C5" w:rsidRPr="00D32691" w:rsidRDefault="009447C5" w:rsidP="00250723">
            <w:pPr>
              <w:rPr>
                <w:rFonts w:ascii="標楷體" w:eastAsia="標楷體" w:hAnsi="標楷體"/>
                <w:color w:val="auto"/>
              </w:rPr>
            </w:pPr>
          </w:p>
        </w:tc>
        <w:tc>
          <w:tcPr>
            <w:tcW w:w="353" w:type="pct"/>
            <w:shd w:val="clear" w:color="auto" w:fill="auto"/>
          </w:tcPr>
          <w:p w14:paraId="10095FED"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6</w:t>
            </w:r>
          </w:p>
        </w:tc>
        <w:tc>
          <w:tcPr>
            <w:tcW w:w="2860" w:type="pct"/>
            <w:shd w:val="clear" w:color="auto" w:fill="auto"/>
          </w:tcPr>
          <w:p w14:paraId="52B1C7C3"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頂樓出入口是否有監測設備（監視器、感應器、警鈴、感應鎖；如有定期上鎖，可於該項次補充說明並免檢核）</w:t>
            </w:r>
          </w:p>
        </w:tc>
        <w:tc>
          <w:tcPr>
            <w:tcW w:w="387" w:type="pct"/>
            <w:shd w:val="clear" w:color="auto" w:fill="auto"/>
          </w:tcPr>
          <w:p w14:paraId="09495451"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5D345E0C"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3D08DC29"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2CE46B70" w14:textId="77777777" w:rsidTr="00250723">
        <w:trPr>
          <w:trHeight w:val="566"/>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5A21A2A0" w14:textId="77777777" w:rsidR="009447C5" w:rsidRPr="00D32691" w:rsidRDefault="009447C5" w:rsidP="00250723">
            <w:pPr>
              <w:rPr>
                <w:rFonts w:ascii="標楷體" w:eastAsia="標楷體" w:hAnsi="標楷體"/>
                <w:color w:val="auto"/>
              </w:rPr>
            </w:pPr>
          </w:p>
        </w:tc>
        <w:tc>
          <w:tcPr>
            <w:tcW w:w="353" w:type="pct"/>
            <w:shd w:val="clear" w:color="auto" w:fill="auto"/>
          </w:tcPr>
          <w:p w14:paraId="5768CBC9"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7</w:t>
            </w:r>
          </w:p>
        </w:tc>
        <w:tc>
          <w:tcPr>
            <w:tcW w:w="2860" w:type="pct"/>
            <w:shd w:val="clear" w:color="auto" w:fill="auto"/>
          </w:tcPr>
          <w:p w14:paraId="6A5EBAEE"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頂樓出入口進出是否裝設開啟警報，並連接至警衛室（如有定期上鎖，可於該項次補充說明並免檢核）</w:t>
            </w:r>
          </w:p>
        </w:tc>
        <w:tc>
          <w:tcPr>
            <w:tcW w:w="387" w:type="pct"/>
            <w:shd w:val="clear" w:color="auto" w:fill="auto"/>
          </w:tcPr>
          <w:p w14:paraId="4F361F4A"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6A5B4A20"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4B378B36"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59C74028" w14:textId="77777777" w:rsidTr="0025072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51FA72D7" w14:textId="77777777" w:rsidR="009447C5" w:rsidRPr="00D32691" w:rsidRDefault="009447C5" w:rsidP="00250723">
            <w:pPr>
              <w:rPr>
                <w:rFonts w:ascii="標楷體" w:eastAsia="標楷體" w:hAnsi="標楷體"/>
                <w:color w:val="auto"/>
              </w:rPr>
            </w:pPr>
          </w:p>
        </w:tc>
        <w:tc>
          <w:tcPr>
            <w:tcW w:w="353" w:type="pct"/>
            <w:shd w:val="clear" w:color="auto" w:fill="auto"/>
          </w:tcPr>
          <w:p w14:paraId="10148311"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8</w:t>
            </w:r>
          </w:p>
        </w:tc>
        <w:tc>
          <w:tcPr>
            <w:tcW w:w="2860" w:type="pct"/>
            <w:shd w:val="clear" w:color="auto" w:fill="auto"/>
          </w:tcPr>
          <w:p w14:paraId="7DF4D84C"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頂樓突出建物（水塔平臺、電梯平臺）工作樓梯是否加鎖管制（如有定期上鎖，可於該項次補充說明並免檢核）</w:t>
            </w:r>
          </w:p>
        </w:tc>
        <w:tc>
          <w:tcPr>
            <w:tcW w:w="387" w:type="pct"/>
            <w:shd w:val="clear" w:color="auto" w:fill="auto"/>
          </w:tcPr>
          <w:p w14:paraId="351AD37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61307A96"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1BDBC953"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6F7E0632" w14:textId="77777777" w:rsidTr="00250723">
        <w:trPr>
          <w:trHeight w:val="736"/>
        </w:trPr>
        <w:tc>
          <w:tcPr>
            <w:cnfStyle w:val="001000000000" w:firstRow="0" w:lastRow="0" w:firstColumn="1" w:lastColumn="0" w:oddVBand="0" w:evenVBand="0" w:oddHBand="0" w:evenHBand="0" w:firstRowFirstColumn="0" w:firstRowLastColumn="0" w:lastRowFirstColumn="0" w:lastRowLastColumn="0"/>
            <w:tcW w:w="435" w:type="pct"/>
            <w:vMerge w:val="restart"/>
            <w:tcBorders>
              <w:left w:val="none" w:sz="0" w:space="0" w:color="auto"/>
            </w:tcBorders>
            <w:shd w:val="clear" w:color="auto" w:fill="auto"/>
          </w:tcPr>
          <w:p w14:paraId="4BF5118D" w14:textId="77777777" w:rsidR="009447C5" w:rsidRPr="00D32691" w:rsidRDefault="009447C5" w:rsidP="00250723">
            <w:pPr>
              <w:rPr>
                <w:rFonts w:ascii="標楷體" w:eastAsia="標楷體" w:hAnsi="標楷體"/>
                <w:b w:val="0"/>
                <w:bCs w:val="0"/>
                <w:color w:val="auto"/>
              </w:rPr>
            </w:pPr>
            <w:r w:rsidRPr="00D32691">
              <w:rPr>
                <w:rFonts w:ascii="標楷體" w:eastAsia="標楷體" w:hAnsi="標楷體"/>
                <w:color w:val="auto"/>
              </w:rPr>
              <w:t>公共設施及空</w:t>
            </w:r>
          </w:p>
          <w:p w14:paraId="13AF31F5" w14:textId="77777777" w:rsidR="009447C5" w:rsidRPr="00D32691" w:rsidRDefault="009447C5" w:rsidP="00250723">
            <w:pPr>
              <w:rPr>
                <w:rFonts w:ascii="標楷體" w:eastAsia="標楷體" w:hAnsi="標楷體"/>
                <w:b w:val="0"/>
                <w:bCs w:val="0"/>
                <w:color w:val="auto"/>
              </w:rPr>
            </w:pPr>
            <w:r w:rsidRPr="00D32691">
              <w:rPr>
                <w:rFonts w:ascii="標楷體" w:eastAsia="標楷體" w:hAnsi="標楷體"/>
                <w:color w:val="auto"/>
              </w:rPr>
              <w:t>間</w:t>
            </w:r>
          </w:p>
        </w:tc>
        <w:tc>
          <w:tcPr>
            <w:tcW w:w="353" w:type="pct"/>
            <w:shd w:val="clear" w:color="auto" w:fill="auto"/>
          </w:tcPr>
          <w:p w14:paraId="431C2E6A"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1</w:t>
            </w:r>
          </w:p>
        </w:tc>
        <w:tc>
          <w:tcPr>
            <w:tcW w:w="2860" w:type="pct"/>
            <w:shd w:val="clear" w:color="auto" w:fill="auto"/>
          </w:tcPr>
          <w:p w14:paraId="2B2D6B01"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公共空間挑高處（大廳挑高、中庭挑高、天井等有三公尺以上高地落差之空間）是否有防護網</w:t>
            </w:r>
          </w:p>
        </w:tc>
        <w:tc>
          <w:tcPr>
            <w:tcW w:w="387" w:type="pct"/>
            <w:shd w:val="clear" w:color="auto" w:fill="auto"/>
          </w:tcPr>
          <w:p w14:paraId="086EDEAE"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20618078"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578A4B77"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3073C420" w14:textId="77777777" w:rsidTr="00250723">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50C09091" w14:textId="77777777" w:rsidR="009447C5" w:rsidRPr="00D32691" w:rsidRDefault="009447C5" w:rsidP="00250723">
            <w:pPr>
              <w:rPr>
                <w:rFonts w:ascii="標楷體" w:eastAsia="標楷體" w:hAnsi="標楷體"/>
                <w:b w:val="0"/>
                <w:bCs w:val="0"/>
                <w:color w:val="auto"/>
              </w:rPr>
            </w:pPr>
          </w:p>
        </w:tc>
        <w:tc>
          <w:tcPr>
            <w:tcW w:w="353" w:type="pct"/>
            <w:shd w:val="clear" w:color="auto" w:fill="auto"/>
          </w:tcPr>
          <w:p w14:paraId="0676F3CE"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2</w:t>
            </w:r>
          </w:p>
        </w:tc>
        <w:tc>
          <w:tcPr>
            <w:tcW w:w="2860" w:type="pct"/>
            <w:shd w:val="clear" w:color="auto" w:fill="auto"/>
          </w:tcPr>
          <w:p w14:paraId="1C73D33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公共空間挑高處相鄰之平臺及窗戶是否有安全措施</w:t>
            </w:r>
          </w:p>
        </w:tc>
        <w:tc>
          <w:tcPr>
            <w:tcW w:w="387" w:type="pct"/>
            <w:shd w:val="clear" w:color="auto" w:fill="auto"/>
          </w:tcPr>
          <w:p w14:paraId="227BCE36"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02A2BB8C"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380199BD"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292CA0A2" w14:textId="77777777" w:rsidTr="00250723">
        <w:trPr>
          <w:trHeight w:val="20"/>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6437CFA6" w14:textId="77777777" w:rsidR="009447C5" w:rsidRPr="00D32691" w:rsidRDefault="009447C5" w:rsidP="00250723">
            <w:pPr>
              <w:rPr>
                <w:rFonts w:ascii="標楷體" w:eastAsia="標楷體" w:hAnsi="標楷體"/>
                <w:b w:val="0"/>
                <w:bCs w:val="0"/>
                <w:color w:val="auto"/>
              </w:rPr>
            </w:pPr>
          </w:p>
        </w:tc>
        <w:tc>
          <w:tcPr>
            <w:tcW w:w="353" w:type="pct"/>
            <w:shd w:val="clear" w:color="auto" w:fill="auto"/>
          </w:tcPr>
          <w:p w14:paraId="4C25ECD8"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3</w:t>
            </w:r>
          </w:p>
        </w:tc>
        <w:tc>
          <w:tcPr>
            <w:tcW w:w="2860" w:type="pct"/>
            <w:shd w:val="clear" w:color="auto" w:fill="auto"/>
          </w:tcPr>
          <w:p w14:paraId="65FBF6A1"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公共設施及空間較陰暗或隱密之處，是否有妥善設置門禁管制</w:t>
            </w:r>
          </w:p>
        </w:tc>
        <w:tc>
          <w:tcPr>
            <w:tcW w:w="387" w:type="pct"/>
            <w:shd w:val="clear" w:color="auto" w:fill="auto"/>
          </w:tcPr>
          <w:p w14:paraId="0E31685E"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187D8484"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22516F6E"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4884A89B" w14:textId="77777777" w:rsidTr="00250723">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35" w:type="pct"/>
            <w:vMerge w:val="restart"/>
            <w:tcBorders>
              <w:left w:val="none" w:sz="0" w:space="0" w:color="auto"/>
            </w:tcBorders>
            <w:shd w:val="clear" w:color="auto" w:fill="auto"/>
          </w:tcPr>
          <w:p w14:paraId="301B403E" w14:textId="77777777" w:rsidR="009447C5" w:rsidRPr="00D32691" w:rsidRDefault="009447C5" w:rsidP="00250723">
            <w:pPr>
              <w:rPr>
                <w:rFonts w:ascii="標楷體" w:eastAsia="標楷體" w:hAnsi="標楷體"/>
                <w:color w:val="auto"/>
              </w:rPr>
            </w:pPr>
            <w:r w:rsidRPr="00D32691">
              <w:rPr>
                <w:rFonts w:ascii="標楷體" w:eastAsia="標楷體" w:hAnsi="標楷體"/>
                <w:color w:val="auto"/>
              </w:rPr>
              <w:t>學校管理</w:t>
            </w:r>
          </w:p>
        </w:tc>
        <w:tc>
          <w:tcPr>
            <w:tcW w:w="353" w:type="pct"/>
            <w:shd w:val="clear" w:color="auto" w:fill="auto"/>
          </w:tcPr>
          <w:p w14:paraId="207C58C0"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1</w:t>
            </w:r>
          </w:p>
        </w:tc>
        <w:tc>
          <w:tcPr>
            <w:tcW w:w="2860" w:type="pct"/>
            <w:shd w:val="clear" w:color="auto" w:fill="auto"/>
          </w:tcPr>
          <w:p w14:paraId="5D658980"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學校所聘請之管理或保全人員是否熟知各項安全設備</w:t>
            </w:r>
          </w:p>
        </w:tc>
        <w:tc>
          <w:tcPr>
            <w:tcW w:w="387" w:type="pct"/>
            <w:shd w:val="clear" w:color="auto" w:fill="auto"/>
          </w:tcPr>
          <w:p w14:paraId="1B58E5D8"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3C7649FD"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2101436E"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0E3D8946" w14:textId="77777777" w:rsidTr="00250723">
        <w:trPr>
          <w:trHeight w:val="585"/>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24450D64" w14:textId="77777777" w:rsidR="009447C5" w:rsidRPr="00D32691" w:rsidRDefault="009447C5" w:rsidP="00250723">
            <w:pPr>
              <w:rPr>
                <w:rFonts w:ascii="標楷體" w:eastAsia="標楷體" w:hAnsi="標楷體"/>
                <w:color w:val="auto"/>
              </w:rPr>
            </w:pPr>
          </w:p>
        </w:tc>
        <w:tc>
          <w:tcPr>
            <w:tcW w:w="353" w:type="pct"/>
            <w:shd w:val="clear" w:color="auto" w:fill="auto"/>
          </w:tcPr>
          <w:p w14:paraId="081F68F5"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2</w:t>
            </w:r>
          </w:p>
        </w:tc>
        <w:tc>
          <w:tcPr>
            <w:tcW w:w="2860" w:type="pct"/>
            <w:shd w:val="clear" w:color="auto" w:fill="auto"/>
          </w:tcPr>
          <w:p w14:paraId="380A3840"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管理或保全人員是否熟知緊急網路電話（警消等）</w:t>
            </w:r>
          </w:p>
        </w:tc>
        <w:tc>
          <w:tcPr>
            <w:tcW w:w="387" w:type="pct"/>
            <w:shd w:val="clear" w:color="auto" w:fill="auto"/>
          </w:tcPr>
          <w:p w14:paraId="7B1CC065"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190DD808"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43256FC4"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72701127" w14:textId="77777777" w:rsidTr="00250723">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69C7F873" w14:textId="77777777" w:rsidR="009447C5" w:rsidRPr="00D32691" w:rsidRDefault="009447C5" w:rsidP="00250723">
            <w:pPr>
              <w:rPr>
                <w:rFonts w:ascii="標楷體" w:eastAsia="標楷體" w:hAnsi="標楷體"/>
                <w:color w:val="auto"/>
              </w:rPr>
            </w:pPr>
          </w:p>
        </w:tc>
        <w:tc>
          <w:tcPr>
            <w:tcW w:w="353" w:type="pct"/>
            <w:shd w:val="clear" w:color="auto" w:fill="auto"/>
          </w:tcPr>
          <w:p w14:paraId="3793528F"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3</w:t>
            </w:r>
          </w:p>
        </w:tc>
        <w:tc>
          <w:tcPr>
            <w:tcW w:w="2860" w:type="pct"/>
            <w:shd w:val="clear" w:color="auto" w:fill="auto"/>
          </w:tcPr>
          <w:p w14:paraId="29D2F850"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管理或保全人員是否受過緊急應變及自殺防治守門人訓練（學校辦理自殺守門人訓練課程時應納入校內保全人員共同參訓）</w:t>
            </w:r>
          </w:p>
        </w:tc>
        <w:tc>
          <w:tcPr>
            <w:tcW w:w="387" w:type="pct"/>
            <w:shd w:val="clear" w:color="auto" w:fill="auto"/>
          </w:tcPr>
          <w:p w14:paraId="1D8CF007"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42E103A6"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4D55DF9B"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0E0F33A8" w14:textId="77777777" w:rsidTr="00250723">
        <w:trPr>
          <w:trHeight w:val="564"/>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504EE8D2" w14:textId="77777777" w:rsidR="009447C5" w:rsidRPr="00D32691" w:rsidRDefault="009447C5" w:rsidP="00250723">
            <w:pPr>
              <w:rPr>
                <w:rFonts w:ascii="標楷體" w:eastAsia="標楷體" w:hAnsi="標楷體"/>
                <w:color w:val="auto"/>
              </w:rPr>
            </w:pPr>
          </w:p>
        </w:tc>
        <w:tc>
          <w:tcPr>
            <w:tcW w:w="353" w:type="pct"/>
            <w:shd w:val="clear" w:color="auto" w:fill="auto"/>
          </w:tcPr>
          <w:p w14:paraId="7E46B09A"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4</w:t>
            </w:r>
          </w:p>
        </w:tc>
        <w:tc>
          <w:tcPr>
            <w:tcW w:w="2860" w:type="pct"/>
            <w:shd w:val="clear" w:color="auto" w:fill="auto"/>
          </w:tcPr>
          <w:p w14:paraId="78F20EDC"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D32691">
              <w:rPr>
                <w:rFonts w:ascii="標楷體" w:eastAsia="標楷體" w:hAnsi="標楷體"/>
              </w:rPr>
              <w:t>學校相關人員（含保全人員）是否能接獲師生求助並主動協助異常安全事件</w:t>
            </w:r>
          </w:p>
        </w:tc>
        <w:tc>
          <w:tcPr>
            <w:tcW w:w="387" w:type="pct"/>
            <w:shd w:val="clear" w:color="auto" w:fill="auto"/>
          </w:tcPr>
          <w:p w14:paraId="79310521"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689EC2E4"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2DA78111"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447C5" w:rsidRPr="00D32691" w14:paraId="41516F7F" w14:textId="77777777" w:rsidTr="00250723">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35" w:type="pct"/>
            <w:vMerge/>
            <w:tcBorders>
              <w:left w:val="none" w:sz="0" w:space="0" w:color="auto"/>
            </w:tcBorders>
            <w:shd w:val="clear" w:color="auto" w:fill="auto"/>
          </w:tcPr>
          <w:p w14:paraId="783D7CA2" w14:textId="77777777" w:rsidR="009447C5" w:rsidRPr="00D32691" w:rsidRDefault="009447C5" w:rsidP="00250723">
            <w:pPr>
              <w:rPr>
                <w:rFonts w:ascii="標楷體" w:eastAsia="標楷體" w:hAnsi="標楷體"/>
                <w:color w:val="auto"/>
              </w:rPr>
            </w:pPr>
          </w:p>
        </w:tc>
        <w:tc>
          <w:tcPr>
            <w:tcW w:w="353" w:type="pct"/>
            <w:shd w:val="clear" w:color="auto" w:fill="auto"/>
          </w:tcPr>
          <w:p w14:paraId="69E3536D"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5</w:t>
            </w:r>
          </w:p>
        </w:tc>
        <w:tc>
          <w:tcPr>
            <w:tcW w:w="2860" w:type="pct"/>
            <w:shd w:val="clear" w:color="auto" w:fill="auto"/>
          </w:tcPr>
          <w:p w14:paraId="5104711C"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32691">
              <w:rPr>
                <w:rFonts w:ascii="標楷體" w:eastAsia="標楷體" w:hAnsi="標楷體"/>
              </w:rPr>
              <w:t>是否訂有緊急事件應變流程，供師生及保全人員參考</w:t>
            </w:r>
          </w:p>
        </w:tc>
        <w:tc>
          <w:tcPr>
            <w:tcW w:w="387" w:type="pct"/>
            <w:shd w:val="clear" w:color="auto" w:fill="auto"/>
          </w:tcPr>
          <w:p w14:paraId="32742A52"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451" w:type="pct"/>
            <w:shd w:val="clear" w:color="auto" w:fill="auto"/>
          </w:tcPr>
          <w:p w14:paraId="2D885BE4"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c>
          <w:tcPr>
            <w:tcW w:w="514" w:type="pct"/>
            <w:shd w:val="clear" w:color="auto" w:fill="auto"/>
          </w:tcPr>
          <w:p w14:paraId="6339F3F8" w14:textId="77777777" w:rsidR="009447C5" w:rsidRPr="00D32691" w:rsidRDefault="009447C5" w:rsidP="00250723">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p>
        </w:tc>
      </w:tr>
      <w:tr w:rsidR="009447C5" w:rsidRPr="00D32691" w14:paraId="2A09DE0F" w14:textId="77777777" w:rsidTr="00250723">
        <w:trPr>
          <w:trHeight w:val="295"/>
        </w:trPr>
        <w:tc>
          <w:tcPr>
            <w:cnfStyle w:val="001000000000" w:firstRow="0" w:lastRow="0" w:firstColumn="1" w:lastColumn="0" w:oddVBand="0" w:evenVBand="0" w:oddHBand="0" w:evenHBand="0" w:firstRowFirstColumn="0" w:firstRowLastColumn="0" w:lastRowFirstColumn="0" w:lastRowLastColumn="0"/>
            <w:tcW w:w="435" w:type="pct"/>
            <w:tcBorders>
              <w:left w:val="none" w:sz="0" w:space="0" w:color="auto"/>
              <w:bottom w:val="none" w:sz="0" w:space="0" w:color="auto"/>
            </w:tcBorders>
            <w:shd w:val="clear" w:color="auto" w:fill="auto"/>
          </w:tcPr>
          <w:p w14:paraId="6C2F4562" w14:textId="77777777" w:rsidR="009447C5" w:rsidRPr="00D32691" w:rsidRDefault="009447C5" w:rsidP="00250723">
            <w:pPr>
              <w:rPr>
                <w:rFonts w:ascii="標楷體" w:eastAsia="標楷體" w:hAnsi="標楷體"/>
                <w:color w:val="auto"/>
              </w:rPr>
            </w:pPr>
          </w:p>
        </w:tc>
        <w:tc>
          <w:tcPr>
            <w:tcW w:w="353" w:type="pct"/>
            <w:shd w:val="clear" w:color="auto" w:fill="auto"/>
          </w:tcPr>
          <w:p w14:paraId="6C85B02B"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2860" w:type="pct"/>
            <w:shd w:val="clear" w:color="auto" w:fill="auto"/>
          </w:tcPr>
          <w:p w14:paraId="5FC44D4B"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b/>
                <w:bCs/>
              </w:rPr>
            </w:pPr>
            <w:r w:rsidRPr="00D32691">
              <w:rPr>
                <w:rFonts w:ascii="標楷體" w:eastAsia="標楷體" w:hAnsi="標楷體"/>
                <w:b/>
                <w:bCs/>
              </w:rPr>
              <w:t>相關檢查內容依需要進行調整</w:t>
            </w:r>
          </w:p>
        </w:tc>
        <w:tc>
          <w:tcPr>
            <w:tcW w:w="387" w:type="pct"/>
            <w:shd w:val="clear" w:color="auto" w:fill="auto"/>
          </w:tcPr>
          <w:p w14:paraId="08D610D7"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451" w:type="pct"/>
            <w:shd w:val="clear" w:color="auto" w:fill="auto"/>
          </w:tcPr>
          <w:p w14:paraId="1750AC60"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514" w:type="pct"/>
            <w:shd w:val="clear" w:color="auto" w:fill="auto"/>
          </w:tcPr>
          <w:p w14:paraId="0CF18F0F" w14:textId="77777777" w:rsidR="009447C5" w:rsidRPr="00D32691" w:rsidRDefault="009447C5" w:rsidP="00250723">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bl>
    <w:p w14:paraId="5C8F15B4" w14:textId="77777777" w:rsidR="009447C5" w:rsidRPr="00C9253D" w:rsidRDefault="009447C5" w:rsidP="009447C5">
      <w:pPr>
        <w:pStyle w:val="aa"/>
        <w:spacing w:before="18"/>
        <w:ind w:rightChars="154" w:right="370"/>
        <w:rPr>
          <w:rFonts w:ascii="標楷體" w:eastAsia="標楷體" w:hAnsi="標楷體"/>
          <w:b/>
          <w:sz w:val="15"/>
        </w:rPr>
      </w:pPr>
    </w:p>
    <w:p w14:paraId="784073A1" w14:textId="77777777" w:rsidR="009447C5" w:rsidRDefault="009447C5" w:rsidP="009447C5">
      <w:pPr>
        <w:rPr>
          <w:rFonts w:ascii="標楷體" w:eastAsia="標楷體" w:hAnsi="標楷體"/>
          <w:b/>
          <w:sz w:val="15"/>
          <w:szCs w:val="24"/>
        </w:rPr>
      </w:pPr>
      <w:r>
        <w:rPr>
          <w:rFonts w:ascii="標楷體" w:eastAsia="標楷體" w:hAnsi="標楷體"/>
          <w:b/>
          <w:sz w:val="15"/>
        </w:rPr>
        <w:br w:type="page"/>
      </w:r>
    </w:p>
    <w:p w14:paraId="5BA0CE24" w14:textId="77777777" w:rsidR="009447C5" w:rsidRPr="00C9253D" w:rsidRDefault="009447C5" w:rsidP="009447C5">
      <w:pPr>
        <w:widowControl/>
        <w:ind w:leftChars="600" w:left="1440" w:rightChars="154" w:right="370"/>
        <w:rPr>
          <w:rFonts w:ascii="標楷體" w:eastAsia="標楷體" w:hAnsi="標楷體"/>
        </w:rPr>
      </w:pPr>
      <w:r w:rsidRPr="00C9253D">
        <w:rPr>
          <w:rFonts w:ascii="標楷體" w:eastAsia="標楷體" w:hAnsi="標楷體" w:hint="eastAsia"/>
        </w:rPr>
        <w:lastRenderedPageBreak/>
        <w:t>附件四 學生自我傷害狀況及學校處理簡表</w:t>
      </w:r>
    </w:p>
    <w:p w14:paraId="43110F39" w14:textId="77777777" w:rsidR="009447C5" w:rsidRPr="00D32691" w:rsidRDefault="009447C5" w:rsidP="009447C5">
      <w:pPr>
        <w:widowControl/>
        <w:rPr>
          <w:rFonts w:ascii="標楷體" w:eastAsia="標楷體" w:hAnsi="標楷體"/>
        </w:rPr>
      </w:pPr>
    </w:p>
    <w:p w14:paraId="0081D6E0" w14:textId="77777777" w:rsidR="009447C5" w:rsidRPr="00D32691" w:rsidRDefault="009447C5" w:rsidP="009447C5">
      <w:pPr>
        <w:jc w:val="right"/>
        <w:rPr>
          <w:rFonts w:ascii="標楷體" w:eastAsia="標楷體" w:hAnsi="標楷體"/>
          <w:b/>
          <w:bCs/>
        </w:rPr>
      </w:pPr>
      <w:r w:rsidRPr="00D32691">
        <w:rPr>
          <w:rFonts w:ascii="標楷體" w:eastAsia="標楷體" w:hAnsi="標楷體"/>
          <w:b/>
          <w:bCs/>
        </w:rPr>
        <w:t>【本表為密件】</w:t>
      </w:r>
    </w:p>
    <w:p w14:paraId="101D08B3" w14:textId="77777777" w:rsidR="009447C5" w:rsidRPr="00D32691" w:rsidRDefault="009447C5" w:rsidP="009447C5">
      <w:pPr>
        <w:jc w:val="right"/>
        <w:rPr>
          <w:rFonts w:ascii="標楷體" w:eastAsia="標楷體" w:hAnsi="標楷體"/>
          <w:sz w:val="28"/>
          <w:szCs w:val="28"/>
        </w:rPr>
      </w:pPr>
      <w:r w:rsidRPr="00D32691">
        <w:rPr>
          <w:rFonts w:ascii="標楷體" w:eastAsia="標楷體" w:hAnsi="標楷體"/>
          <w:b/>
          <w:bCs/>
          <w:sz w:val="28"/>
          <w:szCs w:val="28"/>
        </w:rPr>
        <w:t xml:space="preserve"> </w:t>
      </w:r>
      <w:r w:rsidRPr="00D32691">
        <w:rPr>
          <w:rFonts w:ascii="標楷體" w:eastAsia="標楷體" w:hAnsi="標楷體"/>
          <w:sz w:val="28"/>
          <w:szCs w:val="28"/>
        </w:rPr>
        <w:t>填表日期： 年 月 日</w:t>
      </w:r>
    </w:p>
    <w:p w14:paraId="44E36CC8" w14:textId="77777777" w:rsidR="009447C5" w:rsidRPr="00D32691" w:rsidRDefault="009447C5" w:rsidP="009447C5">
      <w:pPr>
        <w:spacing w:afterLines="50" w:after="180" w:line="480" w:lineRule="exact"/>
        <w:ind w:left="2" w:firstLineChars="201" w:firstLine="563"/>
        <w:rPr>
          <w:rFonts w:ascii="標楷體" w:eastAsia="標楷體" w:hAnsi="標楷體"/>
          <w:sz w:val="28"/>
          <w:szCs w:val="28"/>
        </w:rPr>
      </w:pPr>
      <w:r w:rsidRPr="00D32691">
        <w:rPr>
          <w:rFonts w:ascii="標楷體" w:eastAsia="標楷體" w:hAnsi="標楷體" w:hint="eastAsia"/>
          <w:sz w:val="28"/>
          <w:szCs w:val="28"/>
        </w:rPr>
        <w:t>寶貴生命的殞落令人扼腕和遺憾，在事件協助與處理的過程中，所有參與的夥伴都辛苦了！</w:t>
      </w:r>
    </w:p>
    <w:p w14:paraId="63D10B02" w14:textId="77777777" w:rsidR="009447C5" w:rsidRPr="00D32691" w:rsidRDefault="009447C5" w:rsidP="009447C5">
      <w:pPr>
        <w:spacing w:afterLines="50" w:after="180" w:line="480" w:lineRule="exact"/>
        <w:ind w:left="2" w:firstLineChars="201" w:firstLine="563"/>
        <w:rPr>
          <w:rFonts w:ascii="標楷體" w:eastAsia="標楷體" w:hAnsi="標楷體"/>
          <w:sz w:val="28"/>
          <w:szCs w:val="28"/>
        </w:rPr>
      </w:pPr>
      <w:r w:rsidRPr="00D32691">
        <w:rPr>
          <w:rFonts w:ascii="標楷體" w:eastAsia="標楷體" w:hAnsi="標楷體" w:hint="eastAsia"/>
          <w:sz w:val="28"/>
          <w:szCs w:val="28"/>
        </w:rPr>
        <w:t>學生自殺是多重因素的結果，校內師長們平日對學生盡心盡力的關心照顧已是防治工作重要的一環。在大家盡力推動各項防治工作後，憾事依然發生所帶來的挫折與無力等各種可能感受是完全可以理解的；於此同時，也希望能從悲傷的事件中獲得學習，使能更有力量繼續前進。</w:t>
      </w:r>
    </w:p>
    <w:p w14:paraId="65A045DC" w14:textId="77777777" w:rsidR="009447C5" w:rsidRPr="00D32691" w:rsidRDefault="009447C5" w:rsidP="009447C5">
      <w:pPr>
        <w:spacing w:afterLines="50" w:after="180" w:line="480" w:lineRule="exact"/>
        <w:ind w:left="2" w:firstLineChars="201" w:firstLine="563"/>
        <w:rPr>
          <w:rFonts w:ascii="標楷體" w:eastAsia="標楷體" w:hAnsi="標楷體"/>
          <w:sz w:val="28"/>
          <w:szCs w:val="28"/>
        </w:rPr>
      </w:pPr>
      <w:r w:rsidRPr="00D32691">
        <w:rPr>
          <w:rFonts w:ascii="標楷體" w:eastAsia="標楷體" w:hAnsi="標楷體" w:hint="eastAsia"/>
          <w:sz w:val="28"/>
          <w:szCs w:val="28"/>
        </w:rPr>
        <w:t>因此，學校所提供的資料對未來研擬自我傷害防治策略極具參考意義。謝謝所有夥伴協助填寫，也期待大家繼續一起攜手努力，祝福大家平安健康！</w:t>
      </w:r>
    </w:p>
    <w:tbl>
      <w:tblPr>
        <w:tblStyle w:val="ac"/>
        <w:tblW w:w="10421" w:type="dxa"/>
        <w:jc w:val="center"/>
        <w:tblLayout w:type="fixed"/>
        <w:tblLook w:val="04A0" w:firstRow="1" w:lastRow="0" w:firstColumn="1" w:lastColumn="0" w:noHBand="0" w:noVBand="1"/>
      </w:tblPr>
      <w:tblGrid>
        <w:gridCol w:w="1668"/>
        <w:gridCol w:w="1162"/>
        <w:gridCol w:w="284"/>
        <w:gridCol w:w="709"/>
        <w:gridCol w:w="6598"/>
      </w:tblGrid>
      <w:tr w:rsidR="00480D4C" w:rsidRPr="00D32691" w14:paraId="7B68E756" w14:textId="77777777" w:rsidTr="00250723">
        <w:trPr>
          <w:trHeight w:val="56"/>
          <w:jc w:val="center"/>
        </w:trPr>
        <w:tc>
          <w:tcPr>
            <w:tcW w:w="1668" w:type="dxa"/>
            <w:shd w:val="clear" w:color="auto" w:fill="D5DCE4" w:themeFill="text2" w:themeFillTint="33"/>
          </w:tcPr>
          <w:p w14:paraId="3944813D"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項目</w:t>
            </w:r>
          </w:p>
        </w:tc>
        <w:tc>
          <w:tcPr>
            <w:tcW w:w="8753" w:type="dxa"/>
            <w:gridSpan w:val="4"/>
            <w:shd w:val="clear" w:color="auto" w:fill="D5DCE4" w:themeFill="text2" w:themeFillTint="33"/>
          </w:tcPr>
          <w:p w14:paraId="141EC499" w14:textId="77777777" w:rsidR="00480D4C" w:rsidRPr="00D32691" w:rsidRDefault="00480D4C" w:rsidP="00250723">
            <w:pPr>
              <w:snapToGrid w:val="0"/>
              <w:spacing w:line="400" w:lineRule="exact"/>
              <w:jc w:val="center"/>
              <w:rPr>
                <w:rFonts w:ascii="標楷體" w:eastAsia="標楷體" w:hAnsi="標楷體"/>
              </w:rPr>
            </w:pPr>
            <w:r w:rsidRPr="00D32691">
              <w:rPr>
                <w:rFonts w:ascii="標楷體" w:eastAsia="標楷體" w:hAnsi="標楷體"/>
              </w:rPr>
              <w:t>說明</w:t>
            </w:r>
          </w:p>
        </w:tc>
      </w:tr>
      <w:tr w:rsidR="00480D4C" w:rsidRPr="00D32691" w14:paraId="4497F5A3" w14:textId="77777777" w:rsidTr="00250723">
        <w:trPr>
          <w:trHeight w:val="56"/>
          <w:jc w:val="center"/>
        </w:trPr>
        <w:tc>
          <w:tcPr>
            <w:tcW w:w="1668" w:type="dxa"/>
            <w:tcBorders>
              <w:bottom w:val="single" w:sz="4" w:space="0" w:color="auto"/>
            </w:tcBorders>
          </w:tcPr>
          <w:p w14:paraId="027FD292"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資訊來源：</w:t>
            </w:r>
          </w:p>
        </w:tc>
        <w:tc>
          <w:tcPr>
            <w:tcW w:w="8753" w:type="dxa"/>
            <w:gridSpan w:val="4"/>
            <w:tcBorders>
              <w:bottom w:val="single" w:sz="4" w:space="0" w:color="auto"/>
            </w:tcBorders>
          </w:tcPr>
          <w:p w14:paraId="7CBDD61F" w14:textId="77777777" w:rsidR="00480D4C" w:rsidRPr="00D32691" w:rsidRDefault="00480D4C" w:rsidP="00250723">
            <w:pPr>
              <w:snapToGrid w:val="0"/>
              <w:spacing w:line="400" w:lineRule="exact"/>
              <w:rPr>
                <w:rFonts w:ascii="標楷體" w:eastAsia="標楷體" w:hAnsi="標楷體"/>
              </w:rPr>
            </w:pPr>
            <w:r w:rsidRPr="00D32691">
              <w:rPr>
                <w:rFonts w:ascii="標楷體" w:eastAsia="標楷體" w:hAnsi="標楷體"/>
              </w:rPr>
              <w:t>□新聞媒體（新聞標題：                     ）</w:t>
            </w:r>
          </w:p>
          <w:p w14:paraId="19CC4E1D" w14:textId="77777777" w:rsidR="00480D4C" w:rsidRPr="00D32691" w:rsidRDefault="00480D4C" w:rsidP="00250723">
            <w:pPr>
              <w:snapToGrid w:val="0"/>
              <w:spacing w:line="400" w:lineRule="exact"/>
              <w:rPr>
                <w:rFonts w:ascii="標楷體" w:eastAsia="標楷體" w:hAnsi="標楷體"/>
              </w:rPr>
            </w:pPr>
            <w:r w:rsidRPr="00D32691">
              <w:rPr>
                <w:rFonts w:ascii="標楷體" w:eastAsia="標楷體" w:hAnsi="標楷體"/>
              </w:rPr>
              <w:t>□校安中心通報（事件序號：                 ）</w:t>
            </w:r>
          </w:p>
          <w:p w14:paraId="4DDD79D6" w14:textId="77777777" w:rsidR="00480D4C" w:rsidRPr="00D32691" w:rsidRDefault="00480D4C" w:rsidP="00250723">
            <w:pPr>
              <w:spacing w:line="400" w:lineRule="exact"/>
              <w:ind w:rightChars="213" w:right="511"/>
              <w:rPr>
                <w:rFonts w:ascii="標楷體" w:eastAsia="標楷體" w:hAnsi="標楷體"/>
                <w:bCs/>
              </w:rPr>
            </w:pPr>
            <w:r w:rsidRPr="00D32691">
              <w:rPr>
                <w:rFonts w:ascii="標楷體" w:eastAsia="標楷體" w:hAnsi="標楷體"/>
              </w:rPr>
              <w:t>□</w:t>
            </w:r>
            <w:r w:rsidRPr="00D32691">
              <w:rPr>
                <w:rFonts w:ascii="標楷體" w:eastAsia="標楷體" w:hAnsi="標楷體"/>
                <w:bCs/>
              </w:rPr>
              <w:t>民意信箱陳情</w:t>
            </w:r>
            <w:r w:rsidRPr="00D32691">
              <w:rPr>
                <w:rFonts w:ascii="標楷體" w:eastAsia="標楷體" w:hAnsi="標楷體"/>
              </w:rPr>
              <w:t>（教育部公文文號：           ）</w:t>
            </w:r>
          </w:p>
        </w:tc>
      </w:tr>
      <w:tr w:rsidR="00480D4C" w:rsidRPr="00D32691" w14:paraId="55571E23" w14:textId="77777777" w:rsidTr="00250723">
        <w:trPr>
          <w:trHeight w:val="56"/>
          <w:jc w:val="center"/>
        </w:trPr>
        <w:tc>
          <w:tcPr>
            <w:tcW w:w="1042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B74177"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自傷學生狀況描述</w:t>
            </w:r>
          </w:p>
        </w:tc>
      </w:tr>
      <w:tr w:rsidR="00480D4C" w:rsidRPr="00D32691" w14:paraId="5969BBA8" w14:textId="77777777" w:rsidTr="00250723">
        <w:trPr>
          <w:jc w:val="center"/>
        </w:trPr>
        <w:tc>
          <w:tcPr>
            <w:tcW w:w="1668" w:type="dxa"/>
            <w:tcBorders>
              <w:top w:val="single" w:sz="4" w:space="0" w:color="auto"/>
            </w:tcBorders>
          </w:tcPr>
          <w:p w14:paraId="0A2C0F7E"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學校全銜:</w:t>
            </w:r>
          </w:p>
        </w:tc>
        <w:tc>
          <w:tcPr>
            <w:tcW w:w="8753" w:type="dxa"/>
            <w:gridSpan w:val="4"/>
            <w:tcBorders>
              <w:top w:val="single" w:sz="4" w:space="0" w:color="auto"/>
            </w:tcBorders>
          </w:tcPr>
          <w:p w14:paraId="575B0207" w14:textId="77777777" w:rsidR="00480D4C" w:rsidRPr="00D32691" w:rsidRDefault="00480D4C" w:rsidP="00250723">
            <w:pPr>
              <w:spacing w:line="400" w:lineRule="exact"/>
              <w:rPr>
                <w:rFonts w:ascii="標楷體" w:eastAsia="標楷體" w:hAnsi="標楷體"/>
                <w:b/>
              </w:rPr>
            </w:pPr>
          </w:p>
        </w:tc>
      </w:tr>
      <w:tr w:rsidR="00480D4C" w:rsidRPr="00D32691" w14:paraId="13D1F753" w14:textId="77777777" w:rsidTr="00250723">
        <w:trPr>
          <w:jc w:val="center"/>
        </w:trPr>
        <w:tc>
          <w:tcPr>
            <w:tcW w:w="1668" w:type="dxa"/>
          </w:tcPr>
          <w:p w14:paraId="4850F233"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性別:</w:t>
            </w:r>
          </w:p>
        </w:tc>
        <w:tc>
          <w:tcPr>
            <w:tcW w:w="8753" w:type="dxa"/>
            <w:gridSpan w:val="4"/>
          </w:tcPr>
          <w:p w14:paraId="64686405"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rPr>
              <w:t>□男  □女  □</w:t>
            </w:r>
            <w:r w:rsidRPr="00D32691">
              <w:rPr>
                <w:rFonts w:ascii="標楷體" w:eastAsia="標楷體" w:hAnsi="標楷體" w:hint="eastAsia"/>
              </w:rPr>
              <w:t>其他</w:t>
            </w:r>
          </w:p>
        </w:tc>
      </w:tr>
      <w:tr w:rsidR="00480D4C" w:rsidRPr="00D32691" w14:paraId="25DE8A31" w14:textId="77777777" w:rsidTr="00250723">
        <w:trPr>
          <w:trHeight w:val="56"/>
          <w:jc w:val="center"/>
        </w:trPr>
        <w:tc>
          <w:tcPr>
            <w:tcW w:w="1668" w:type="dxa"/>
          </w:tcPr>
          <w:p w14:paraId="7909E704"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年齡:</w:t>
            </w:r>
          </w:p>
        </w:tc>
        <w:tc>
          <w:tcPr>
            <w:tcW w:w="8753" w:type="dxa"/>
            <w:gridSpan w:val="4"/>
          </w:tcPr>
          <w:p w14:paraId="0BF089AE" w14:textId="77777777" w:rsidR="00480D4C" w:rsidRPr="00D32691" w:rsidRDefault="00480D4C" w:rsidP="00250723">
            <w:pPr>
              <w:spacing w:line="400" w:lineRule="exact"/>
              <w:jc w:val="center"/>
              <w:rPr>
                <w:rFonts w:ascii="標楷體" w:eastAsia="標楷體" w:hAnsi="標楷體"/>
                <w:b/>
              </w:rPr>
            </w:pPr>
          </w:p>
        </w:tc>
      </w:tr>
      <w:tr w:rsidR="00480D4C" w:rsidRPr="00D32691" w14:paraId="549B4CD0" w14:textId="77777777" w:rsidTr="00250723">
        <w:trPr>
          <w:jc w:val="center"/>
        </w:trPr>
        <w:tc>
          <w:tcPr>
            <w:tcW w:w="1668" w:type="dxa"/>
          </w:tcPr>
          <w:p w14:paraId="65683332"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學制/系級:</w:t>
            </w:r>
          </w:p>
        </w:tc>
        <w:tc>
          <w:tcPr>
            <w:tcW w:w="8753" w:type="dxa"/>
            <w:gridSpan w:val="4"/>
          </w:tcPr>
          <w:p w14:paraId="6980E43F"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□國小；□國中；□</w:t>
            </w:r>
            <w:r w:rsidRPr="00D32691">
              <w:rPr>
                <w:rFonts w:ascii="標楷體" w:eastAsia="標楷體" w:hAnsi="標楷體" w:hint="eastAsia"/>
              </w:rPr>
              <w:t>高級中等學校</w:t>
            </w:r>
            <w:r w:rsidRPr="00D32691">
              <w:rPr>
                <w:rFonts w:ascii="標楷體" w:eastAsia="標楷體" w:hAnsi="標楷體"/>
              </w:rPr>
              <w:t>；□五專；□二專；□四技；□二技；□大學；□研究所；□博士班；□其他（            ）</w:t>
            </w:r>
          </w:p>
          <w:p w14:paraId="10C131FC"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年級:（            ）</w:t>
            </w:r>
          </w:p>
          <w:p w14:paraId="5EA75601" w14:textId="77777777" w:rsidR="00480D4C" w:rsidRPr="00D32691" w:rsidRDefault="00480D4C" w:rsidP="00250723">
            <w:pPr>
              <w:spacing w:line="400" w:lineRule="exact"/>
              <w:jc w:val="both"/>
              <w:rPr>
                <w:rFonts w:ascii="標楷體" w:eastAsia="標楷體" w:hAnsi="標楷體"/>
                <w:b/>
              </w:rPr>
            </w:pPr>
            <w:r w:rsidRPr="00D32691">
              <w:rPr>
                <w:rFonts w:ascii="標楷體" w:eastAsia="標楷體" w:hAnsi="標楷體"/>
              </w:rPr>
              <w:t>科/系所名稱：（            ）【無則免填】</w:t>
            </w:r>
          </w:p>
        </w:tc>
      </w:tr>
      <w:tr w:rsidR="00480D4C" w:rsidRPr="00D32691" w14:paraId="135E7943" w14:textId="77777777" w:rsidTr="00250723">
        <w:trPr>
          <w:trHeight w:val="77"/>
          <w:jc w:val="center"/>
        </w:trPr>
        <w:tc>
          <w:tcPr>
            <w:tcW w:w="1668" w:type="dxa"/>
          </w:tcPr>
          <w:p w14:paraId="64DEA958"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學生身分別:（可複選）</w:t>
            </w:r>
          </w:p>
        </w:tc>
        <w:tc>
          <w:tcPr>
            <w:tcW w:w="8753" w:type="dxa"/>
            <w:gridSpan w:val="4"/>
          </w:tcPr>
          <w:p w14:paraId="4D137061"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□一般生；□當學年度轉學生；□</w:t>
            </w:r>
            <w:r w:rsidRPr="00D32691">
              <w:rPr>
                <w:rFonts w:ascii="標楷體" w:eastAsia="標楷體" w:hAnsi="標楷體" w:hint="eastAsia"/>
              </w:rPr>
              <w:t>當學年度復學生；</w:t>
            </w:r>
            <w:r w:rsidRPr="00D32691">
              <w:rPr>
                <w:rFonts w:ascii="標楷體" w:eastAsia="標楷體" w:hAnsi="標楷體"/>
              </w:rPr>
              <w:t>□自學生；□進修部學生；□外籍生；□大陸地區生；□港澳生；□</w:t>
            </w:r>
            <w:r w:rsidRPr="00D32691">
              <w:rPr>
                <w:rFonts w:ascii="標楷體" w:eastAsia="標楷體" w:hAnsi="標楷體" w:hint="eastAsia"/>
              </w:rPr>
              <w:t>僑生</w:t>
            </w:r>
          </w:p>
          <w:p w14:paraId="7DCB2A27"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□延畢生；□中輟生；□中離生；□休學生；</w:t>
            </w:r>
          </w:p>
          <w:p w14:paraId="761D101A"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□特殊需求學生（□資優生、□身心障礙生）；</w:t>
            </w:r>
          </w:p>
          <w:p w14:paraId="53FFB20D"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□其他（            ）</w:t>
            </w:r>
          </w:p>
        </w:tc>
      </w:tr>
      <w:tr w:rsidR="00480D4C" w:rsidRPr="00D32691" w14:paraId="7F22E105" w14:textId="77777777" w:rsidTr="00250723">
        <w:trPr>
          <w:jc w:val="center"/>
        </w:trPr>
        <w:tc>
          <w:tcPr>
            <w:tcW w:w="1668" w:type="dxa"/>
          </w:tcPr>
          <w:p w14:paraId="2A5EBF55"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家庭狀況:</w:t>
            </w:r>
            <w:r w:rsidRPr="00D32691">
              <w:rPr>
                <w:rFonts w:ascii="標楷體" w:eastAsia="標楷體" w:hAnsi="標楷體"/>
                <w:b/>
              </w:rPr>
              <w:lastRenderedPageBreak/>
              <w:t>（可複選）</w:t>
            </w:r>
          </w:p>
        </w:tc>
        <w:tc>
          <w:tcPr>
            <w:tcW w:w="8753" w:type="dxa"/>
            <w:gridSpan w:val="4"/>
          </w:tcPr>
          <w:p w14:paraId="0FDED801"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lastRenderedPageBreak/>
              <w:t>□三代同堂家庭；□雙親家庭；□隔代教養；□單親家庭（□父母離異；□父歿；</w:t>
            </w:r>
            <w:r w:rsidRPr="00D32691">
              <w:rPr>
                <w:rFonts w:ascii="標楷體" w:eastAsia="標楷體" w:hAnsi="標楷體"/>
              </w:rPr>
              <w:lastRenderedPageBreak/>
              <w:t>□母歿）；</w:t>
            </w:r>
          </w:p>
          <w:p w14:paraId="731153B6"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□其他（              ）</w:t>
            </w:r>
          </w:p>
          <w:p w14:paraId="7AC5538A" w14:textId="77777777" w:rsidR="00480D4C" w:rsidRPr="00D32691" w:rsidRDefault="00480D4C" w:rsidP="00250723">
            <w:pPr>
              <w:spacing w:line="400" w:lineRule="exact"/>
              <w:jc w:val="both"/>
              <w:rPr>
                <w:rFonts w:ascii="標楷體" w:eastAsia="標楷體" w:hAnsi="標楷體"/>
                <w:b/>
              </w:rPr>
            </w:pPr>
            <w:r w:rsidRPr="00D32691">
              <w:rPr>
                <w:rFonts w:ascii="標楷體" w:eastAsia="標楷體" w:hAnsi="標楷體"/>
              </w:rPr>
              <w:t>□疑似脆弱家庭（家庭因貧窮、犯罪、失業、物質濫用、未成年親職、有嚴重身心障礙兒童需照顧、家庭照顧功能不足等易受傷害的風險或多重問題，造成物質、生理、心理、環境的脆弱性，而需多重支持與服務介入的家庭。）</w:t>
            </w:r>
          </w:p>
        </w:tc>
      </w:tr>
      <w:tr w:rsidR="00480D4C" w:rsidRPr="00D32691" w14:paraId="027CAA1D" w14:textId="77777777" w:rsidTr="00250723">
        <w:trPr>
          <w:jc w:val="center"/>
        </w:trPr>
        <w:tc>
          <w:tcPr>
            <w:tcW w:w="1668" w:type="dxa"/>
          </w:tcPr>
          <w:p w14:paraId="781F81D0"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lastRenderedPageBreak/>
              <w:t>學習狀況：</w:t>
            </w:r>
          </w:p>
        </w:tc>
        <w:tc>
          <w:tcPr>
            <w:tcW w:w="8753" w:type="dxa"/>
            <w:gridSpan w:val="4"/>
          </w:tcPr>
          <w:p w14:paraId="6BC3F249"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□無特殊學習狀況；</w:t>
            </w:r>
          </w:p>
          <w:p w14:paraId="5732BFBF"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□原學習狀況佳</w:t>
            </w:r>
          </w:p>
          <w:p w14:paraId="50F2EB83"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□學習狀況不佳（可複選）：□嚴重曠課；□成績不佳；□無學習動機；</w:t>
            </w:r>
          </w:p>
          <w:p w14:paraId="1241D45D"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□其他：（              ）</w:t>
            </w:r>
          </w:p>
        </w:tc>
      </w:tr>
      <w:tr w:rsidR="00480D4C" w:rsidRPr="00D32691" w14:paraId="42D5D69C" w14:textId="77777777" w:rsidTr="00250723">
        <w:trPr>
          <w:jc w:val="center"/>
        </w:trPr>
        <w:tc>
          <w:tcPr>
            <w:tcW w:w="1668" w:type="dxa"/>
          </w:tcPr>
          <w:p w14:paraId="0396C21A"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住宿處:</w:t>
            </w:r>
          </w:p>
        </w:tc>
        <w:tc>
          <w:tcPr>
            <w:tcW w:w="8753" w:type="dxa"/>
            <w:gridSpan w:val="4"/>
          </w:tcPr>
          <w:p w14:paraId="49A10F54"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□家中；□學校宿舍；□賃居處；□其他（              ）</w:t>
            </w:r>
          </w:p>
        </w:tc>
      </w:tr>
      <w:tr w:rsidR="00480D4C" w:rsidRPr="00D32691" w14:paraId="4DC2F950" w14:textId="77777777" w:rsidTr="00250723">
        <w:trPr>
          <w:jc w:val="center"/>
        </w:trPr>
        <w:tc>
          <w:tcPr>
            <w:tcW w:w="1668" w:type="dxa"/>
          </w:tcPr>
          <w:p w14:paraId="2096E5B5"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學校措施及事前輔導（求助輔導）:</w:t>
            </w:r>
          </w:p>
        </w:tc>
        <w:tc>
          <w:tcPr>
            <w:tcW w:w="8753" w:type="dxa"/>
            <w:gridSpan w:val="4"/>
          </w:tcPr>
          <w:p w14:paraId="57F70BB9"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請勾選符合項目：</w:t>
            </w:r>
          </w:p>
          <w:p w14:paraId="3B89902C" w14:textId="77777777" w:rsidR="00480D4C" w:rsidRPr="00D32691" w:rsidRDefault="00480D4C" w:rsidP="00250723">
            <w:pPr>
              <w:spacing w:line="400" w:lineRule="exact"/>
              <w:rPr>
                <w:rFonts w:ascii="標楷體" w:eastAsia="標楷體" w:hAnsi="標楷體"/>
                <w:bCs/>
              </w:rPr>
            </w:pPr>
            <w:r w:rsidRPr="00D32691">
              <w:rPr>
                <w:rFonts w:ascii="標楷體" w:eastAsia="標楷體" w:hAnsi="標楷體"/>
                <w:bCs/>
              </w:rPr>
              <w:t>□訂有自我傷害三級預防實施計畫</w:t>
            </w:r>
          </w:p>
          <w:p w14:paraId="276CCB44" w14:textId="77777777" w:rsidR="00480D4C" w:rsidRPr="00D32691" w:rsidRDefault="00480D4C" w:rsidP="00250723">
            <w:pPr>
              <w:spacing w:line="400" w:lineRule="exact"/>
              <w:rPr>
                <w:rFonts w:ascii="標楷體" w:eastAsia="標楷體" w:hAnsi="標楷體"/>
                <w:bCs/>
              </w:rPr>
            </w:pPr>
            <w:r w:rsidRPr="00D32691">
              <w:rPr>
                <w:rFonts w:ascii="標楷體" w:eastAsia="標楷體" w:hAnsi="標楷體"/>
                <w:bCs/>
              </w:rPr>
              <w:t>□定期舉辦促進心理健康（含正向思考、衝突管理、情緒管理、以及壓力與危機管理）之活動</w:t>
            </w:r>
          </w:p>
          <w:p w14:paraId="13BEBD08" w14:textId="77777777" w:rsidR="00480D4C" w:rsidRPr="00D32691" w:rsidRDefault="00480D4C" w:rsidP="00250723">
            <w:pPr>
              <w:spacing w:line="400" w:lineRule="exact"/>
              <w:rPr>
                <w:rFonts w:ascii="標楷體" w:eastAsia="標楷體" w:hAnsi="標楷體"/>
                <w:bCs/>
              </w:rPr>
            </w:pPr>
            <w:r w:rsidRPr="00D32691">
              <w:rPr>
                <w:rFonts w:ascii="標楷體" w:eastAsia="標楷體" w:hAnsi="標楷體"/>
                <w:bCs/>
              </w:rPr>
              <w:t>□辦理提昇學校人員及家長之憂鬱與自殺風險度之辨識與危機處理能力活動，以協助高關懷群之早期辨識與及早介入協助</w:t>
            </w:r>
          </w:p>
          <w:p w14:paraId="1766A0C5" w14:textId="77777777" w:rsidR="00480D4C" w:rsidRPr="00D32691" w:rsidRDefault="00480D4C" w:rsidP="00250723">
            <w:pPr>
              <w:spacing w:line="400" w:lineRule="exact"/>
              <w:rPr>
                <w:rFonts w:ascii="標楷體" w:eastAsia="標楷體" w:hAnsi="標楷體"/>
                <w:bCs/>
              </w:rPr>
            </w:pPr>
            <w:r w:rsidRPr="00D32691">
              <w:rPr>
                <w:rFonts w:ascii="標楷體" w:eastAsia="標楷體" w:hAnsi="標楷體"/>
                <w:bCs/>
              </w:rPr>
              <w:t>□已建立自殺與自殺企圖之危機處理與善後處置作業流程</w:t>
            </w:r>
          </w:p>
          <w:p w14:paraId="57325645" w14:textId="77777777" w:rsidR="00480D4C" w:rsidRPr="00D32691" w:rsidRDefault="00480D4C" w:rsidP="00250723">
            <w:pPr>
              <w:spacing w:line="400" w:lineRule="exact"/>
              <w:rPr>
                <w:rFonts w:ascii="標楷體" w:eastAsia="標楷體" w:hAnsi="標楷體"/>
                <w:bCs/>
              </w:rPr>
            </w:pPr>
            <w:r w:rsidRPr="00D32691">
              <w:rPr>
                <w:rFonts w:ascii="標楷體" w:eastAsia="標楷體" w:hAnsi="標楷體"/>
                <w:b/>
              </w:rPr>
              <w:t>個案事前求助：</w:t>
            </w:r>
            <w:r w:rsidRPr="00D32691">
              <w:rPr>
                <w:rFonts w:ascii="標楷體" w:eastAsia="標楷體" w:hAnsi="標楷體"/>
                <w:bCs/>
              </w:rPr>
              <w:t>□有□無。</w:t>
            </w:r>
          </w:p>
          <w:p w14:paraId="41247174" w14:textId="77777777" w:rsidR="00480D4C" w:rsidRPr="00D32691" w:rsidRDefault="00480D4C" w:rsidP="00250723">
            <w:pPr>
              <w:spacing w:line="400" w:lineRule="exact"/>
              <w:rPr>
                <w:rFonts w:ascii="標楷體" w:eastAsia="標楷體" w:hAnsi="標楷體"/>
                <w:bCs/>
              </w:rPr>
            </w:pPr>
            <w:r w:rsidRPr="00D32691">
              <w:rPr>
                <w:rFonts w:ascii="標楷體" w:eastAsia="標楷體" w:hAnsi="標楷體" w:hint="eastAsia"/>
                <w:b/>
              </w:rPr>
              <w:t>最近一年</w:t>
            </w:r>
            <w:r w:rsidRPr="00D32691">
              <w:rPr>
                <w:rFonts w:ascii="標楷體" w:eastAsia="標楷體" w:hAnsi="標楷體"/>
                <w:b/>
              </w:rPr>
              <w:t>曾接觸校內、外輔導或服務：</w:t>
            </w:r>
            <w:r w:rsidRPr="00D32691">
              <w:rPr>
                <w:rFonts w:ascii="標楷體" w:eastAsia="標楷體" w:hAnsi="標楷體"/>
                <w:bCs/>
              </w:rPr>
              <w:t>□校內</w:t>
            </w:r>
            <w:r w:rsidRPr="00D32691">
              <w:rPr>
                <w:rFonts w:ascii="標楷體" w:eastAsia="標楷體" w:hAnsi="標楷體" w:hint="eastAsia"/>
                <w:bCs/>
              </w:rPr>
              <w:t>(晤談、諮商、個管或轉介紀錄等)</w:t>
            </w:r>
            <w:r w:rsidRPr="00D32691">
              <w:rPr>
                <w:rFonts w:ascii="標楷體" w:eastAsia="標楷體" w:hAnsi="標楷體"/>
                <w:bCs/>
              </w:rPr>
              <w:t>；□校外（</w:t>
            </w:r>
            <w:r w:rsidRPr="00D32691">
              <w:rPr>
                <w:rFonts w:ascii="標楷體" w:eastAsia="標楷體" w:hAnsi="標楷體" w:hint="eastAsia"/>
                <w:bCs/>
              </w:rPr>
              <w:t>醫療、</w:t>
            </w:r>
            <w:r w:rsidRPr="00D32691">
              <w:rPr>
                <w:rFonts w:ascii="標楷體" w:eastAsia="標楷體" w:hAnsi="標楷體"/>
                <w:bCs/>
              </w:rPr>
              <w:t>衛生、社福或諮商機構）。 如：醫療、衛生、社服、或諮商機構</w:t>
            </w:r>
          </w:p>
          <w:p w14:paraId="2E21478F" w14:textId="77777777" w:rsidR="00480D4C" w:rsidRPr="00D32691" w:rsidRDefault="00480D4C" w:rsidP="00250723">
            <w:pPr>
              <w:spacing w:line="400" w:lineRule="exact"/>
              <w:rPr>
                <w:rFonts w:ascii="標楷體" w:eastAsia="標楷體" w:hAnsi="標楷體"/>
                <w:bCs/>
              </w:rPr>
            </w:pPr>
            <w:r w:rsidRPr="00D32691">
              <w:rPr>
                <w:rFonts w:ascii="標楷體" w:eastAsia="標楷體" w:hAnsi="標楷體"/>
                <w:bCs/>
              </w:rPr>
              <w:t>若有，輔導狀況：(                             )</w:t>
            </w:r>
          </w:p>
        </w:tc>
      </w:tr>
      <w:tr w:rsidR="00480D4C" w:rsidRPr="00D32691" w14:paraId="54CDE49B" w14:textId="77777777" w:rsidTr="00250723">
        <w:trPr>
          <w:jc w:val="center"/>
        </w:trPr>
        <w:tc>
          <w:tcPr>
            <w:tcW w:w="1668" w:type="dxa"/>
          </w:tcPr>
          <w:p w14:paraId="4BE34D06"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發生日期及時間:</w:t>
            </w:r>
          </w:p>
        </w:tc>
        <w:tc>
          <w:tcPr>
            <w:tcW w:w="8753" w:type="dxa"/>
            <w:gridSpan w:val="4"/>
          </w:tcPr>
          <w:p w14:paraId="6A0ECCA6"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rPr>
              <w:t>____年____月____日星期（___）時間:AM/PM____________</w:t>
            </w:r>
          </w:p>
        </w:tc>
      </w:tr>
      <w:tr w:rsidR="00480D4C" w:rsidRPr="00D32691" w14:paraId="7BF123DC" w14:textId="77777777" w:rsidTr="00250723">
        <w:trPr>
          <w:trHeight w:val="138"/>
          <w:jc w:val="center"/>
        </w:trPr>
        <w:tc>
          <w:tcPr>
            <w:tcW w:w="1668" w:type="dxa"/>
            <w:vMerge w:val="restart"/>
            <w:tcBorders>
              <w:right w:val="single" w:sz="4" w:space="0" w:color="auto"/>
            </w:tcBorders>
          </w:tcPr>
          <w:p w14:paraId="79C7E226"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發生地點:</w:t>
            </w:r>
          </w:p>
        </w:tc>
        <w:tc>
          <w:tcPr>
            <w:tcW w:w="1446" w:type="dxa"/>
            <w:gridSpan w:val="2"/>
            <w:tcBorders>
              <w:top w:val="single" w:sz="4" w:space="0" w:color="auto"/>
              <w:left w:val="single" w:sz="4" w:space="0" w:color="auto"/>
              <w:bottom w:val="nil"/>
              <w:right w:val="single" w:sz="4" w:space="0" w:color="auto"/>
            </w:tcBorders>
            <w:vAlign w:val="center"/>
          </w:tcPr>
          <w:p w14:paraId="043BD5D4" w14:textId="77777777" w:rsidR="00480D4C" w:rsidRPr="00D32691" w:rsidRDefault="00480D4C" w:rsidP="00250723">
            <w:pPr>
              <w:spacing w:line="0" w:lineRule="atLeast"/>
              <w:rPr>
                <w:rFonts w:ascii="標楷體" w:eastAsia="標楷體" w:hAnsi="標楷體"/>
                <w:b/>
                <w:kern w:val="0"/>
              </w:rPr>
            </w:pPr>
            <w:r w:rsidRPr="00D32691">
              <w:rPr>
                <w:rFonts w:ascii="標楷體" w:eastAsia="標楷體" w:hAnsi="標楷體"/>
                <w:b/>
                <w:kern w:val="0"/>
              </w:rPr>
              <w:t>校內</w:t>
            </w:r>
          </w:p>
        </w:tc>
        <w:tc>
          <w:tcPr>
            <w:tcW w:w="7307" w:type="dxa"/>
            <w:gridSpan w:val="2"/>
            <w:tcBorders>
              <w:left w:val="single" w:sz="4" w:space="0" w:color="auto"/>
            </w:tcBorders>
          </w:tcPr>
          <w:p w14:paraId="0686C99C"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□宿舍</w:t>
            </w:r>
          </w:p>
        </w:tc>
      </w:tr>
      <w:tr w:rsidR="00480D4C" w:rsidRPr="00D32691" w14:paraId="3B29B840" w14:textId="77777777" w:rsidTr="00250723">
        <w:trPr>
          <w:trHeight w:val="134"/>
          <w:jc w:val="center"/>
        </w:trPr>
        <w:tc>
          <w:tcPr>
            <w:tcW w:w="1668" w:type="dxa"/>
            <w:vMerge/>
            <w:tcBorders>
              <w:right w:val="single" w:sz="4" w:space="0" w:color="auto"/>
            </w:tcBorders>
          </w:tcPr>
          <w:p w14:paraId="6CF9A5FB" w14:textId="77777777" w:rsidR="00480D4C" w:rsidRPr="00D32691" w:rsidRDefault="00480D4C" w:rsidP="00250723">
            <w:pPr>
              <w:spacing w:line="400" w:lineRule="exact"/>
              <w:rPr>
                <w:rFonts w:ascii="標楷體" w:eastAsia="標楷體" w:hAnsi="標楷體"/>
                <w:b/>
              </w:rPr>
            </w:pPr>
          </w:p>
        </w:tc>
        <w:tc>
          <w:tcPr>
            <w:tcW w:w="1446" w:type="dxa"/>
            <w:gridSpan w:val="2"/>
            <w:tcBorders>
              <w:top w:val="nil"/>
              <w:left w:val="single" w:sz="4" w:space="0" w:color="auto"/>
              <w:bottom w:val="nil"/>
              <w:right w:val="single" w:sz="4" w:space="0" w:color="auto"/>
            </w:tcBorders>
            <w:vAlign w:val="center"/>
          </w:tcPr>
          <w:p w14:paraId="40618026" w14:textId="77777777" w:rsidR="00480D4C" w:rsidRPr="00D32691" w:rsidRDefault="00480D4C" w:rsidP="00250723">
            <w:pPr>
              <w:spacing w:line="0" w:lineRule="atLeast"/>
              <w:ind w:firstLineChars="50" w:firstLine="120"/>
              <w:rPr>
                <w:rFonts w:ascii="標楷體" w:eastAsia="標楷體" w:hAnsi="標楷體"/>
                <w:kern w:val="0"/>
              </w:rPr>
            </w:pPr>
          </w:p>
        </w:tc>
        <w:tc>
          <w:tcPr>
            <w:tcW w:w="7307" w:type="dxa"/>
            <w:gridSpan w:val="2"/>
            <w:tcBorders>
              <w:left w:val="single" w:sz="4" w:space="0" w:color="auto"/>
            </w:tcBorders>
          </w:tcPr>
          <w:p w14:paraId="777E1648"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□廁所</w:t>
            </w:r>
          </w:p>
        </w:tc>
      </w:tr>
      <w:tr w:rsidR="00480D4C" w:rsidRPr="00D32691" w14:paraId="0579057A" w14:textId="77777777" w:rsidTr="00250723">
        <w:trPr>
          <w:trHeight w:val="134"/>
          <w:jc w:val="center"/>
        </w:trPr>
        <w:tc>
          <w:tcPr>
            <w:tcW w:w="1668" w:type="dxa"/>
            <w:vMerge/>
            <w:tcBorders>
              <w:right w:val="single" w:sz="4" w:space="0" w:color="auto"/>
            </w:tcBorders>
          </w:tcPr>
          <w:p w14:paraId="4A8E3EE6" w14:textId="77777777" w:rsidR="00480D4C" w:rsidRPr="00D32691" w:rsidRDefault="00480D4C" w:rsidP="00250723">
            <w:pPr>
              <w:spacing w:line="400" w:lineRule="exact"/>
              <w:rPr>
                <w:rFonts w:ascii="標楷體" w:eastAsia="標楷體" w:hAnsi="標楷體"/>
                <w:b/>
              </w:rPr>
            </w:pPr>
          </w:p>
        </w:tc>
        <w:tc>
          <w:tcPr>
            <w:tcW w:w="1446" w:type="dxa"/>
            <w:gridSpan w:val="2"/>
            <w:tcBorders>
              <w:top w:val="nil"/>
              <w:left w:val="single" w:sz="4" w:space="0" w:color="auto"/>
              <w:bottom w:val="nil"/>
              <w:right w:val="single" w:sz="4" w:space="0" w:color="auto"/>
            </w:tcBorders>
            <w:vAlign w:val="center"/>
          </w:tcPr>
          <w:p w14:paraId="4E0FDA9D" w14:textId="77777777" w:rsidR="00480D4C" w:rsidRPr="00D32691" w:rsidRDefault="00480D4C" w:rsidP="00250723">
            <w:pPr>
              <w:spacing w:line="0" w:lineRule="atLeast"/>
              <w:ind w:firstLineChars="50" w:firstLine="120"/>
              <w:rPr>
                <w:rFonts w:ascii="標楷體" w:eastAsia="標楷體" w:hAnsi="標楷體"/>
                <w:kern w:val="0"/>
              </w:rPr>
            </w:pPr>
          </w:p>
        </w:tc>
        <w:tc>
          <w:tcPr>
            <w:tcW w:w="7307" w:type="dxa"/>
            <w:gridSpan w:val="2"/>
            <w:tcBorders>
              <w:left w:val="single" w:sz="4" w:space="0" w:color="auto"/>
            </w:tcBorders>
          </w:tcPr>
          <w:p w14:paraId="5142A9CD"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□教室、輔導室</w:t>
            </w:r>
            <w:r w:rsidRPr="00D32691">
              <w:rPr>
                <w:rFonts w:ascii="標楷體" w:eastAsia="標楷體" w:hAnsi="標楷體" w:hint="eastAsia"/>
              </w:rPr>
              <w:t>等室內空間</w:t>
            </w:r>
          </w:p>
        </w:tc>
      </w:tr>
      <w:tr w:rsidR="00480D4C" w:rsidRPr="00D32691" w14:paraId="3A5667D3" w14:textId="77777777" w:rsidTr="00250723">
        <w:trPr>
          <w:trHeight w:val="134"/>
          <w:jc w:val="center"/>
        </w:trPr>
        <w:tc>
          <w:tcPr>
            <w:tcW w:w="1668" w:type="dxa"/>
            <w:vMerge/>
            <w:tcBorders>
              <w:right w:val="single" w:sz="4" w:space="0" w:color="auto"/>
            </w:tcBorders>
          </w:tcPr>
          <w:p w14:paraId="0ED3D14C" w14:textId="77777777" w:rsidR="00480D4C" w:rsidRPr="00D32691" w:rsidRDefault="00480D4C" w:rsidP="00250723">
            <w:pPr>
              <w:spacing w:line="400" w:lineRule="exact"/>
              <w:rPr>
                <w:rFonts w:ascii="標楷體" w:eastAsia="標楷體" w:hAnsi="標楷體"/>
                <w:b/>
              </w:rPr>
            </w:pPr>
          </w:p>
        </w:tc>
        <w:tc>
          <w:tcPr>
            <w:tcW w:w="1446" w:type="dxa"/>
            <w:gridSpan w:val="2"/>
            <w:tcBorders>
              <w:top w:val="nil"/>
              <w:left w:val="single" w:sz="4" w:space="0" w:color="auto"/>
              <w:bottom w:val="nil"/>
              <w:right w:val="single" w:sz="4" w:space="0" w:color="auto"/>
            </w:tcBorders>
            <w:vAlign w:val="center"/>
          </w:tcPr>
          <w:p w14:paraId="6F10F805" w14:textId="77777777" w:rsidR="00480D4C" w:rsidRPr="00D32691" w:rsidRDefault="00480D4C" w:rsidP="00250723">
            <w:pPr>
              <w:spacing w:line="0" w:lineRule="atLeast"/>
              <w:ind w:firstLineChars="50" w:firstLine="120"/>
              <w:rPr>
                <w:rFonts w:ascii="標楷體" w:eastAsia="標楷體" w:hAnsi="標楷體"/>
                <w:kern w:val="0"/>
              </w:rPr>
            </w:pPr>
          </w:p>
        </w:tc>
        <w:tc>
          <w:tcPr>
            <w:tcW w:w="7307" w:type="dxa"/>
            <w:gridSpan w:val="2"/>
            <w:tcBorders>
              <w:left w:val="single" w:sz="4" w:space="0" w:color="auto"/>
            </w:tcBorders>
          </w:tcPr>
          <w:p w14:paraId="7907C67B"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□校內室外空間</w:t>
            </w:r>
          </w:p>
        </w:tc>
      </w:tr>
      <w:tr w:rsidR="00480D4C" w:rsidRPr="00D32691" w14:paraId="211C9D1A" w14:textId="77777777" w:rsidTr="00250723">
        <w:trPr>
          <w:trHeight w:val="134"/>
          <w:jc w:val="center"/>
        </w:trPr>
        <w:tc>
          <w:tcPr>
            <w:tcW w:w="1668" w:type="dxa"/>
            <w:vMerge/>
            <w:tcBorders>
              <w:right w:val="single" w:sz="4" w:space="0" w:color="auto"/>
            </w:tcBorders>
          </w:tcPr>
          <w:p w14:paraId="1FD9EF55" w14:textId="77777777" w:rsidR="00480D4C" w:rsidRPr="00D32691" w:rsidRDefault="00480D4C" w:rsidP="00250723">
            <w:pPr>
              <w:spacing w:line="400" w:lineRule="exact"/>
              <w:rPr>
                <w:rFonts w:ascii="標楷體" w:eastAsia="標楷體" w:hAnsi="標楷體"/>
                <w:b/>
              </w:rPr>
            </w:pPr>
          </w:p>
        </w:tc>
        <w:tc>
          <w:tcPr>
            <w:tcW w:w="1446" w:type="dxa"/>
            <w:gridSpan w:val="2"/>
            <w:tcBorders>
              <w:top w:val="nil"/>
              <w:left w:val="single" w:sz="4" w:space="0" w:color="auto"/>
              <w:bottom w:val="single" w:sz="4" w:space="0" w:color="auto"/>
              <w:right w:val="single" w:sz="4" w:space="0" w:color="auto"/>
            </w:tcBorders>
            <w:vAlign w:val="center"/>
          </w:tcPr>
          <w:p w14:paraId="06BF5604" w14:textId="77777777" w:rsidR="00480D4C" w:rsidRPr="00D32691" w:rsidRDefault="00480D4C" w:rsidP="00250723">
            <w:pPr>
              <w:spacing w:line="0" w:lineRule="atLeast"/>
              <w:ind w:firstLineChars="50" w:firstLine="120"/>
              <w:rPr>
                <w:rFonts w:ascii="標楷體" w:eastAsia="標楷體" w:hAnsi="標楷體"/>
                <w:kern w:val="0"/>
              </w:rPr>
            </w:pPr>
          </w:p>
        </w:tc>
        <w:tc>
          <w:tcPr>
            <w:tcW w:w="7307" w:type="dxa"/>
            <w:gridSpan w:val="2"/>
            <w:tcBorders>
              <w:left w:val="single" w:sz="4" w:space="0" w:color="auto"/>
            </w:tcBorders>
          </w:tcPr>
          <w:p w14:paraId="75538B86"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□校內其他（           ）</w:t>
            </w:r>
          </w:p>
        </w:tc>
      </w:tr>
      <w:tr w:rsidR="00480D4C" w:rsidRPr="00D32691" w14:paraId="7B4912FF" w14:textId="77777777" w:rsidTr="00250723">
        <w:trPr>
          <w:trHeight w:val="134"/>
          <w:jc w:val="center"/>
        </w:trPr>
        <w:tc>
          <w:tcPr>
            <w:tcW w:w="1668" w:type="dxa"/>
            <w:vMerge/>
            <w:tcBorders>
              <w:right w:val="single" w:sz="4" w:space="0" w:color="auto"/>
            </w:tcBorders>
          </w:tcPr>
          <w:p w14:paraId="61C3A704" w14:textId="77777777" w:rsidR="00480D4C" w:rsidRPr="00D32691" w:rsidRDefault="00480D4C" w:rsidP="00250723">
            <w:pPr>
              <w:spacing w:line="400" w:lineRule="exact"/>
              <w:rPr>
                <w:rFonts w:ascii="標楷體" w:eastAsia="標楷體" w:hAnsi="標楷體"/>
                <w:b/>
              </w:rPr>
            </w:pPr>
          </w:p>
        </w:tc>
        <w:tc>
          <w:tcPr>
            <w:tcW w:w="1446" w:type="dxa"/>
            <w:gridSpan w:val="2"/>
            <w:tcBorders>
              <w:top w:val="single" w:sz="4" w:space="0" w:color="auto"/>
              <w:left w:val="single" w:sz="4" w:space="0" w:color="auto"/>
              <w:bottom w:val="nil"/>
              <w:right w:val="single" w:sz="4" w:space="0" w:color="auto"/>
            </w:tcBorders>
            <w:vAlign w:val="center"/>
          </w:tcPr>
          <w:p w14:paraId="29EB239D" w14:textId="77777777" w:rsidR="00480D4C" w:rsidRPr="00D32691" w:rsidRDefault="00480D4C" w:rsidP="00250723">
            <w:pPr>
              <w:spacing w:line="0" w:lineRule="atLeast"/>
              <w:rPr>
                <w:rFonts w:ascii="標楷體" w:eastAsia="標楷體" w:hAnsi="標楷體"/>
                <w:b/>
                <w:kern w:val="0"/>
              </w:rPr>
            </w:pPr>
            <w:r w:rsidRPr="00D32691">
              <w:rPr>
                <w:rFonts w:ascii="標楷體" w:eastAsia="標楷體" w:hAnsi="標楷體"/>
                <w:b/>
                <w:kern w:val="0"/>
              </w:rPr>
              <w:t>校外</w:t>
            </w:r>
          </w:p>
        </w:tc>
        <w:tc>
          <w:tcPr>
            <w:tcW w:w="7307" w:type="dxa"/>
            <w:gridSpan w:val="2"/>
            <w:tcBorders>
              <w:left w:val="single" w:sz="4" w:space="0" w:color="auto"/>
            </w:tcBorders>
          </w:tcPr>
          <w:p w14:paraId="3CC20BBC"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□家中</w:t>
            </w:r>
          </w:p>
        </w:tc>
      </w:tr>
      <w:tr w:rsidR="00480D4C" w:rsidRPr="00D32691" w14:paraId="5E64A26D" w14:textId="77777777" w:rsidTr="00250723">
        <w:trPr>
          <w:trHeight w:val="134"/>
          <w:jc w:val="center"/>
        </w:trPr>
        <w:tc>
          <w:tcPr>
            <w:tcW w:w="1668" w:type="dxa"/>
            <w:vMerge/>
            <w:tcBorders>
              <w:right w:val="single" w:sz="4" w:space="0" w:color="auto"/>
            </w:tcBorders>
          </w:tcPr>
          <w:p w14:paraId="3D6AA976" w14:textId="77777777" w:rsidR="00480D4C" w:rsidRPr="00D32691" w:rsidRDefault="00480D4C" w:rsidP="00250723">
            <w:pPr>
              <w:spacing w:line="400" w:lineRule="exact"/>
              <w:rPr>
                <w:rFonts w:ascii="標楷體" w:eastAsia="標楷體" w:hAnsi="標楷體"/>
                <w:b/>
              </w:rPr>
            </w:pPr>
          </w:p>
        </w:tc>
        <w:tc>
          <w:tcPr>
            <w:tcW w:w="1446" w:type="dxa"/>
            <w:gridSpan w:val="2"/>
            <w:tcBorders>
              <w:top w:val="nil"/>
              <w:left w:val="single" w:sz="4" w:space="0" w:color="auto"/>
              <w:bottom w:val="nil"/>
              <w:right w:val="single" w:sz="4" w:space="0" w:color="auto"/>
            </w:tcBorders>
            <w:vAlign w:val="center"/>
          </w:tcPr>
          <w:p w14:paraId="3FF3F234" w14:textId="77777777" w:rsidR="00480D4C" w:rsidRPr="00D32691" w:rsidRDefault="00480D4C" w:rsidP="00250723">
            <w:pPr>
              <w:spacing w:line="0" w:lineRule="atLeast"/>
              <w:ind w:firstLineChars="50" w:firstLine="120"/>
              <w:rPr>
                <w:rFonts w:ascii="標楷體" w:eastAsia="標楷體" w:hAnsi="標楷體"/>
                <w:kern w:val="0"/>
              </w:rPr>
            </w:pPr>
          </w:p>
        </w:tc>
        <w:tc>
          <w:tcPr>
            <w:tcW w:w="7307" w:type="dxa"/>
            <w:gridSpan w:val="2"/>
            <w:tcBorders>
              <w:left w:val="single" w:sz="4" w:space="0" w:color="auto"/>
            </w:tcBorders>
          </w:tcPr>
          <w:p w14:paraId="0C9F82AB"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□租屋</w:t>
            </w:r>
          </w:p>
        </w:tc>
      </w:tr>
      <w:tr w:rsidR="00480D4C" w:rsidRPr="00D32691" w14:paraId="2FAE5831" w14:textId="77777777" w:rsidTr="00250723">
        <w:trPr>
          <w:trHeight w:val="134"/>
          <w:jc w:val="center"/>
        </w:trPr>
        <w:tc>
          <w:tcPr>
            <w:tcW w:w="1668" w:type="dxa"/>
            <w:vMerge/>
            <w:tcBorders>
              <w:right w:val="single" w:sz="4" w:space="0" w:color="auto"/>
            </w:tcBorders>
          </w:tcPr>
          <w:p w14:paraId="55B8144D" w14:textId="77777777" w:rsidR="00480D4C" w:rsidRPr="00D32691" w:rsidRDefault="00480D4C" w:rsidP="00250723">
            <w:pPr>
              <w:spacing w:line="400" w:lineRule="exact"/>
              <w:rPr>
                <w:rFonts w:ascii="標楷體" w:eastAsia="標楷體" w:hAnsi="標楷體"/>
                <w:b/>
              </w:rPr>
            </w:pPr>
          </w:p>
        </w:tc>
        <w:tc>
          <w:tcPr>
            <w:tcW w:w="1446" w:type="dxa"/>
            <w:gridSpan w:val="2"/>
            <w:tcBorders>
              <w:top w:val="nil"/>
              <w:left w:val="single" w:sz="4" w:space="0" w:color="auto"/>
              <w:bottom w:val="nil"/>
              <w:right w:val="single" w:sz="4" w:space="0" w:color="auto"/>
            </w:tcBorders>
            <w:vAlign w:val="center"/>
          </w:tcPr>
          <w:p w14:paraId="11EFAC9C" w14:textId="77777777" w:rsidR="00480D4C" w:rsidRPr="00D32691" w:rsidRDefault="00480D4C" w:rsidP="00250723">
            <w:pPr>
              <w:spacing w:line="0" w:lineRule="atLeast"/>
              <w:ind w:firstLineChars="50" w:firstLine="120"/>
              <w:rPr>
                <w:rFonts w:ascii="標楷體" w:eastAsia="標楷體" w:hAnsi="標楷體"/>
                <w:kern w:val="0"/>
              </w:rPr>
            </w:pPr>
          </w:p>
        </w:tc>
        <w:tc>
          <w:tcPr>
            <w:tcW w:w="7307" w:type="dxa"/>
            <w:gridSpan w:val="2"/>
            <w:tcBorders>
              <w:left w:val="single" w:sz="4" w:space="0" w:color="auto"/>
            </w:tcBorders>
          </w:tcPr>
          <w:p w14:paraId="32BD9FF5"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□他人家中</w:t>
            </w:r>
          </w:p>
        </w:tc>
      </w:tr>
      <w:tr w:rsidR="00480D4C" w:rsidRPr="00D32691" w14:paraId="58D37571" w14:textId="77777777" w:rsidTr="00250723">
        <w:trPr>
          <w:trHeight w:val="134"/>
          <w:jc w:val="center"/>
        </w:trPr>
        <w:tc>
          <w:tcPr>
            <w:tcW w:w="1668" w:type="dxa"/>
            <w:vMerge/>
            <w:tcBorders>
              <w:right w:val="single" w:sz="4" w:space="0" w:color="auto"/>
            </w:tcBorders>
          </w:tcPr>
          <w:p w14:paraId="4E7A0FA4" w14:textId="77777777" w:rsidR="00480D4C" w:rsidRPr="00D32691" w:rsidRDefault="00480D4C" w:rsidP="00250723">
            <w:pPr>
              <w:spacing w:line="400" w:lineRule="exact"/>
              <w:rPr>
                <w:rFonts w:ascii="標楷體" w:eastAsia="標楷體" w:hAnsi="標楷體"/>
                <w:b/>
              </w:rPr>
            </w:pPr>
          </w:p>
        </w:tc>
        <w:tc>
          <w:tcPr>
            <w:tcW w:w="1446" w:type="dxa"/>
            <w:gridSpan w:val="2"/>
            <w:tcBorders>
              <w:top w:val="nil"/>
              <w:left w:val="single" w:sz="4" w:space="0" w:color="auto"/>
              <w:bottom w:val="nil"/>
              <w:right w:val="single" w:sz="4" w:space="0" w:color="auto"/>
            </w:tcBorders>
            <w:vAlign w:val="center"/>
          </w:tcPr>
          <w:p w14:paraId="3BB6D720" w14:textId="77777777" w:rsidR="00480D4C" w:rsidRPr="00D32691" w:rsidRDefault="00480D4C" w:rsidP="00250723">
            <w:pPr>
              <w:spacing w:line="0" w:lineRule="atLeast"/>
              <w:ind w:firstLineChars="50" w:firstLine="120"/>
              <w:rPr>
                <w:rFonts w:ascii="標楷體" w:eastAsia="標楷體" w:hAnsi="標楷體"/>
                <w:kern w:val="0"/>
              </w:rPr>
            </w:pPr>
          </w:p>
        </w:tc>
        <w:tc>
          <w:tcPr>
            <w:tcW w:w="7307" w:type="dxa"/>
            <w:gridSpan w:val="2"/>
            <w:tcBorders>
              <w:left w:val="single" w:sz="4" w:space="0" w:color="auto"/>
            </w:tcBorders>
          </w:tcPr>
          <w:p w14:paraId="7067CA94"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□公共場所</w:t>
            </w:r>
          </w:p>
        </w:tc>
      </w:tr>
      <w:tr w:rsidR="00480D4C" w:rsidRPr="00D32691" w14:paraId="57DC1FBE" w14:textId="77777777" w:rsidTr="00250723">
        <w:trPr>
          <w:trHeight w:val="134"/>
          <w:jc w:val="center"/>
        </w:trPr>
        <w:tc>
          <w:tcPr>
            <w:tcW w:w="1668" w:type="dxa"/>
            <w:vMerge/>
            <w:tcBorders>
              <w:right w:val="single" w:sz="4" w:space="0" w:color="auto"/>
            </w:tcBorders>
          </w:tcPr>
          <w:p w14:paraId="434D5C9F" w14:textId="77777777" w:rsidR="00480D4C" w:rsidRPr="00D32691" w:rsidRDefault="00480D4C" w:rsidP="00250723">
            <w:pPr>
              <w:spacing w:line="400" w:lineRule="exact"/>
              <w:rPr>
                <w:rFonts w:ascii="標楷體" w:eastAsia="標楷體" w:hAnsi="標楷體"/>
                <w:b/>
              </w:rPr>
            </w:pPr>
          </w:p>
        </w:tc>
        <w:tc>
          <w:tcPr>
            <w:tcW w:w="1446" w:type="dxa"/>
            <w:gridSpan w:val="2"/>
            <w:tcBorders>
              <w:top w:val="nil"/>
              <w:left w:val="single" w:sz="4" w:space="0" w:color="auto"/>
              <w:bottom w:val="single" w:sz="4" w:space="0" w:color="auto"/>
              <w:right w:val="single" w:sz="4" w:space="0" w:color="auto"/>
            </w:tcBorders>
            <w:vAlign w:val="center"/>
          </w:tcPr>
          <w:p w14:paraId="09E7212C" w14:textId="77777777" w:rsidR="00480D4C" w:rsidRPr="00D32691" w:rsidRDefault="00480D4C" w:rsidP="00250723">
            <w:pPr>
              <w:spacing w:line="0" w:lineRule="atLeast"/>
              <w:ind w:firstLineChars="50" w:firstLine="120"/>
              <w:rPr>
                <w:rFonts w:ascii="標楷體" w:eastAsia="標楷體" w:hAnsi="標楷體"/>
                <w:kern w:val="0"/>
              </w:rPr>
            </w:pPr>
          </w:p>
        </w:tc>
        <w:tc>
          <w:tcPr>
            <w:tcW w:w="7307" w:type="dxa"/>
            <w:gridSpan w:val="2"/>
            <w:tcBorders>
              <w:left w:val="single" w:sz="4" w:space="0" w:color="auto"/>
              <w:bottom w:val="single" w:sz="4" w:space="0" w:color="auto"/>
            </w:tcBorders>
          </w:tcPr>
          <w:p w14:paraId="02F04D8F" w14:textId="77777777" w:rsidR="00480D4C" w:rsidRPr="00D32691" w:rsidRDefault="00480D4C" w:rsidP="00250723">
            <w:pPr>
              <w:spacing w:line="0" w:lineRule="atLeast"/>
              <w:ind w:firstLineChars="50" w:firstLine="120"/>
              <w:rPr>
                <w:rFonts w:ascii="標楷體" w:eastAsia="標楷體" w:hAnsi="標楷體"/>
                <w:kern w:val="0"/>
              </w:rPr>
            </w:pPr>
            <w:r w:rsidRPr="00D32691">
              <w:rPr>
                <w:rFonts w:ascii="標楷體" w:eastAsia="標楷體" w:hAnsi="標楷體"/>
              </w:rPr>
              <w:t>□校外其他（           ）</w:t>
            </w:r>
          </w:p>
        </w:tc>
      </w:tr>
      <w:tr w:rsidR="00480D4C" w:rsidRPr="00D32691" w14:paraId="3AD47452" w14:textId="77777777" w:rsidTr="00250723">
        <w:trPr>
          <w:trHeight w:val="1140"/>
          <w:jc w:val="center"/>
        </w:trPr>
        <w:tc>
          <w:tcPr>
            <w:tcW w:w="1668" w:type="dxa"/>
          </w:tcPr>
          <w:p w14:paraId="32BAB017"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lastRenderedPageBreak/>
              <w:t>自傷方式:</w:t>
            </w:r>
          </w:p>
        </w:tc>
        <w:tc>
          <w:tcPr>
            <w:tcW w:w="8753" w:type="dxa"/>
            <w:gridSpan w:val="4"/>
            <w:tcBorders>
              <w:top w:val="single" w:sz="4" w:space="0" w:color="auto"/>
            </w:tcBorders>
          </w:tcPr>
          <w:p w14:paraId="3F023AB2"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□1.藥物過量；□2.非法藥物過量；</w:t>
            </w:r>
          </w:p>
          <w:p w14:paraId="53929E6C" w14:textId="77777777" w:rsidR="00480D4C" w:rsidRPr="00D32691" w:rsidRDefault="00480D4C" w:rsidP="00250723">
            <w:pPr>
              <w:spacing w:line="400" w:lineRule="exact"/>
              <w:jc w:val="both"/>
              <w:rPr>
                <w:rFonts w:ascii="標楷體" w:eastAsia="標楷體" w:hAnsi="標楷體"/>
              </w:rPr>
            </w:pPr>
            <w:r w:rsidRPr="00D32691">
              <w:rPr>
                <w:rFonts w:ascii="標楷體" w:eastAsia="標楷體" w:hAnsi="標楷體"/>
              </w:rPr>
              <w:t>□3.瓦斯；□4.燒炭；</w:t>
            </w:r>
            <w:r w:rsidRPr="00D32691">
              <w:rPr>
                <w:rFonts w:ascii="標楷體" w:eastAsia="標楷體" w:hAnsi="標楷體"/>
              </w:rPr>
              <w:br/>
              <w:t>□5.農藥；□6.吞食化學藥劑；</w:t>
            </w:r>
            <w:r w:rsidRPr="00D32691">
              <w:rPr>
                <w:rFonts w:ascii="標楷體" w:eastAsia="標楷體" w:hAnsi="標楷體"/>
              </w:rPr>
              <w:br/>
              <w:t>□7.上吊、窒息；□8.溺水；</w:t>
            </w:r>
            <w:r w:rsidRPr="00D32691">
              <w:rPr>
                <w:rFonts w:ascii="標楷體" w:eastAsia="標楷體" w:hAnsi="標楷體"/>
              </w:rPr>
              <w:br/>
              <w:t>□9.槍砲；□10.自焚；</w:t>
            </w:r>
            <w:r w:rsidRPr="00D32691">
              <w:rPr>
                <w:rFonts w:ascii="標楷體" w:eastAsia="標楷體" w:hAnsi="標楷體"/>
              </w:rPr>
              <w:br/>
              <w:t>□11.割腕；□12.割頸；□13.切割其他身體部位；□14.切割部位不明；</w:t>
            </w:r>
            <w:r w:rsidRPr="00D32691">
              <w:rPr>
                <w:rFonts w:ascii="標楷體" w:eastAsia="標楷體" w:hAnsi="標楷體"/>
              </w:rPr>
              <w:br/>
              <w:t>□15.跳樓或其它高處墜落；□16.遭車輛或火車撞擊；□17.騎乘車輛撞擊；□18.其他（       ）；□19.不詳</w:t>
            </w:r>
          </w:p>
        </w:tc>
      </w:tr>
      <w:tr w:rsidR="00480D4C" w:rsidRPr="00D32691" w14:paraId="244E860B" w14:textId="77777777" w:rsidTr="00250723">
        <w:trPr>
          <w:trHeight w:val="140"/>
          <w:jc w:val="center"/>
        </w:trPr>
        <w:tc>
          <w:tcPr>
            <w:tcW w:w="1668" w:type="dxa"/>
            <w:vMerge w:val="restart"/>
          </w:tcPr>
          <w:p w14:paraId="037F3487"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發生可能原因（可複選）:</w:t>
            </w:r>
          </w:p>
        </w:tc>
        <w:tc>
          <w:tcPr>
            <w:tcW w:w="2155" w:type="dxa"/>
            <w:gridSpan w:val="3"/>
            <w:tcBorders>
              <w:top w:val="single" w:sz="4" w:space="0" w:color="auto"/>
              <w:left w:val="nil"/>
              <w:bottom w:val="nil"/>
              <w:right w:val="nil"/>
            </w:tcBorders>
            <w:shd w:val="clear" w:color="auto" w:fill="DEEAF6" w:themeFill="accent1" w:themeFillTint="33"/>
          </w:tcPr>
          <w:p w14:paraId="420EBE23" w14:textId="77777777" w:rsidR="00480D4C" w:rsidRPr="00D32691" w:rsidRDefault="00480D4C" w:rsidP="00250723">
            <w:pPr>
              <w:pStyle w:val="ad"/>
              <w:spacing w:line="0" w:lineRule="atLeast"/>
              <w:jc w:val="center"/>
              <w:rPr>
                <w:rFonts w:ascii="標楷體" w:hAnsi="標楷體"/>
              </w:rPr>
            </w:pPr>
            <w:r w:rsidRPr="00D32691">
              <w:rPr>
                <w:rFonts w:ascii="標楷體" w:hAnsi="標楷體"/>
              </w:rPr>
              <w:t>類別</w:t>
            </w:r>
          </w:p>
        </w:tc>
        <w:tc>
          <w:tcPr>
            <w:tcW w:w="6598" w:type="dxa"/>
            <w:shd w:val="clear" w:color="auto" w:fill="DEEAF6" w:themeFill="accent1" w:themeFillTint="33"/>
          </w:tcPr>
          <w:p w14:paraId="4AA12D2A"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可能原因</w:t>
            </w:r>
          </w:p>
        </w:tc>
      </w:tr>
      <w:tr w:rsidR="00480D4C" w:rsidRPr="00D32691" w14:paraId="153D2C20" w14:textId="77777777" w:rsidTr="00250723">
        <w:trPr>
          <w:trHeight w:val="58"/>
          <w:jc w:val="center"/>
        </w:trPr>
        <w:tc>
          <w:tcPr>
            <w:tcW w:w="1668" w:type="dxa"/>
            <w:vMerge/>
            <w:tcBorders>
              <w:right w:val="single" w:sz="4" w:space="0" w:color="auto"/>
            </w:tcBorders>
          </w:tcPr>
          <w:p w14:paraId="7379090B" w14:textId="77777777" w:rsidR="00480D4C" w:rsidRPr="00D32691" w:rsidRDefault="00480D4C" w:rsidP="00250723">
            <w:pPr>
              <w:spacing w:line="400" w:lineRule="exact"/>
              <w:rPr>
                <w:rFonts w:ascii="標楷體" w:eastAsia="標楷體" w:hAnsi="標楷體"/>
                <w:b/>
              </w:rPr>
            </w:pPr>
          </w:p>
        </w:tc>
        <w:tc>
          <w:tcPr>
            <w:tcW w:w="1162" w:type="dxa"/>
            <w:tcBorders>
              <w:top w:val="single" w:sz="4" w:space="0" w:color="auto"/>
              <w:left w:val="single" w:sz="4" w:space="0" w:color="auto"/>
              <w:bottom w:val="nil"/>
              <w:right w:val="single" w:sz="4" w:space="0" w:color="auto"/>
            </w:tcBorders>
          </w:tcPr>
          <w:p w14:paraId="055CDBEB"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身心狀態</w:t>
            </w:r>
          </w:p>
        </w:tc>
        <w:tc>
          <w:tcPr>
            <w:tcW w:w="993" w:type="dxa"/>
            <w:gridSpan w:val="2"/>
            <w:tcBorders>
              <w:top w:val="single" w:sz="4" w:space="0" w:color="auto"/>
              <w:left w:val="single" w:sz="4" w:space="0" w:color="auto"/>
              <w:bottom w:val="nil"/>
              <w:right w:val="single" w:sz="4" w:space="0" w:color="auto"/>
            </w:tcBorders>
          </w:tcPr>
          <w:p w14:paraId="566D6FA8"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個人</w:t>
            </w:r>
          </w:p>
        </w:tc>
        <w:tc>
          <w:tcPr>
            <w:tcW w:w="6598" w:type="dxa"/>
            <w:tcBorders>
              <w:left w:val="single" w:sz="4" w:space="0" w:color="auto"/>
            </w:tcBorders>
          </w:tcPr>
          <w:p w14:paraId="3F615D18"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□身體疾病</w:t>
            </w:r>
          </w:p>
        </w:tc>
      </w:tr>
      <w:tr w:rsidR="00480D4C" w:rsidRPr="00D32691" w14:paraId="06B145AB" w14:textId="77777777" w:rsidTr="00250723">
        <w:trPr>
          <w:trHeight w:val="140"/>
          <w:jc w:val="center"/>
        </w:trPr>
        <w:tc>
          <w:tcPr>
            <w:tcW w:w="1668" w:type="dxa"/>
            <w:vMerge/>
            <w:tcBorders>
              <w:right w:val="single" w:sz="4" w:space="0" w:color="auto"/>
            </w:tcBorders>
          </w:tcPr>
          <w:p w14:paraId="66D28943"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35E8ADAD"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nil"/>
              <w:left w:val="single" w:sz="4" w:space="0" w:color="auto"/>
              <w:bottom w:val="nil"/>
              <w:right w:val="single" w:sz="4" w:space="0" w:color="auto"/>
            </w:tcBorders>
          </w:tcPr>
          <w:p w14:paraId="3A5B93A0"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663B296E"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□憂鬱相關問題/疾患</w:t>
            </w:r>
          </w:p>
        </w:tc>
      </w:tr>
      <w:tr w:rsidR="00480D4C" w:rsidRPr="00D32691" w14:paraId="3CDFD639" w14:textId="77777777" w:rsidTr="00250723">
        <w:trPr>
          <w:trHeight w:val="140"/>
          <w:jc w:val="center"/>
        </w:trPr>
        <w:tc>
          <w:tcPr>
            <w:tcW w:w="1668" w:type="dxa"/>
            <w:vMerge/>
            <w:tcBorders>
              <w:right w:val="single" w:sz="4" w:space="0" w:color="auto"/>
            </w:tcBorders>
          </w:tcPr>
          <w:p w14:paraId="59CA6964"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453A0AFA"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nil"/>
              <w:left w:val="single" w:sz="4" w:space="0" w:color="auto"/>
              <w:bottom w:val="nil"/>
              <w:right w:val="single" w:sz="4" w:space="0" w:color="auto"/>
            </w:tcBorders>
          </w:tcPr>
          <w:p w14:paraId="5EC3F701"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1EE7C791"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□網路/手機使用問題/成癮</w:t>
            </w:r>
          </w:p>
        </w:tc>
      </w:tr>
      <w:tr w:rsidR="00480D4C" w:rsidRPr="00D32691" w14:paraId="6D38D3B3" w14:textId="77777777" w:rsidTr="00250723">
        <w:trPr>
          <w:trHeight w:val="140"/>
          <w:jc w:val="center"/>
        </w:trPr>
        <w:tc>
          <w:tcPr>
            <w:tcW w:w="1668" w:type="dxa"/>
            <w:vMerge/>
            <w:tcBorders>
              <w:right w:val="single" w:sz="4" w:space="0" w:color="auto"/>
            </w:tcBorders>
          </w:tcPr>
          <w:p w14:paraId="722A2CA9"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57003512"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nil"/>
              <w:left w:val="single" w:sz="4" w:space="0" w:color="auto"/>
              <w:bottom w:val="nil"/>
              <w:right w:val="single" w:sz="4" w:space="0" w:color="auto"/>
            </w:tcBorders>
          </w:tcPr>
          <w:p w14:paraId="3E00E01C"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42A27394"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□酒精使用問題/疾患</w:t>
            </w:r>
          </w:p>
        </w:tc>
      </w:tr>
      <w:tr w:rsidR="00480D4C" w:rsidRPr="00D32691" w14:paraId="3CCF3449" w14:textId="77777777" w:rsidTr="00250723">
        <w:trPr>
          <w:trHeight w:val="140"/>
          <w:jc w:val="center"/>
        </w:trPr>
        <w:tc>
          <w:tcPr>
            <w:tcW w:w="1668" w:type="dxa"/>
            <w:vMerge/>
            <w:tcBorders>
              <w:right w:val="single" w:sz="4" w:space="0" w:color="auto"/>
            </w:tcBorders>
          </w:tcPr>
          <w:p w14:paraId="381E5930"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7F505449"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nil"/>
              <w:left w:val="single" w:sz="4" w:space="0" w:color="auto"/>
              <w:bottom w:val="nil"/>
              <w:right w:val="single" w:sz="4" w:space="0" w:color="auto"/>
            </w:tcBorders>
          </w:tcPr>
          <w:p w14:paraId="47BE6A28"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6EFB6143"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□藥物使用問題/疾患</w:t>
            </w:r>
          </w:p>
        </w:tc>
      </w:tr>
      <w:tr w:rsidR="00480D4C" w:rsidRPr="00D32691" w14:paraId="086D7C34" w14:textId="77777777" w:rsidTr="00250723">
        <w:trPr>
          <w:trHeight w:val="140"/>
          <w:jc w:val="center"/>
        </w:trPr>
        <w:tc>
          <w:tcPr>
            <w:tcW w:w="1668" w:type="dxa"/>
            <w:vMerge/>
            <w:tcBorders>
              <w:right w:val="single" w:sz="4" w:space="0" w:color="auto"/>
            </w:tcBorders>
          </w:tcPr>
          <w:p w14:paraId="7415B28D"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7F6FC9D9"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nil"/>
              <w:left w:val="single" w:sz="4" w:space="0" w:color="auto"/>
              <w:bottom w:val="nil"/>
              <w:right w:val="single" w:sz="4" w:space="0" w:color="auto"/>
            </w:tcBorders>
          </w:tcPr>
          <w:p w14:paraId="7E9F8922"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495CCE91"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□其他精神問題/疾患</w:t>
            </w:r>
          </w:p>
        </w:tc>
      </w:tr>
      <w:tr w:rsidR="00480D4C" w:rsidRPr="00D32691" w14:paraId="1B2778E5" w14:textId="77777777" w:rsidTr="00250723">
        <w:trPr>
          <w:trHeight w:val="140"/>
          <w:jc w:val="center"/>
        </w:trPr>
        <w:tc>
          <w:tcPr>
            <w:tcW w:w="1668" w:type="dxa"/>
            <w:vMerge/>
            <w:tcBorders>
              <w:right w:val="single" w:sz="4" w:space="0" w:color="auto"/>
            </w:tcBorders>
          </w:tcPr>
          <w:p w14:paraId="6B427D1A"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70C640B5"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nil"/>
              <w:left w:val="single" w:sz="4" w:space="0" w:color="auto"/>
              <w:bottom w:val="nil"/>
              <w:right w:val="single" w:sz="4" w:space="0" w:color="auto"/>
            </w:tcBorders>
          </w:tcPr>
          <w:p w14:paraId="00AD601C"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164CCB7F"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□自傷史</w:t>
            </w:r>
          </w:p>
        </w:tc>
      </w:tr>
      <w:tr w:rsidR="00480D4C" w:rsidRPr="00D32691" w14:paraId="73CD6F83" w14:textId="77777777" w:rsidTr="00250723">
        <w:trPr>
          <w:trHeight w:val="140"/>
          <w:jc w:val="center"/>
        </w:trPr>
        <w:tc>
          <w:tcPr>
            <w:tcW w:w="1668" w:type="dxa"/>
            <w:vMerge/>
            <w:tcBorders>
              <w:right w:val="single" w:sz="4" w:space="0" w:color="auto"/>
            </w:tcBorders>
          </w:tcPr>
          <w:p w14:paraId="5455992F"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72E273CE"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single" w:sz="4" w:space="0" w:color="auto"/>
              <w:left w:val="single" w:sz="4" w:space="0" w:color="auto"/>
              <w:bottom w:val="single" w:sz="4" w:space="0" w:color="auto"/>
              <w:right w:val="single" w:sz="4" w:space="0" w:color="auto"/>
            </w:tcBorders>
          </w:tcPr>
          <w:p w14:paraId="7481922E"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其他</w:t>
            </w:r>
          </w:p>
        </w:tc>
        <w:tc>
          <w:tcPr>
            <w:tcW w:w="6598" w:type="dxa"/>
            <w:tcBorders>
              <w:top w:val="single" w:sz="4" w:space="0" w:color="auto"/>
              <w:left w:val="single" w:sz="4" w:space="0" w:color="auto"/>
              <w:bottom w:val="single" w:sz="4" w:space="0" w:color="auto"/>
            </w:tcBorders>
          </w:tcPr>
          <w:p w14:paraId="29D1E1BA"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□其他（             ）</w:t>
            </w:r>
          </w:p>
        </w:tc>
      </w:tr>
      <w:tr w:rsidR="00480D4C" w:rsidRPr="00D32691" w14:paraId="1BBE454D" w14:textId="77777777" w:rsidTr="00250723">
        <w:trPr>
          <w:trHeight w:val="140"/>
          <w:jc w:val="center"/>
        </w:trPr>
        <w:tc>
          <w:tcPr>
            <w:tcW w:w="1668" w:type="dxa"/>
            <w:vMerge/>
            <w:tcBorders>
              <w:right w:val="single" w:sz="4" w:space="0" w:color="auto"/>
            </w:tcBorders>
          </w:tcPr>
          <w:p w14:paraId="2B3BF7B7"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single" w:sz="4" w:space="0" w:color="auto"/>
              <w:right w:val="single" w:sz="4" w:space="0" w:color="auto"/>
            </w:tcBorders>
          </w:tcPr>
          <w:p w14:paraId="369AFC86"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single" w:sz="4" w:space="0" w:color="auto"/>
              <w:left w:val="single" w:sz="4" w:space="0" w:color="auto"/>
              <w:bottom w:val="single" w:sz="4" w:space="0" w:color="auto"/>
              <w:right w:val="single" w:sz="4" w:space="0" w:color="auto"/>
            </w:tcBorders>
          </w:tcPr>
          <w:p w14:paraId="72D680BC"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待澄清</w:t>
            </w:r>
          </w:p>
        </w:tc>
        <w:tc>
          <w:tcPr>
            <w:tcW w:w="6598" w:type="dxa"/>
            <w:tcBorders>
              <w:top w:val="single" w:sz="4" w:space="0" w:color="auto"/>
              <w:left w:val="single" w:sz="4" w:space="0" w:color="auto"/>
            </w:tcBorders>
          </w:tcPr>
          <w:p w14:paraId="2A15A742"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□待澄清（             ）</w:t>
            </w:r>
          </w:p>
        </w:tc>
      </w:tr>
      <w:tr w:rsidR="00480D4C" w:rsidRPr="00D32691" w14:paraId="119902BC" w14:textId="77777777" w:rsidTr="00250723">
        <w:trPr>
          <w:trHeight w:val="140"/>
          <w:jc w:val="center"/>
        </w:trPr>
        <w:tc>
          <w:tcPr>
            <w:tcW w:w="1668" w:type="dxa"/>
            <w:vMerge/>
            <w:tcBorders>
              <w:right w:val="single" w:sz="4" w:space="0" w:color="auto"/>
            </w:tcBorders>
          </w:tcPr>
          <w:p w14:paraId="6D7568E5" w14:textId="77777777" w:rsidR="00480D4C" w:rsidRPr="00D32691" w:rsidRDefault="00480D4C" w:rsidP="00250723">
            <w:pPr>
              <w:spacing w:line="400" w:lineRule="exact"/>
              <w:rPr>
                <w:rFonts w:ascii="標楷體" w:eastAsia="標楷體" w:hAnsi="標楷體"/>
                <w:b/>
              </w:rPr>
            </w:pPr>
          </w:p>
        </w:tc>
        <w:tc>
          <w:tcPr>
            <w:tcW w:w="1162" w:type="dxa"/>
            <w:tcBorders>
              <w:top w:val="single" w:sz="4" w:space="0" w:color="auto"/>
              <w:left w:val="single" w:sz="4" w:space="0" w:color="auto"/>
              <w:bottom w:val="nil"/>
              <w:right w:val="single" w:sz="4" w:space="0" w:color="auto"/>
            </w:tcBorders>
          </w:tcPr>
          <w:p w14:paraId="4C4615CC"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壓力事件</w:t>
            </w:r>
          </w:p>
        </w:tc>
        <w:tc>
          <w:tcPr>
            <w:tcW w:w="993" w:type="dxa"/>
            <w:gridSpan w:val="2"/>
            <w:vMerge w:val="restart"/>
            <w:tcBorders>
              <w:top w:val="single" w:sz="4" w:space="0" w:color="auto"/>
              <w:left w:val="single" w:sz="4" w:space="0" w:color="auto"/>
              <w:right w:val="single" w:sz="4" w:space="0" w:color="auto"/>
            </w:tcBorders>
          </w:tcPr>
          <w:p w14:paraId="37BF0FA6"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校園</w:t>
            </w:r>
          </w:p>
        </w:tc>
        <w:tc>
          <w:tcPr>
            <w:tcW w:w="6598" w:type="dxa"/>
            <w:tcBorders>
              <w:left w:val="single" w:sz="4" w:space="0" w:color="auto"/>
            </w:tcBorders>
          </w:tcPr>
          <w:p w14:paraId="37C8134B"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□同儕關係問題</w:t>
            </w:r>
          </w:p>
        </w:tc>
      </w:tr>
      <w:tr w:rsidR="00480D4C" w:rsidRPr="00D32691" w14:paraId="544F8BA5" w14:textId="77777777" w:rsidTr="00250723">
        <w:trPr>
          <w:trHeight w:val="140"/>
          <w:jc w:val="center"/>
        </w:trPr>
        <w:tc>
          <w:tcPr>
            <w:tcW w:w="1668" w:type="dxa"/>
            <w:vMerge/>
            <w:tcBorders>
              <w:right w:val="single" w:sz="4" w:space="0" w:color="auto"/>
            </w:tcBorders>
          </w:tcPr>
          <w:p w14:paraId="360A9BA6"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5001EF5E"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7548CE99"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052AC18A"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□師生關係問題</w:t>
            </w:r>
          </w:p>
        </w:tc>
      </w:tr>
      <w:tr w:rsidR="00480D4C" w:rsidRPr="00D32691" w14:paraId="2B783539" w14:textId="77777777" w:rsidTr="00250723">
        <w:trPr>
          <w:trHeight w:val="140"/>
          <w:jc w:val="center"/>
        </w:trPr>
        <w:tc>
          <w:tcPr>
            <w:tcW w:w="1668" w:type="dxa"/>
            <w:vMerge/>
            <w:tcBorders>
              <w:right w:val="single" w:sz="4" w:space="0" w:color="auto"/>
            </w:tcBorders>
          </w:tcPr>
          <w:p w14:paraId="0AAD21D8"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2EF81A56"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7F1717ED"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33FDD243"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□校園霸凌</w:t>
            </w:r>
          </w:p>
        </w:tc>
      </w:tr>
      <w:tr w:rsidR="00480D4C" w:rsidRPr="00D32691" w14:paraId="04590ECD" w14:textId="77777777" w:rsidTr="00250723">
        <w:trPr>
          <w:trHeight w:val="140"/>
          <w:jc w:val="center"/>
        </w:trPr>
        <w:tc>
          <w:tcPr>
            <w:tcW w:w="1668" w:type="dxa"/>
            <w:vMerge/>
            <w:tcBorders>
              <w:right w:val="single" w:sz="4" w:space="0" w:color="auto"/>
            </w:tcBorders>
          </w:tcPr>
          <w:p w14:paraId="3D9EA03A"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0975A6B8"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01898590"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13D598F1"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□學業問題</w:t>
            </w:r>
          </w:p>
        </w:tc>
      </w:tr>
      <w:tr w:rsidR="00480D4C" w:rsidRPr="00D32691" w14:paraId="393C827A" w14:textId="77777777" w:rsidTr="00250723">
        <w:trPr>
          <w:trHeight w:val="320"/>
          <w:jc w:val="center"/>
        </w:trPr>
        <w:tc>
          <w:tcPr>
            <w:tcW w:w="1668" w:type="dxa"/>
            <w:vMerge/>
            <w:tcBorders>
              <w:right w:val="single" w:sz="4" w:space="0" w:color="auto"/>
            </w:tcBorders>
          </w:tcPr>
          <w:p w14:paraId="679984C2" w14:textId="77777777" w:rsidR="00480D4C" w:rsidRPr="00D32691" w:rsidRDefault="00480D4C" w:rsidP="00250723">
            <w:pPr>
              <w:spacing w:line="400" w:lineRule="exact"/>
              <w:rPr>
                <w:rFonts w:ascii="標楷體" w:eastAsia="標楷體" w:hAnsi="標楷體"/>
                <w:b/>
              </w:rPr>
            </w:pPr>
          </w:p>
        </w:tc>
        <w:tc>
          <w:tcPr>
            <w:tcW w:w="1162" w:type="dxa"/>
            <w:vMerge w:val="restart"/>
            <w:tcBorders>
              <w:top w:val="nil"/>
              <w:left w:val="single" w:sz="4" w:space="0" w:color="auto"/>
              <w:right w:val="single" w:sz="4" w:space="0" w:color="auto"/>
            </w:tcBorders>
          </w:tcPr>
          <w:p w14:paraId="0786E41A"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5CE97E87"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04A7ED05"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□課外活動或社團問題</w:t>
            </w:r>
          </w:p>
        </w:tc>
      </w:tr>
      <w:tr w:rsidR="00480D4C" w:rsidRPr="00D32691" w14:paraId="2B16ADB2" w14:textId="77777777" w:rsidTr="00250723">
        <w:trPr>
          <w:trHeight w:val="241"/>
          <w:jc w:val="center"/>
        </w:trPr>
        <w:tc>
          <w:tcPr>
            <w:tcW w:w="1668" w:type="dxa"/>
            <w:vMerge/>
            <w:tcBorders>
              <w:right w:val="single" w:sz="4" w:space="0" w:color="auto"/>
            </w:tcBorders>
          </w:tcPr>
          <w:p w14:paraId="61665BDC" w14:textId="77777777" w:rsidR="00480D4C" w:rsidRPr="00D32691" w:rsidRDefault="00480D4C" w:rsidP="00250723">
            <w:pPr>
              <w:spacing w:line="400" w:lineRule="exact"/>
              <w:rPr>
                <w:rFonts w:ascii="標楷體" w:eastAsia="標楷體" w:hAnsi="標楷體"/>
                <w:b/>
              </w:rPr>
            </w:pPr>
          </w:p>
        </w:tc>
        <w:tc>
          <w:tcPr>
            <w:tcW w:w="1162" w:type="dxa"/>
            <w:vMerge/>
            <w:tcBorders>
              <w:left w:val="single" w:sz="4" w:space="0" w:color="auto"/>
              <w:bottom w:val="nil"/>
              <w:right w:val="single" w:sz="4" w:space="0" w:color="auto"/>
            </w:tcBorders>
          </w:tcPr>
          <w:p w14:paraId="2EDEE316"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bottom w:val="nil"/>
              <w:right w:val="single" w:sz="4" w:space="0" w:color="auto"/>
            </w:tcBorders>
          </w:tcPr>
          <w:p w14:paraId="37BA8681"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09C6CF98"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□校園適應問題（轉學生、休學生）</w:t>
            </w:r>
          </w:p>
        </w:tc>
      </w:tr>
      <w:tr w:rsidR="00480D4C" w:rsidRPr="00D32691" w14:paraId="29E57ACC" w14:textId="77777777" w:rsidTr="00250723">
        <w:trPr>
          <w:trHeight w:val="140"/>
          <w:jc w:val="center"/>
        </w:trPr>
        <w:tc>
          <w:tcPr>
            <w:tcW w:w="1668" w:type="dxa"/>
            <w:vMerge/>
            <w:tcBorders>
              <w:right w:val="single" w:sz="4" w:space="0" w:color="auto"/>
            </w:tcBorders>
          </w:tcPr>
          <w:p w14:paraId="20125757"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7AAD57A1"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single" w:sz="4" w:space="0" w:color="auto"/>
              <w:left w:val="single" w:sz="4" w:space="0" w:color="auto"/>
              <w:bottom w:val="nil"/>
              <w:right w:val="single" w:sz="4" w:space="0" w:color="auto"/>
            </w:tcBorders>
          </w:tcPr>
          <w:p w14:paraId="6707B013"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網路</w:t>
            </w:r>
          </w:p>
        </w:tc>
        <w:tc>
          <w:tcPr>
            <w:tcW w:w="6598" w:type="dxa"/>
            <w:tcBorders>
              <w:left w:val="single" w:sz="4" w:space="0" w:color="auto"/>
            </w:tcBorders>
          </w:tcPr>
          <w:p w14:paraId="2CFABB05"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□網路霸凌</w:t>
            </w:r>
          </w:p>
        </w:tc>
      </w:tr>
      <w:tr w:rsidR="00480D4C" w:rsidRPr="00D32691" w14:paraId="6F807ED7" w14:textId="77777777" w:rsidTr="00250723">
        <w:trPr>
          <w:trHeight w:val="140"/>
          <w:jc w:val="center"/>
        </w:trPr>
        <w:tc>
          <w:tcPr>
            <w:tcW w:w="1668" w:type="dxa"/>
            <w:vMerge/>
            <w:tcBorders>
              <w:right w:val="single" w:sz="4" w:space="0" w:color="auto"/>
            </w:tcBorders>
          </w:tcPr>
          <w:p w14:paraId="63A49EA0"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3D665B02"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val="restart"/>
            <w:tcBorders>
              <w:top w:val="single" w:sz="4" w:space="0" w:color="auto"/>
              <w:left w:val="single" w:sz="4" w:space="0" w:color="auto"/>
              <w:right w:val="single" w:sz="4" w:space="0" w:color="auto"/>
            </w:tcBorders>
          </w:tcPr>
          <w:p w14:paraId="1ABE315F"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失落經驗</w:t>
            </w:r>
          </w:p>
        </w:tc>
        <w:tc>
          <w:tcPr>
            <w:tcW w:w="6598" w:type="dxa"/>
            <w:tcBorders>
              <w:left w:val="single" w:sz="4" w:space="0" w:color="auto"/>
            </w:tcBorders>
          </w:tcPr>
          <w:p w14:paraId="0D78D498"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□親友過世</w:t>
            </w:r>
          </w:p>
        </w:tc>
      </w:tr>
      <w:tr w:rsidR="00480D4C" w:rsidRPr="00D32691" w14:paraId="54247D9B" w14:textId="77777777" w:rsidTr="00250723">
        <w:trPr>
          <w:trHeight w:val="140"/>
          <w:jc w:val="center"/>
        </w:trPr>
        <w:tc>
          <w:tcPr>
            <w:tcW w:w="1668" w:type="dxa"/>
            <w:vMerge/>
            <w:tcBorders>
              <w:right w:val="single" w:sz="4" w:space="0" w:color="auto"/>
            </w:tcBorders>
          </w:tcPr>
          <w:p w14:paraId="2F8F0414"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1C9C446A"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bottom w:val="single" w:sz="4" w:space="0" w:color="auto"/>
              <w:right w:val="single" w:sz="4" w:space="0" w:color="auto"/>
            </w:tcBorders>
          </w:tcPr>
          <w:p w14:paraId="31F9657C"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47B70AC2"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□親友自殺</w:t>
            </w:r>
          </w:p>
        </w:tc>
      </w:tr>
      <w:tr w:rsidR="00480D4C" w:rsidRPr="00D32691" w14:paraId="56B0E9DB" w14:textId="77777777" w:rsidTr="00250723">
        <w:trPr>
          <w:trHeight w:val="386"/>
          <w:jc w:val="center"/>
        </w:trPr>
        <w:tc>
          <w:tcPr>
            <w:tcW w:w="1668" w:type="dxa"/>
            <w:vMerge/>
            <w:tcBorders>
              <w:right w:val="single" w:sz="4" w:space="0" w:color="auto"/>
            </w:tcBorders>
          </w:tcPr>
          <w:p w14:paraId="16F387F1"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17B2D9DB"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val="restart"/>
            <w:tcBorders>
              <w:top w:val="single" w:sz="4" w:space="0" w:color="auto"/>
              <w:left w:val="single" w:sz="4" w:space="0" w:color="auto"/>
              <w:right w:val="single" w:sz="4" w:space="0" w:color="auto"/>
            </w:tcBorders>
          </w:tcPr>
          <w:p w14:paraId="435C6DF7"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親密關係</w:t>
            </w:r>
          </w:p>
        </w:tc>
        <w:tc>
          <w:tcPr>
            <w:tcW w:w="6598" w:type="dxa"/>
            <w:tcBorders>
              <w:left w:val="single" w:sz="4" w:space="0" w:color="auto"/>
            </w:tcBorders>
          </w:tcPr>
          <w:p w14:paraId="4BF37A8A"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□感情問題</w:t>
            </w:r>
          </w:p>
        </w:tc>
      </w:tr>
      <w:tr w:rsidR="00480D4C" w:rsidRPr="00D32691" w14:paraId="541604B0" w14:textId="77777777" w:rsidTr="00250723">
        <w:trPr>
          <w:trHeight w:val="140"/>
          <w:jc w:val="center"/>
        </w:trPr>
        <w:tc>
          <w:tcPr>
            <w:tcW w:w="1668" w:type="dxa"/>
            <w:vMerge/>
            <w:tcBorders>
              <w:right w:val="single" w:sz="4" w:space="0" w:color="auto"/>
            </w:tcBorders>
          </w:tcPr>
          <w:p w14:paraId="5C085BB6"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47B33733"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41597073"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1F3BCC36"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□親密關係暴力</w:t>
            </w:r>
          </w:p>
        </w:tc>
      </w:tr>
      <w:tr w:rsidR="00480D4C" w:rsidRPr="00D32691" w14:paraId="2B71C245" w14:textId="77777777" w:rsidTr="00250723">
        <w:trPr>
          <w:trHeight w:val="140"/>
          <w:jc w:val="center"/>
        </w:trPr>
        <w:tc>
          <w:tcPr>
            <w:tcW w:w="1668" w:type="dxa"/>
            <w:vMerge/>
            <w:tcBorders>
              <w:right w:val="single" w:sz="4" w:space="0" w:color="auto"/>
            </w:tcBorders>
          </w:tcPr>
          <w:p w14:paraId="6BBEC24E"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10311988"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bottom w:val="single" w:sz="4" w:space="0" w:color="auto"/>
              <w:right w:val="single" w:sz="4" w:space="0" w:color="auto"/>
            </w:tcBorders>
          </w:tcPr>
          <w:p w14:paraId="46AD3F29"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7F5CF00B"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□人際疏離或孤獨</w:t>
            </w:r>
          </w:p>
        </w:tc>
      </w:tr>
      <w:tr w:rsidR="00480D4C" w:rsidRPr="00D32691" w14:paraId="0516087B" w14:textId="77777777" w:rsidTr="00250723">
        <w:trPr>
          <w:trHeight w:val="140"/>
          <w:jc w:val="center"/>
        </w:trPr>
        <w:tc>
          <w:tcPr>
            <w:tcW w:w="1668" w:type="dxa"/>
            <w:vMerge/>
            <w:tcBorders>
              <w:right w:val="single" w:sz="4" w:space="0" w:color="auto"/>
            </w:tcBorders>
          </w:tcPr>
          <w:p w14:paraId="463696AD"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373F3ADF"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val="restart"/>
            <w:tcBorders>
              <w:top w:val="single" w:sz="4" w:space="0" w:color="auto"/>
              <w:left w:val="single" w:sz="4" w:space="0" w:color="auto"/>
              <w:right w:val="single" w:sz="4" w:space="0" w:color="auto"/>
            </w:tcBorders>
          </w:tcPr>
          <w:p w14:paraId="0FC2568E"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家庭與外在事件</w:t>
            </w:r>
          </w:p>
        </w:tc>
        <w:tc>
          <w:tcPr>
            <w:tcW w:w="6598" w:type="dxa"/>
            <w:tcBorders>
              <w:left w:val="single" w:sz="4" w:space="0" w:color="auto"/>
            </w:tcBorders>
          </w:tcPr>
          <w:p w14:paraId="2D7F3B63"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□家庭關係問題</w:t>
            </w:r>
          </w:p>
        </w:tc>
      </w:tr>
      <w:tr w:rsidR="00480D4C" w:rsidRPr="00D32691" w14:paraId="486FDFAC" w14:textId="77777777" w:rsidTr="00250723">
        <w:trPr>
          <w:trHeight w:val="140"/>
          <w:jc w:val="center"/>
        </w:trPr>
        <w:tc>
          <w:tcPr>
            <w:tcW w:w="1668" w:type="dxa"/>
            <w:vMerge/>
            <w:tcBorders>
              <w:right w:val="single" w:sz="4" w:space="0" w:color="auto"/>
            </w:tcBorders>
          </w:tcPr>
          <w:p w14:paraId="394FFD0C"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4CAB8F33"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6CA16932"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074DA2EC"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□家人身體疾病</w:t>
            </w:r>
          </w:p>
        </w:tc>
      </w:tr>
      <w:tr w:rsidR="00480D4C" w:rsidRPr="00D32691" w14:paraId="24E41E68" w14:textId="77777777" w:rsidTr="00250723">
        <w:trPr>
          <w:trHeight w:val="140"/>
          <w:jc w:val="center"/>
        </w:trPr>
        <w:tc>
          <w:tcPr>
            <w:tcW w:w="1668" w:type="dxa"/>
            <w:vMerge/>
            <w:tcBorders>
              <w:right w:val="single" w:sz="4" w:space="0" w:color="auto"/>
            </w:tcBorders>
          </w:tcPr>
          <w:p w14:paraId="06E49C36"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0B49651D"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19B8C46E"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605480F5"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□家人精神疾病</w:t>
            </w:r>
          </w:p>
        </w:tc>
      </w:tr>
      <w:tr w:rsidR="00480D4C" w:rsidRPr="00D32691" w14:paraId="7BFE5AE8" w14:textId="77777777" w:rsidTr="00250723">
        <w:trPr>
          <w:trHeight w:val="140"/>
          <w:jc w:val="center"/>
        </w:trPr>
        <w:tc>
          <w:tcPr>
            <w:tcW w:w="1668" w:type="dxa"/>
            <w:vMerge/>
            <w:tcBorders>
              <w:right w:val="single" w:sz="4" w:space="0" w:color="auto"/>
            </w:tcBorders>
          </w:tcPr>
          <w:p w14:paraId="5E6F48BB"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6E461CAD"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12C70486"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78053CE7"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□家人酒精/藥物使用問題</w:t>
            </w:r>
          </w:p>
        </w:tc>
      </w:tr>
      <w:tr w:rsidR="00480D4C" w:rsidRPr="00D32691" w14:paraId="181A39E7" w14:textId="77777777" w:rsidTr="00250723">
        <w:trPr>
          <w:trHeight w:val="140"/>
          <w:jc w:val="center"/>
        </w:trPr>
        <w:tc>
          <w:tcPr>
            <w:tcW w:w="1668" w:type="dxa"/>
            <w:vMerge/>
            <w:tcBorders>
              <w:right w:val="single" w:sz="4" w:space="0" w:color="auto"/>
            </w:tcBorders>
          </w:tcPr>
          <w:p w14:paraId="67F2732F"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5B39CA7C"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5319CCEA"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1FD70CFE"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□家暴</w:t>
            </w:r>
          </w:p>
        </w:tc>
      </w:tr>
      <w:tr w:rsidR="00480D4C" w:rsidRPr="00D32691" w14:paraId="64C5901A" w14:textId="77777777" w:rsidTr="00250723">
        <w:trPr>
          <w:trHeight w:val="140"/>
          <w:jc w:val="center"/>
        </w:trPr>
        <w:tc>
          <w:tcPr>
            <w:tcW w:w="1668" w:type="dxa"/>
            <w:vMerge/>
            <w:tcBorders>
              <w:right w:val="single" w:sz="4" w:space="0" w:color="auto"/>
            </w:tcBorders>
          </w:tcPr>
          <w:p w14:paraId="412C0D4A"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52069677"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61C7311D"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31B4163A"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□被收養孩童</w:t>
            </w:r>
          </w:p>
        </w:tc>
      </w:tr>
      <w:tr w:rsidR="00480D4C" w:rsidRPr="00D32691" w14:paraId="167DE7BC" w14:textId="77777777" w:rsidTr="00250723">
        <w:trPr>
          <w:trHeight w:val="140"/>
          <w:jc w:val="center"/>
        </w:trPr>
        <w:tc>
          <w:tcPr>
            <w:tcW w:w="1668" w:type="dxa"/>
            <w:vMerge/>
            <w:tcBorders>
              <w:right w:val="single" w:sz="4" w:space="0" w:color="auto"/>
            </w:tcBorders>
          </w:tcPr>
          <w:p w14:paraId="0A3617E8"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583FC651"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right w:val="single" w:sz="4" w:space="0" w:color="auto"/>
            </w:tcBorders>
          </w:tcPr>
          <w:p w14:paraId="21A8039E"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459F9758"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□經濟與居住問題</w:t>
            </w:r>
          </w:p>
        </w:tc>
      </w:tr>
      <w:tr w:rsidR="00480D4C" w:rsidRPr="00D32691" w14:paraId="3F39DDF0" w14:textId="77777777" w:rsidTr="00250723">
        <w:trPr>
          <w:trHeight w:val="140"/>
          <w:jc w:val="center"/>
        </w:trPr>
        <w:tc>
          <w:tcPr>
            <w:tcW w:w="1668" w:type="dxa"/>
            <w:vMerge/>
            <w:tcBorders>
              <w:right w:val="single" w:sz="4" w:space="0" w:color="auto"/>
            </w:tcBorders>
          </w:tcPr>
          <w:p w14:paraId="772FC5D3"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7EC52822"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bottom w:val="single" w:sz="4" w:space="0" w:color="auto"/>
              <w:right w:val="single" w:sz="4" w:space="0" w:color="auto"/>
            </w:tcBorders>
          </w:tcPr>
          <w:p w14:paraId="6CA1A38C"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100C342A"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□司法問題</w:t>
            </w:r>
          </w:p>
        </w:tc>
      </w:tr>
      <w:tr w:rsidR="00480D4C" w:rsidRPr="00D32691" w14:paraId="26AC330B" w14:textId="77777777" w:rsidTr="00250723">
        <w:trPr>
          <w:trHeight w:val="140"/>
          <w:jc w:val="center"/>
        </w:trPr>
        <w:tc>
          <w:tcPr>
            <w:tcW w:w="1668" w:type="dxa"/>
            <w:vMerge/>
            <w:tcBorders>
              <w:right w:val="single" w:sz="4" w:space="0" w:color="auto"/>
            </w:tcBorders>
          </w:tcPr>
          <w:p w14:paraId="2A04203F"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7B55E57A"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val="restart"/>
            <w:tcBorders>
              <w:top w:val="single" w:sz="4" w:space="0" w:color="auto"/>
              <w:left w:val="single" w:sz="4" w:space="0" w:color="auto"/>
              <w:right w:val="single" w:sz="4" w:space="0" w:color="auto"/>
            </w:tcBorders>
          </w:tcPr>
          <w:p w14:paraId="29517C4C"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創傷</w:t>
            </w:r>
          </w:p>
        </w:tc>
        <w:tc>
          <w:tcPr>
            <w:tcW w:w="6598" w:type="dxa"/>
            <w:tcBorders>
              <w:left w:val="single" w:sz="4" w:space="0" w:color="auto"/>
            </w:tcBorders>
          </w:tcPr>
          <w:p w14:paraId="361A3691"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□重大災難事件</w:t>
            </w:r>
          </w:p>
        </w:tc>
      </w:tr>
      <w:tr w:rsidR="00480D4C" w:rsidRPr="00D32691" w14:paraId="74637D8D" w14:textId="77777777" w:rsidTr="00250723">
        <w:trPr>
          <w:trHeight w:val="140"/>
          <w:jc w:val="center"/>
        </w:trPr>
        <w:tc>
          <w:tcPr>
            <w:tcW w:w="1668" w:type="dxa"/>
            <w:vMerge/>
            <w:tcBorders>
              <w:right w:val="single" w:sz="4" w:space="0" w:color="auto"/>
            </w:tcBorders>
          </w:tcPr>
          <w:p w14:paraId="372EE2B8"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1CBC8FC0"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vMerge/>
            <w:tcBorders>
              <w:left w:val="single" w:sz="4" w:space="0" w:color="auto"/>
              <w:bottom w:val="single" w:sz="4" w:space="0" w:color="auto"/>
              <w:right w:val="single" w:sz="4" w:space="0" w:color="auto"/>
            </w:tcBorders>
          </w:tcPr>
          <w:p w14:paraId="08E3899A" w14:textId="77777777" w:rsidR="00480D4C" w:rsidRPr="00D32691" w:rsidRDefault="00480D4C" w:rsidP="00250723">
            <w:pPr>
              <w:pStyle w:val="ad"/>
              <w:spacing w:line="0" w:lineRule="atLeast"/>
              <w:ind w:firstLineChars="0" w:firstLine="0"/>
              <w:rPr>
                <w:rFonts w:ascii="標楷體" w:hAnsi="標楷體"/>
              </w:rPr>
            </w:pPr>
          </w:p>
        </w:tc>
        <w:tc>
          <w:tcPr>
            <w:tcW w:w="6598" w:type="dxa"/>
            <w:tcBorders>
              <w:left w:val="single" w:sz="4" w:space="0" w:color="auto"/>
            </w:tcBorders>
          </w:tcPr>
          <w:p w14:paraId="1C228C0D"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□性侵害、性騷擾、性霸凌</w:t>
            </w:r>
            <w:r w:rsidRPr="00D32691">
              <w:rPr>
                <w:rFonts w:ascii="標楷體" w:hAnsi="標楷體" w:hint="eastAsia"/>
              </w:rPr>
              <w:t>事件</w:t>
            </w:r>
            <w:r w:rsidRPr="00D32691">
              <w:rPr>
                <w:rFonts w:ascii="標楷體" w:hAnsi="標楷體"/>
              </w:rPr>
              <w:t>的</w:t>
            </w:r>
            <w:r w:rsidRPr="00D32691">
              <w:rPr>
                <w:rFonts w:ascii="標楷體" w:hAnsi="標楷體" w:hint="eastAsia"/>
              </w:rPr>
              <w:t>被</w:t>
            </w:r>
            <w:r w:rsidRPr="00D32691">
              <w:rPr>
                <w:rFonts w:ascii="標楷體" w:hAnsi="標楷體"/>
              </w:rPr>
              <w:t>害</w:t>
            </w:r>
            <w:r w:rsidRPr="00D32691">
              <w:rPr>
                <w:rFonts w:ascii="標楷體" w:hAnsi="標楷體" w:hint="eastAsia"/>
              </w:rPr>
              <w:t>人</w:t>
            </w:r>
            <w:r w:rsidRPr="00D32691">
              <w:rPr>
                <w:rFonts w:ascii="標楷體" w:hAnsi="標楷體"/>
              </w:rPr>
              <w:t>或</w:t>
            </w:r>
            <w:r w:rsidRPr="00D32691">
              <w:rPr>
                <w:rFonts w:ascii="標楷體" w:hAnsi="標楷體" w:hint="eastAsia"/>
              </w:rPr>
              <w:t>行為</w:t>
            </w:r>
            <w:r w:rsidRPr="00D32691">
              <w:rPr>
                <w:rFonts w:ascii="標楷體" w:hAnsi="標楷體"/>
              </w:rPr>
              <w:t>人）</w:t>
            </w:r>
          </w:p>
        </w:tc>
      </w:tr>
      <w:tr w:rsidR="00480D4C" w:rsidRPr="00D32691" w14:paraId="19FEBE06" w14:textId="77777777" w:rsidTr="00250723">
        <w:trPr>
          <w:trHeight w:val="140"/>
          <w:jc w:val="center"/>
        </w:trPr>
        <w:tc>
          <w:tcPr>
            <w:tcW w:w="1668" w:type="dxa"/>
            <w:vMerge/>
            <w:tcBorders>
              <w:right w:val="single" w:sz="4" w:space="0" w:color="auto"/>
            </w:tcBorders>
          </w:tcPr>
          <w:p w14:paraId="27D47838"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1D14C8B3"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single" w:sz="4" w:space="0" w:color="auto"/>
              <w:left w:val="single" w:sz="4" w:space="0" w:color="auto"/>
              <w:bottom w:val="single" w:sz="4" w:space="0" w:color="auto"/>
              <w:right w:val="single" w:sz="4" w:space="0" w:color="auto"/>
            </w:tcBorders>
          </w:tcPr>
          <w:p w14:paraId="41643206"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性別</w:t>
            </w:r>
          </w:p>
        </w:tc>
        <w:tc>
          <w:tcPr>
            <w:tcW w:w="6598" w:type="dxa"/>
            <w:tcBorders>
              <w:left w:val="single" w:sz="4" w:space="0" w:color="auto"/>
              <w:bottom w:val="single" w:sz="4" w:space="0" w:color="auto"/>
            </w:tcBorders>
          </w:tcPr>
          <w:p w14:paraId="3BDFF675"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□多元性別</w:t>
            </w:r>
          </w:p>
        </w:tc>
      </w:tr>
      <w:tr w:rsidR="00480D4C" w:rsidRPr="00D32691" w14:paraId="52E28C5F" w14:textId="77777777" w:rsidTr="00250723">
        <w:trPr>
          <w:trHeight w:val="140"/>
          <w:jc w:val="center"/>
        </w:trPr>
        <w:tc>
          <w:tcPr>
            <w:tcW w:w="1668" w:type="dxa"/>
            <w:vMerge/>
            <w:tcBorders>
              <w:right w:val="single" w:sz="4" w:space="0" w:color="auto"/>
            </w:tcBorders>
          </w:tcPr>
          <w:p w14:paraId="5CCCA5A6"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nil"/>
              <w:right w:val="single" w:sz="4" w:space="0" w:color="auto"/>
            </w:tcBorders>
          </w:tcPr>
          <w:p w14:paraId="31FBB75C"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single" w:sz="4" w:space="0" w:color="auto"/>
              <w:left w:val="single" w:sz="4" w:space="0" w:color="auto"/>
              <w:bottom w:val="single" w:sz="4" w:space="0" w:color="auto"/>
              <w:right w:val="single" w:sz="4" w:space="0" w:color="auto"/>
            </w:tcBorders>
          </w:tcPr>
          <w:p w14:paraId="20B60709"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其他</w:t>
            </w:r>
          </w:p>
        </w:tc>
        <w:tc>
          <w:tcPr>
            <w:tcW w:w="6598" w:type="dxa"/>
            <w:tcBorders>
              <w:top w:val="single" w:sz="4" w:space="0" w:color="auto"/>
              <w:left w:val="single" w:sz="4" w:space="0" w:color="auto"/>
              <w:bottom w:val="single" w:sz="4" w:space="0" w:color="auto"/>
            </w:tcBorders>
          </w:tcPr>
          <w:p w14:paraId="0238AA1B"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□其他（             ）</w:t>
            </w:r>
          </w:p>
        </w:tc>
      </w:tr>
      <w:tr w:rsidR="00480D4C" w:rsidRPr="00D32691" w14:paraId="28401DFE" w14:textId="77777777" w:rsidTr="00250723">
        <w:trPr>
          <w:trHeight w:val="140"/>
          <w:jc w:val="center"/>
        </w:trPr>
        <w:tc>
          <w:tcPr>
            <w:tcW w:w="1668" w:type="dxa"/>
            <w:vMerge/>
            <w:tcBorders>
              <w:right w:val="single" w:sz="4" w:space="0" w:color="auto"/>
            </w:tcBorders>
          </w:tcPr>
          <w:p w14:paraId="58300C0D" w14:textId="77777777" w:rsidR="00480D4C" w:rsidRPr="00D32691" w:rsidRDefault="00480D4C" w:rsidP="00250723">
            <w:pPr>
              <w:spacing w:line="400" w:lineRule="exact"/>
              <w:rPr>
                <w:rFonts w:ascii="標楷體" w:eastAsia="標楷體" w:hAnsi="標楷體"/>
                <w:b/>
              </w:rPr>
            </w:pPr>
          </w:p>
        </w:tc>
        <w:tc>
          <w:tcPr>
            <w:tcW w:w="1162" w:type="dxa"/>
            <w:tcBorders>
              <w:top w:val="nil"/>
              <w:left w:val="single" w:sz="4" w:space="0" w:color="auto"/>
              <w:bottom w:val="single" w:sz="4" w:space="0" w:color="auto"/>
              <w:right w:val="single" w:sz="4" w:space="0" w:color="auto"/>
            </w:tcBorders>
          </w:tcPr>
          <w:p w14:paraId="464B4303" w14:textId="77777777" w:rsidR="00480D4C" w:rsidRPr="00D32691" w:rsidRDefault="00480D4C" w:rsidP="00250723">
            <w:pPr>
              <w:pStyle w:val="ad"/>
              <w:spacing w:line="0" w:lineRule="atLeast"/>
              <w:ind w:firstLineChars="0" w:firstLine="0"/>
              <w:rPr>
                <w:rFonts w:ascii="標楷體" w:hAnsi="標楷體"/>
              </w:rPr>
            </w:pPr>
          </w:p>
        </w:tc>
        <w:tc>
          <w:tcPr>
            <w:tcW w:w="993" w:type="dxa"/>
            <w:gridSpan w:val="2"/>
            <w:tcBorders>
              <w:top w:val="single" w:sz="4" w:space="0" w:color="auto"/>
              <w:left w:val="single" w:sz="4" w:space="0" w:color="auto"/>
              <w:bottom w:val="single" w:sz="4" w:space="0" w:color="auto"/>
              <w:right w:val="single" w:sz="4" w:space="0" w:color="auto"/>
            </w:tcBorders>
          </w:tcPr>
          <w:p w14:paraId="5056A055"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待澄清</w:t>
            </w:r>
          </w:p>
        </w:tc>
        <w:tc>
          <w:tcPr>
            <w:tcW w:w="6598" w:type="dxa"/>
            <w:tcBorders>
              <w:left w:val="single" w:sz="4" w:space="0" w:color="auto"/>
              <w:bottom w:val="single" w:sz="4" w:space="0" w:color="auto"/>
            </w:tcBorders>
          </w:tcPr>
          <w:p w14:paraId="2651B958" w14:textId="77777777" w:rsidR="00480D4C" w:rsidRPr="00D32691" w:rsidRDefault="00480D4C" w:rsidP="00250723">
            <w:pPr>
              <w:pStyle w:val="ad"/>
              <w:spacing w:line="0" w:lineRule="atLeast"/>
              <w:ind w:firstLineChars="0" w:firstLine="0"/>
              <w:rPr>
                <w:rFonts w:ascii="標楷體" w:hAnsi="標楷體"/>
              </w:rPr>
            </w:pPr>
            <w:r w:rsidRPr="00D32691">
              <w:rPr>
                <w:rFonts w:ascii="標楷體" w:hAnsi="標楷體"/>
              </w:rPr>
              <w:t>□待澄清（             ）</w:t>
            </w:r>
          </w:p>
        </w:tc>
      </w:tr>
      <w:tr w:rsidR="00480D4C" w:rsidRPr="00D32691" w14:paraId="199C844B" w14:textId="77777777" w:rsidTr="00250723">
        <w:trPr>
          <w:trHeight w:val="77"/>
          <w:jc w:val="center"/>
        </w:trPr>
        <w:tc>
          <w:tcPr>
            <w:tcW w:w="1042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CB5584"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b/>
              </w:rPr>
              <w:t>學校處理經驗描述（請針對事件發生後當時的實際處理經驗以列舉方式加以描述）</w:t>
            </w:r>
          </w:p>
        </w:tc>
      </w:tr>
      <w:tr w:rsidR="00480D4C" w:rsidRPr="00D32691" w14:paraId="4BA7FCFD" w14:textId="77777777" w:rsidTr="00250723">
        <w:trPr>
          <w:trHeight w:val="56"/>
          <w:jc w:val="center"/>
        </w:trPr>
        <w:tc>
          <w:tcPr>
            <w:tcW w:w="1668" w:type="dxa"/>
            <w:tcBorders>
              <w:top w:val="single" w:sz="4" w:space="0" w:color="auto"/>
            </w:tcBorders>
          </w:tcPr>
          <w:p w14:paraId="248BF4D5"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處理流程</w:t>
            </w:r>
          </w:p>
        </w:tc>
        <w:tc>
          <w:tcPr>
            <w:tcW w:w="8753" w:type="dxa"/>
            <w:gridSpan w:val="4"/>
            <w:tcBorders>
              <w:top w:val="single" w:sz="4" w:space="0" w:color="auto"/>
            </w:tcBorders>
          </w:tcPr>
          <w:p w14:paraId="283C6313" w14:textId="77777777" w:rsidR="00480D4C" w:rsidRPr="00D32691" w:rsidRDefault="00480D4C" w:rsidP="00480D4C">
            <w:pPr>
              <w:widowControl/>
              <w:numPr>
                <w:ilvl w:val="0"/>
                <w:numId w:val="25"/>
              </w:numPr>
              <w:spacing w:line="400" w:lineRule="exact"/>
              <w:ind w:left="176" w:hanging="284"/>
              <w:rPr>
                <w:rFonts w:ascii="標楷體" w:eastAsia="標楷體" w:hAnsi="標楷體"/>
                <w:b/>
              </w:rPr>
            </w:pPr>
            <w:r w:rsidRPr="00D32691">
              <w:rPr>
                <w:rFonts w:ascii="標楷體" w:eastAsia="標楷體" w:hAnsi="標楷體"/>
                <w:b/>
              </w:rPr>
              <w:t>學校協助處理單位（請依照各校編制填寫）:</w:t>
            </w:r>
          </w:p>
          <w:p w14:paraId="2FB1A59F" w14:textId="77777777" w:rsidR="00480D4C" w:rsidRPr="00D32691" w:rsidRDefault="00480D4C" w:rsidP="00250723">
            <w:pPr>
              <w:spacing w:line="400" w:lineRule="exact"/>
              <w:rPr>
                <w:rFonts w:ascii="標楷體" w:eastAsia="標楷體" w:hAnsi="標楷體"/>
              </w:rPr>
            </w:pPr>
          </w:p>
          <w:p w14:paraId="4D2B96CF" w14:textId="77777777" w:rsidR="00480D4C" w:rsidRPr="00D32691" w:rsidRDefault="00480D4C" w:rsidP="00250723">
            <w:pPr>
              <w:spacing w:line="400" w:lineRule="exact"/>
              <w:rPr>
                <w:rFonts w:ascii="標楷體" w:eastAsia="標楷體" w:hAnsi="標楷體"/>
              </w:rPr>
            </w:pPr>
          </w:p>
          <w:p w14:paraId="1C455912" w14:textId="77777777" w:rsidR="00480D4C" w:rsidRPr="00D32691" w:rsidRDefault="00480D4C" w:rsidP="00250723">
            <w:pPr>
              <w:spacing w:line="400" w:lineRule="exact"/>
              <w:rPr>
                <w:rFonts w:ascii="標楷體" w:eastAsia="標楷體" w:hAnsi="標楷體"/>
              </w:rPr>
            </w:pPr>
          </w:p>
          <w:p w14:paraId="2B76C129" w14:textId="77777777" w:rsidR="00480D4C" w:rsidRPr="00D32691" w:rsidRDefault="00480D4C" w:rsidP="00480D4C">
            <w:pPr>
              <w:widowControl/>
              <w:numPr>
                <w:ilvl w:val="0"/>
                <w:numId w:val="25"/>
              </w:numPr>
              <w:spacing w:line="400" w:lineRule="exact"/>
              <w:ind w:left="176" w:hanging="284"/>
              <w:rPr>
                <w:rFonts w:ascii="標楷體" w:eastAsia="標楷體" w:hAnsi="標楷體"/>
                <w:b/>
              </w:rPr>
            </w:pPr>
            <w:r w:rsidRPr="00D32691">
              <w:rPr>
                <w:rFonts w:ascii="標楷體" w:eastAsia="標楷體" w:hAnsi="標楷體"/>
                <w:b/>
              </w:rPr>
              <w:t>人力支援狀況（請依照各校編制填寫）:</w:t>
            </w:r>
          </w:p>
          <w:p w14:paraId="05DD0F86" w14:textId="77777777" w:rsidR="00480D4C" w:rsidRPr="00D32691" w:rsidRDefault="00480D4C" w:rsidP="00250723">
            <w:pPr>
              <w:spacing w:line="400" w:lineRule="exact"/>
              <w:rPr>
                <w:rFonts w:ascii="標楷體" w:eastAsia="標楷體" w:hAnsi="標楷體"/>
              </w:rPr>
            </w:pPr>
          </w:p>
          <w:p w14:paraId="0CA9420D" w14:textId="77777777" w:rsidR="00480D4C" w:rsidRPr="00D32691" w:rsidRDefault="00480D4C" w:rsidP="00250723">
            <w:pPr>
              <w:spacing w:line="400" w:lineRule="exact"/>
              <w:rPr>
                <w:rFonts w:ascii="標楷體" w:eastAsia="標楷體" w:hAnsi="標楷體"/>
              </w:rPr>
            </w:pPr>
          </w:p>
          <w:p w14:paraId="5457B34E" w14:textId="77777777" w:rsidR="00480D4C" w:rsidRPr="00D32691" w:rsidRDefault="00480D4C" w:rsidP="00480D4C">
            <w:pPr>
              <w:widowControl/>
              <w:numPr>
                <w:ilvl w:val="0"/>
                <w:numId w:val="25"/>
              </w:numPr>
              <w:spacing w:line="400" w:lineRule="exact"/>
              <w:ind w:left="176" w:hanging="284"/>
              <w:rPr>
                <w:rFonts w:ascii="標楷體" w:eastAsia="標楷體" w:hAnsi="標楷體"/>
                <w:b/>
              </w:rPr>
            </w:pPr>
            <w:r w:rsidRPr="00D32691">
              <w:rPr>
                <w:rFonts w:ascii="標楷體" w:eastAsia="標楷體" w:hAnsi="標楷體"/>
                <w:b/>
              </w:rPr>
              <w:t>事件處理流程:</w:t>
            </w:r>
          </w:p>
          <w:p w14:paraId="43869539"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1.第一現場發現者:</w:t>
            </w:r>
          </w:p>
          <w:p w14:paraId="1D17760A" w14:textId="77777777" w:rsidR="00480D4C" w:rsidRPr="00D32691" w:rsidRDefault="00480D4C" w:rsidP="00250723">
            <w:pPr>
              <w:spacing w:line="400" w:lineRule="exact"/>
              <w:rPr>
                <w:rFonts w:ascii="標楷體" w:eastAsia="標楷體" w:hAnsi="標楷體"/>
              </w:rPr>
            </w:pPr>
          </w:p>
          <w:p w14:paraId="2818184E"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2.第一現場處理者:</w:t>
            </w:r>
          </w:p>
          <w:p w14:paraId="3F69246E" w14:textId="77777777" w:rsidR="00480D4C" w:rsidRPr="00D32691" w:rsidRDefault="00480D4C" w:rsidP="00250723">
            <w:pPr>
              <w:spacing w:line="400" w:lineRule="exact"/>
              <w:rPr>
                <w:rFonts w:ascii="標楷體" w:eastAsia="標楷體" w:hAnsi="標楷體"/>
              </w:rPr>
            </w:pPr>
          </w:p>
          <w:p w14:paraId="3FA75D5D"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3.</w:t>
            </w:r>
          </w:p>
          <w:p w14:paraId="12B5849E" w14:textId="77777777" w:rsidR="00480D4C" w:rsidRPr="00D32691" w:rsidRDefault="00480D4C" w:rsidP="00250723">
            <w:pPr>
              <w:spacing w:line="400" w:lineRule="exact"/>
              <w:rPr>
                <w:rFonts w:ascii="標楷體" w:eastAsia="標楷體" w:hAnsi="標楷體"/>
              </w:rPr>
            </w:pPr>
          </w:p>
          <w:p w14:paraId="58AD4DFB"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4.</w:t>
            </w:r>
          </w:p>
          <w:p w14:paraId="0B9572F3" w14:textId="77777777" w:rsidR="00480D4C" w:rsidRPr="00D32691" w:rsidRDefault="00480D4C" w:rsidP="00250723">
            <w:pPr>
              <w:spacing w:line="400" w:lineRule="exact"/>
              <w:rPr>
                <w:rFonts w:ascii="標楷體" w:eastAsia="標楷體" w:hAnsi="標楷體"/>
              </w:rPr>
            </w:pPr>
          </w:p>
          <w:p w14:paraId="7F6782CE"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5.</w:t>
            </w:r>
          </w:p>
          <w:p w14:paraId="41121152" w14:textId="77777777" w:rsidR="00480D4C" w:rsidRPr="00D32691" w:rsidRDefault="00480D4C" w:rsidP="00250723">
            <w:pPr>
              <w:spacing w:line="400" w:lineRule="exact"/>
              <w:rPr>
                <w:rFonts w:ascii="標楷體" w:eastAsia="標楷體" w:hAnsi="標楷體"/>
              </w:rPr>
            </w:pPr>
          </w:p>
          <w:p w14:paraId="6D2F539F"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rPr>
              <w:t>（若表格不敷使用請自行增列）</w:t>
            </w:r>
          </w:p>
        </w:tc>
      </w:tr>
      <w:tr w:rsidR="00480D4C" w:rsidRPr="00D32691" w14:paraId="4D92F267" w14:textId="77777777" w:rsidTr="00250723">
        <w:trPr>
          <w:trHeight w:val="56"/>
          <w:jc w:val="center"/>
        </w:trPr>
        <w:tc>
          <w:tcPr>
            <w:tcW w:w="1668" w:type="dxa"/>
          </w:tcPr>
          <w:p w14:paraId="06A14410" w14:textId="77777777" w:rsidR="00480D4C" w:rsidRPr="00D32691" w:rsidRDefault="00480D4C" w:rsidP="00250723">
            <w:pPr>
              <w:spacing w:line="400" w:lineRule="exact"/>
              <w:rPr>
                <w:rFonts w:ascii="標楷體" w:eastAsia="標楷體" w:hAnsi="標楷體"/>
                <w:b/>
              </w:rPr>
            </w:pPr>
            <w:r w:rsidRPr="00D32691">
              <w:rPr>
                <w:rFonts w:ascii="標楷體" w:eastAsia="標楷體" w:hAnsi="標楷體"/>
                <w:b/>
              </w:rPr>
              <w:t>回顧與精進</w:t>
            </w:r>
          </w:p>
        </w:tc>
        <w:tc>
          <w:tcPr>
            <w:tcW w:w="8753" w:type="dxa"/>
            <w:gridSpan w:val="4"/>
          </w:tcPr>
          <w:p w14:paraId="73BCDE98" w14:textId="77777777" w:rsidR="00480D4C" w:rsidRPr="00D32691" w:rsidRDefault="00480D4C" w:rsidP="00480D4C">
            <w:pPr>
              <w:widowControl/>
              <w:numPr>
                <w:ilvl w:val="0"/>
                <w:numId w:val="25"/>
              </w:numPr>
              <w:spacing w:line="400" w:lineRule="exact"/>
              <w:ind w:left="176" w:hanging="284"/>
              <w:rPr>
                <w:rFonts w:ascii="標楷體" w:eastAsia="標楷體" w:hAnsi="標楷體"/>
              </w:rPr>
            </w:pPr>
            <w:r w:rsidRPr="00D32691">
              <w:rPr>
                <w:rFonts w:ascii="標楷體" w:eastAsia="標楷體" w:hAnsi="標楷體"/>
                <w:b/>
              </w:rPr>
              <w:t>未來精進策略：</w:t>
            </w:r>
          </w:p>
          <w:p w14:paraId="2FB463AF"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1.</w:t>
            </w:r>
          </w:p>
          <w:p w14:paraId="3660EACB"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2.</w:t>
            </w:r>
          </w:p>
          <w:p w14:paraId="3F1C4CC1" w14:textId="77777777" w:rsidR="00480D4C" w:rsidRPr="00D32691" w:rsidRDefault="00480D4C" w:rsidP="00480D4C">
            <w:pPr>
              <w:widowControl/>
              <w:numPr>
                <w:ilvl w:val="0"/>
                <w:numId w:val="25"/>
              </w:numPr>
              <w:spacing w:line="400" w:lineRule="exact"/>
              <w:ind w:left="176" w:hanging="284"/>
              <w:rPr>
                <w:rFonts w:ascii="標楷體" w:eastAsia="標楷體" w:hAnsi="標楷體"/>
                <w:b/>
              </w:rPr>
            </w:pPr>
            <w:r w:rsidRPr="00D32691">
              <w:rPr>
                <w:rFonts w:ascii="標楷體" w:eastAsia="標楷體" w:hAnsi="標楷體"/>
                <w:b/>
              </w:rPr>
              <w:t>執行困境與建議：</w:t>
            </w:r>
          </w:p>
          <w:p w14:paraId="3BB96E3E"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1.</w:t>
            </w:r>
          </w:p>
          <w:p w14:paraId="53C70A1A"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2.</w:t>
            </w:r>
          </w:p>
          <w:p w14:paraId="15DB6F86" w14:textId="77777777" w:rsidR="00480D4C" w:rsidRPr="00D32691" w:rsidRDefault="00480D4C" w:rsidP="00480D4C">
            <w:pPr>
              <w:widowControl/>
              <w:numPr>
                <w:ilvl w:val="0"/>
                <w:numId w:val="25"/>
              </w:numPr>
              <w:spacing w:line="400" w:lineRule="exact"/>
              <w:ind w:left="176" w:hanging="284"/>
              <w:rPr>
                <w:rFonts w:ascii="標楷體" w:eastAsia="標楷體" w:hAnsi="標楷體"/>
                <w:b/>
              </w:rPr>
            </w:pPr>
            <w:r w:rsidRPr="00D32691">
              <w:rPr>
                <w:rFonts w:ascii="標楷體" w:eastAsia="標楷體" w:hAnsi="標楷體"/>
                <w:b/>
              </w:rPr>
              <w:t>可供學習與參考之經驗：</w:t>
            </w:r>
          </w:p>
          <w:p w14:paraId="1E52269F"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1.</w:t>
            </w:r>
          </w:p>
          <w:p w14:paraId="50A06B6A" w14:textId="77777777" w:rsidR="00480D4C" w:rsidRPr="00D32691" w:rsidRDefault="00480D4C" w:rsidP="00250723">
            <w:pPr>
              <w:spacing w:line="400" w:lineRule="exact"/>
              <w:rPr>
                <w:rFonts w:ascii="標楷體" w:eastAsia="標楷體" w:hAnsi="標楷體"/>
              </w:rPr>
            </w:pPr>
            <w:r w:rsidRPr="00D32691">
              <w:rPr>
                <w:rFonts w:ascii="標楷體" w:eastAsia="標楷體" w:hAnsi="標楷體"/>
              </w:rPr>
              <w:t>2.</w:t>
            </w:r>
          </w:p>
          <w:p w14:paraId="3545B08D" w14:textId="77777777" w:rsidR="00480D4C" w:rsidRPr="00D32691" w:rsidRDefault="00480D4C" w:rsidP="00250723">
            <w:pPr>
              <w:rPr>
                <w:rFonts w:ascii="標楷體" w:eastAsia="標楷體" w:hAnsi="標楷體"/>
              </w:rPr>
            </w:pPr>
            <w:r w:rsidRPr="00D32691">
              <w:rPr>
                <w:rFonts w:ascii="標楷體" w:eastAsia="標楷體" w:hAnsi="標楷體"/>
              </w:rPr>
              <w:t>（若表格不敷使用請自行增列）</w:t>
            </w:r>
          </w:p>
        </w:tc>
      </w:tr>
    </w:tbl>
    <w:p w14:paraId="2FD0DBC1" w14:textId="77777777" w:rsidR="009447C5" w:rsidRPr="00480D4C" w:rsidRDefault="009447C5" w:rsidP="009447C5">
      <w:pPr>
        <w:snapToGrid w:val="0"/>
        <w:spacing w:line="240" w:lineRule="atLeast"/>
        <w:ind w:leftChars="600" w:left="1440" w:rightChars="154" w:right="370"/>
        <w:rPr>
          <w:rFonts w:ascii="標楷體" w:eastAsia="標楷體" w:hAnsi="標楷體"/>
          <w:sz w:val="28"/>
          <w:szCs w:val="28"/>
        </w:rPr>
      </w:pPr>
    </w:p>
    <w:p w14:paraId="7A8B37CD" w14:textId="77777777" w:rsidR="009447C5" w:rsidRPr="00C9253D" w:rsidRDefault="009447C5" w:rsidP="009447C5">
      <w:pPr>
        <w:snapToGrid w:val="0"/>
        <w:spacing w:line="240" w:lineRule="atLeast"/>
        <w:ind w:leftChars="600" w:left="1440" w:rightChars="154" w:right="370"/>
        <w:rPr>
          <w:rFonts w:ascii="標楷體" w:eastAsia="標楷體" w:hAnsi="標楷體"/>
          <w:sz w:val="28"/>
          <w:szCs w:val="28"/>
        </w:rPr>
      </w:pPr>
      <w:r w:rsidRPr="00C9253D">
        <w:rPr>
          <w:rFonts w:ascii="標楷體" w:eastAsia="標楷體" w:hAnsi="標楷體"/>
          <w:sz w:val="28"/>
          <w:szCs w:val="28"/>
        </w:rPr>
        <w:t xml:space="preserve">承辦人：           </w:t>
      </w:r>
      <w:r w:rsidRPr="00C9253D">
        <w:rPr>
          <w:rFonts w:ascii="標楷體" w:eastAsia="標楷體" w:hAnsi="標楷體"/>
          <w:sz w:val="28"/>
          <w:szCs w:val="28"/>
        </w:rPr>
        <w:tab/>
        <w:t>聯絡電話：</w:t>
      </w:r>
      <w:r w:rsidRPr="00C9253D">
        <w:rPr>
          <w:rFonts w:ascii="標楷體" w:eastAsia="標楷體" w:hAnsi="標楷體"/>
          <w:sz w:val="28"/>
          <w:szCs w:val="28"/>
        </w:rPr>
        <w:tab/>
        <w:t xml:space="preserve">            e-mail：               </w:t>
      </w:r>
    </w:p>
    <w:p w14:paraId="49E8B89F" w14:textId="77777777" w:rsidR="009447C5" w:rsidRPr="00C9253D" w:rsidRDefault="009447C5" w:rsidP="009447C5">
      <w:pPr>
        <w:snapToGrid w:val="0"/>
        <w:spacing w:line="240" w:lineRule="atLeast"/>
        <w:ind w:leftChars="600" w:left="1440" w:rightChars="154" w:right="370"/>
        <w:rPr>
          <w:rFonts w:ascii="標楷體" w:eastAsia="標楷體" w:hAnsi="標楷體"/>
          <w:sz w:val="28"/>
          <w:szCs w:val="28"/>
        </w:rPr>
      </w:pPr>
    </w:p>
    <w:p w14:paraId="7FFF7D0E" w14:textId="77777777" w:rsidR="009447C5" w:rsidRPr="00C9253D" w:rsidRDefault="009447C5" w:rsidP="009447C5">
      <w:pPr>
        <w:snapToGrid w:val="0"/>
        <w:spacing w:line="240" w:lineRule="atLeast"/>
        <w:ind w:leftChars="600" w:left="1440" w:rightChars="154" w:right="370"/>
        <w:rPr>
          <w:rFonts w:ascii="標楷體" w:eastAsia="標楷體" w:hAnsi="標楷體"/>
          <w:b/>
          <w:sz w:val="15"/>
        </w:rPr>
      </w:pPr>
      <w:r w:rsidRPr="00C9253D">
        <w:rPr>
          <w:rFonts w:ascii="標楷體" w:eastAsia="標楷體" w:hAnsi="標楷體"/>
          <w:sz w:val="28"/>
          <w:szCs w:val="28"/>
        </w:rPr>
        <w:t>主管簽章：</w:t>
      </w:r>
    </w:p>
    <w:p w14:paraId="076D855D"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0FA1FD41"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547D707E"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6B516F5B"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2E29F13E"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1A18A2AE"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3E25A7CE"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45A36553"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2872F2AD" w14:textId="77777777" w:rsidR="009447C5" w:rsidRPr="00C9253D" w:rsidRDefault="009447C5" w:rsidP="009447C5">
      <w:pPr>
        <w:pStyle w:val="aa"/>
        <w:spacing w:before="18"/>
        <w:ind w:leftChars="600" w:left="1440" w:rightChars="154" w:right="370"/>
        <w:rPr>
          <w:rFonts w:ascii="標楷體" w:eastAsia="標楷體" w:hAnsi="標楷體"/>
          <w:b/>
          <w:sz w:val="15"/>
        </w:rPr>
      </w:pPr>
    </w:p>
    <w:p w14:paraId="312D8C62" w14:textId="77777777" w:rsidR="002430BA" w:rsidRDefault="002430BA">
      <w:pPr>
        <w:widowControl/>
      </w:pPr>
    </w:p>
    <w:sectPr w:rsidR="002430BA" w:rsidSect="00136E6A">
      <w:headerReference w:type="default" r:id="rId8"/>
      <w:pgSz w:w="11906" w:h="16838" w:code="9"/>
      <w:pgMar w:top="1134" w:right="1134" w:bottom="1134" w:left="1134"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5E40" w14:textId="77777777" w:rsidR="00ED6323" w:rsidRDefault="00ED6323" w:rsidP="006D4393">
      <w:r>
        <w:separator/>
      </w:r>
    </w:p>
  </w:endnote>
  <w:endnote w:type="continuationSeparator" w:id="0">
    <w:p w14:paraId="634C4FB5" w14:textId="77777777" w:rsidR="00ED6323" w:rsidRDefault="00ED6323" w:rsidP="006D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D03B" w14:textId="77777777" w:rsidR="00ED6323" w:rsidRDefault="00ED6323" w:rsidP="006D4393">
      <w:r>
        <w:separator/>
      </w:r>
    </w:p>
  </w:footnote>
  <w:footnote w:type="continuationSeparator" w:id="0">
    <w:p w14:paraId="76B4F283" w14:textId="77777777" w:rsidR="00ED6323" w:rsidRDefault="00ED6323" w:rsidP="006D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1"/>
      <w:gridCol w:w="5087"/>
      <w:gridCol w:w="1406"/>
      <w:gridCol w:w="1714"/>
    </w:tblGrid>
    <w:tr w:rsidR="00B7724C" w:rsidRPr="009E0ADF" w14:paraId="12ADFCDD" w14:textId="77777777" w:rsidTr="00C63984">
      <w:trPr>
        <w:trHeight w:val="172"/>
      </w:trPr>
      <w:tc>
        <w:tcPr>
          <w:tcW w:w="738" w:type="pct"/>
          <w:vAlign w:val="center"/>
        </w:tcPr>
        <w:p w14:paraId="3A706C6A" w14:textId="77777777" w:rsidR="00B7724C" w:rsidRPr="009E0ADF" w:rsidRDefault="00B7724C" w:rsidP="00620107">
          <w:pPr>
            <w:jc w:val="center"/>
            <w:rPr>
              <w:rFonts w:ascii="標楷體" w:eastAsia="標楷體" w:hAnsi="標楷體"/>
              <w:b/>
              <w:sz w:val="20"/>
            </w:rPr>
          </w:pPr>
          <w:r w:rsidRPr="009E0ADF">
            <w:rPr>
              <w:rFonts w:ascii="標楷體" w:eastAsia="標楷體" w:hAnsi="標楷體" w:hint="eastAsia"/>
              <w:b/>
              <w:sz w:val="20"/>
            </w:rPr>
            <w:t>法規名稱</w:t>
          </w:r>
        </w:p>
      </w:tc>
      <w:tc>
        <w:tcPr>
          <w:tcW w:w="2642" w:type="pct"/>
          <w:vAlign w:val="center"/>
        </w:tcPr>
        <w:p w14:paraId="05FBE086" w14:textId="6FB1F9B1" w:rsidR="00B7724C" w:rsidRPr="00141A5B" w:rsidRDefault="00141A5B" w:rsidP="00C63984">
          <w:pPr>
            <w:rPr>
              <w:rFonts w:ascii="標楷體" w:eastAsia="標楷體" w:hAnsi="標楷體"/>
              <w:sz w:val="20"/>
            </w:rPr>
          </w:pPr>
          <w:r w:rsidRPr="00141A5B">
            <w:rPr>
              <w:rFonts w:ascii="標楷體" w:eastAsia="標楷體" w:hAnsi="標楷體" w:hint="eastAsia"/>
              <w:sz w:val="20"/>
            </w:rPr>
            <w:t>校園學生自我傷害三級預防工作實施辦法(草案)</w:t>
          </w:r>
        </w:p>
      </w:tc>
      <w:tc>
        <w:tcPr>
          <w:tcW w:w="730" w:type="pct"/>
          <w:vAlign w:val="center"/>
        </w:tcPr>
        <w:p w14:paraId="2AE12922" w14:textId="77777777" w:rsidR="008A4CEA" w:rsidRPr="00141A5B" w:rsidRDefault="00B7724C" w:rsidP="008A4CEA">
          <w:pPr>
            <w:jc w:val="distribute"/>
            <w:rPr>
              <w:rFonts w:ascii="標楷體" w:eastAsia="標楷體" w:hAnsi="標楷體"/>
              <w:b/>
              <w:sz w:val="20"/>
            </w:rPr>
          </w:pPr>
          <w:r w:rsidRPr="00141A5B">
            <w:rPr>
              <w:rFonts w:ascii="標楷體" w:eastAsia="標楷體" w:hAnsi="標楷體" w:hint="eastAsia"/>
              <w:b/>
              <w:sz w:val="20"/>
            </w:rPr>
            <w:t>最新修正日期</w:t>
          </w:r>
        </w:p>
      </w:tc>
      <w:tc>
        <w:tcPr>
          <w:tcW w:w="891" w:type="pct"/>
          <w:vAlign w:val="center"/>
        </w:tcPr>
        <w:p w14:paraId="1AF3B686" w14:textId="4565D92D" w:rsidR="00B7724C" w:rsidRPr="009E0ADF" w:rsidRDefault="00B7724C" w:rsidP="00D918A8">
          <w:pPr>
            <w:jc w:val="center"/>
            <w:rPr>
              <w:rFonts w:ascii="標楷體" w:eastAsia="標楷體" w:hAnsi="標楷體"/>
              <w:b/>
              <w:sz w:val="20"/>
              <w:szCs w:val="20"/>
            </w:rPr>
          </w:pPr>
        </w:p>
      </w:tc>
    </w:tr>
    <w:tr w:rsidR="00B7724C" w:rsidRPr="009E0ADF" w14:paraId="259898B0" w14:textId="77777777" w:rsidTr="00C63984">
      <w:trPr>
        <w:trHeight w:val="278"/>
      </w:trPr>
      <w:tc>
        <w:tcPr>
          <w:tcW w:w="738" w:type="pct"/>
          <w:vAlign w:val="center"/>
        </w:tcPr>
        <w:p w14:paraId="37CA5705" w14:textId="77777777" w:rsidR="00B7724C" w:rsidRPr="00136E6A" w:rsidRDefault="008A4CEA" w:rsidP="00620107">
          <w:pPr>
            <w:pStyle w:val="a7"/>
            <w:spacing w:after="0"/>
            <w:ind w:leftChars="0" w:left="0"/>
            <w:jc w:val="center"/>
            <w:rPr>
              <w:rFonts w:ascii="標楷體" w:eastAsia="標楷體" w:hAnsi="標楷體"/>
              <w:b/>
              <w:sz w:val="20"/>
            </w:rPr>
          </w:pPr>
          <w:r w:rsidRPr="00141A5B">
            <w:rPr>
              <w:rFonts w:ascii="標楷體" w:eastAsia="標楷體" w:hAnsi="標楷體" w:hint="eastAsia"/>
              <w:b/>
              <w:sz w:val="20"/>
            </w:rPr>
            <w:t>主管</w:t>
          </w:r>
          <w:r w:rsidR="00B7724C" w:rsidRPr="00136E6A">
            <w:rPr>
              <w:rFonts w:ascii="標楷體" w:eastAsia="標楷體" w:hAnsi="標楷體" w:hint="eastAsia"/>
              <w:b/>
              <w:sz w:val="20"/>
            </w:rPr>
            <w:t>單位</w:t>
          </w:r>
        </w:p>
      </w:tc>
      <w:tc>
        <w:tcPr>
          <w:tcW w:w="2642" w:type="pct"/>
          <w:vAlign w:val="center"/>
        </w:tcPr>
        <w:p w14:paraId="68791F26" w14:textId="75933F6B" w:rsidR="00B7724C" w:rsidRPr="00141A5B" w:rsidRDefault="00141A5B" w:rsidP="00C63984">
          <w:pPr>
            <w:rPr>
              <w:rFonts w:ascii="標楷體" w:eastAsia="標楷體" w:hAnsi="標楷體"/>
              <w:sz w:val="20"/>
            </w:rPr>
          </w:pPr>
          <w:r w:rsidRPr="00141A5B">
            <w:rPr>
              <w:rFonts w:ascii="標楷體" w:eastAsia="標楷體" w:hAnsi="標楷體" w:hint="eastAsia"/>
              <w:sz w:val="20"/>
            </w:rPr>
            <w:t>學生事務處身心健康中心</w:t>
          </w:r>
        </w:p>
      </w:tc>
      <w:tc>
        <w:tcPr>
          <w:tcW w:w="730" w:type="pct"/>
          <w:vAlign w:val="center"/>
        </w:tcPr>
        <w:p w14:paraId="09ACE7D3" w14:textId="77777777" w:rsidR="00B7724C" w:rsidRPr="00136E6A" w:rsidRDefault="00B7724C" w:rsidP="00D918A8">
          <w:pPr>
            <w:pStyle w:val="a7"/>
            <w:spacing w:after="0"/>
            <w:ind w:leftChars="0" w:left="0"/>
            <w:jc w:val="distribute"/>
            <w:rPr>
              <w:rFonts w:ascii="標楷體" w:eastAsia="標楷體" w:hAnsi="標楷體"/>
              <w:b/>
              <w:sz w:val="20"/>
            </w:rPr>
          </w:pPr>
          <w:r w:rsidRPr="00136E6A">
            <w:rPr>
              <w:rFonts w:ascii="標楷體" w:eastAsia="標楷體" w:hAnsi="標楷體"/>
              <w:b/>
              <w:sz w:val="20"/>
            </w:rPr>
            <w:t>頁碼</w:t>
          </w:r>
          <w:r w:rsidRPr="00136E6A">
            <w:rPr>
              <w:rFonts w:ascii="標楷體" w:eastAsia="標楷體" w:hAnsi="標楷體" w:hint="eastAsia"/>
              <w:b/>
              <w:sz w:val="20"/>
            </w:rPr>
            <w:t>/總頁數</w:t>
          </w:r>
        </w:p>
      </w:tc>
      <w:tc>
        <w:tcPr>
          <w:tcW w:w="891" w:type="pct"/>
          <w:vAlign w:val="center"/>
        </w:tcPr>
        <w:p w14:paraId="49463629" w14:textId="7AFC8ACD" w:rsidR="00B7724C" w:rsidRPr="00136E6A" w:rsidRDefault="00B7724C" w:rsidP="00C63984">
          <w:pPr>
            <w:pStyle w:val="a7"/>
            <w:spacing w:after="0"/>
            <w:ind w:leftChars="0" w:left="0"/>
            <w:jc w:val="center"/>
            <w:rPr>
              <w:rFonts w:eastAsia="標楷體"/>
              <w:b/>
              <w:sz w:val="20"/>
            </w:rPr>
          </w:pPr>
          <w:r>
            <w:rPr>
              <w:rFonts w:eastAsia="標楷體" w:hint="eastAsia"/>
              <w:b/>
              <w:sz w:val="20"/>
            </w:rPr>
            <w:t>第</w:t>
          </w:r>
          <w:r w:rsidRPr="00136E6A">
            <w:rPr>
              <w:rFonts w:eastAsia="標楷體"/>
              <w:b/>
              <w:sz w:val="20"/>
            </w:rPr>
            <w:fldChar w:fldCharType="begin"/>
          </w:r>
          <w:r w:rsidRPr="00136E6A">
            <w:rPr>
              <w:rFonts w:eastAsia="標楷體"/>
              <w:b/>
              <w:sz w:val="20"/>
            </w:rPr>
            <w:instrText xml:space="preserve"> PAGE </w:instrText>
          </w:r>
          <w:r w:rsidRPr="00136E6A">
            <w:rPr>
              <w:rFonts w:eastAsia="標楷體"/>
              <w:b/>
              <w:sz w:val="20"/>
            </w:rPr>
            <w:fldChar w:fldCharType="separate"/>
          </w:r>
          <w:r w:rsidR="00FA0DC5">
            <w:rPr>
              <w:rFonts w:eastAsia="標楷體"/>
              <w:b/>
              <w:noProof/>
              <w:sz w:val="20"/>
            </w:rPr>
            <w:t>1</w:t>
          </w:r>
          <w:r w:rsidRPr="00136E6A">
            <w:rPr>
              <w:rFonts w:eastAsia="標楷體"/>
              <w:b/>
              <w:sz w:val="20"/>
            </w:rPr>
            <w:fldChar w:fldCharType="end"/>
          </w:r>
          <w:r>
            <w:rPr>
              <w:rFonts w:eastAsia="標楷體" w:hint="eastAsia"/>
              <w:b/>
              <w:sz w:val="20"/>
            </w:rPr>
            <w:t>頁</w:t>
          </w:r>
          <w:r w:rsidRPr="00136E6A">
            <w:rPr>
              <w:rFonts w:eastAsia="標楷體" w:hint="eastAsia"/>
              <w:b/>
              <w:sz w:val="20"/>
            </w:rPr>
            <w:t>/</w:t>
          </w:r>
          <w:r>
            <w:rPr>
              <w:rFonts w:eastAsia="標楷體" w:hint="eastAsia"/>
              <w:b/>
              <w:sz w:val="20"/>
            </w:rPr>
            <w:t>共</w:t>
          </w:r>
          <w:r w:rsidR="00141A5B">
            <w:rPr>
              <w:rFonts w:eastAsia="標楷體" w:hint="eastAsia"/>
              <w:b/>
              <w:sz w:val="20"/>
            </w:rPr>
            <w:t>12</w:t>
          </w:r>
          <w:r>
            <w:rPr>
              <w:rFonts w:eastAsia="標楷體" w:hint="eastAsia"/>
              <w:b/>
              <w:sz w:val="20"/>
            </w:rPr>
            <w:t>頁</w:t>
          </w:r>
        </w:p>
      </w:tc>
    </w:tr>
  </w:tbl>
  <w:p w14:paraId="6A2670F3" w14:textId="77777777" w:rsidR="00B7724C" w:rsidRDefault="00B7724C" w:rsidP="00C639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1D5"/>
    <w:multiLevelType w:val="hybridMultilevel"/>
    <w:tmpl w:val="0CAA2BC8"/>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D731585"/>
    <w:multiLevelType w:val="hybridMultilevel"/>
    <w:tmpl w:val="C3065208"/>
    <w:lvl w:ilvl="0" w:tplc="663EBBD0">
      <w:start w:val="1"/>
      <w:numFmt w:val="taiwaneseCountingThousand"/>
      <w:lvlText w:val="第 %1 章　"/>
      <w:lvlJc w:val="left"/>
      <w:pPr>
        <w:ind w:left="480"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B7423B"/>
    <w:multiLevelType w:val="hybridMultilevel"/>
    <w:tmpl w:val="AF8CFA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3BB2D9E"/>
    <w:multiLevelType w:val="hybridMultilevel"/>
    <w:tmpl w:val="F22886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20E315E"/>
    <w:multiLevelType w:val="hybridMultilevel"/>
    <w:tmpl w:val="44A4A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55333"/>
    <w:multiLevelType w:val="hybridMultilevel"/>
    <w:tmpl w:val="14707B3E"/>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3C57D25"/>
    <w:multiLevelType w:val="hybridMultilevel"/>
    <w:tmpl w:val="A7BEA8B4"/>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2A460B47"/>
    <w:multiLevelType w:val="hybridMultilevel"/>
    <w:tmpl w:val="8912D81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7B7161"/>
    <w:multiLevelType w:val="hybridMultilevel"/>
    <w:tmpl w:val="EC900342"/>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2093CEB"/>
    <w:multiLevelType w:val="hybridMultilevel"/>
    <w:tmpl w:val="2D8E023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5B3404F"/>
    <w:multiLevelType w:val="hybridMultilevel"/>
    <w:tmpl w:val="99CEF8A2"/>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98557C7"/>
    <w:multiLevelType w:val="hybridMultilevel"/>
    <w:tmpl w:val="30686162"/>
    <w:lvl w:ilvl="0" w:tplc="166A497E">
      <w:start w:val="1"/>
      <w:numFmt w:val="taiwaneseCountingThousand"/>
      <w:lvlText w:val="第%1條　"/>
      <w:lvlJc w:val="righ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A1127A"/>
    <w:multiLevelType w:val="hybridMultilevel"/>
    <w:tmpl w:val="C28E40A4"/>
    <w:lvl w:ilvl="0" w:tplc="17CC3F32">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CED16FC"/>
    <w:multiLevelType w:val="hybridMultilevel"/>
    <w:tmpl w:val="E8B86170"/>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0066FB5"/>
    <w:multiLevelType w:val="hybridMultilevel"/>
    <w:tmpl w:val="87C0724A"/>
    <w:lvl w:ilvl="0" w:tplc="D6CC0F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8AC3543"/>
    <w:multiLevelType w:val="hybridMultilevel"/>
    <w:tmpl w:val="EDCA0D98"/>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08D7C99"/>
    <w:multiLevelType w:val="hybridMultilevel"/>
    <w:tmpl w:val="D58AA8A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6CC0AE4"/>
    <w:multiLevelType w:val="hybridMultilevel"/>
    <w:tmpl w:val="10ECA7E0"/>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6DC7CE5"/>
    <w:multiLevelType w:val="hybridMultilevel"/>
    <w:tmpl w:val="21D69662"/>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89741BE"/>
    <w:multiLevelType w:val="hybridMultilevel"/>
    <w:tmpl w:val="D37CC344"/>
    <w:lvl w:ilvl="0" w:tplc="D6CC0F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13843B2"/>
    <w:multiLevelType w:val="hybridMultilevel"/>
    <w:tmpl w:val="87C0724A"/>
    <w:lvl w:ilvl="0" w:tplc="D6CC0F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9407F4"/>
    <w:multiLevelType w:val="hybridMultilevel"/>
    <w:tmpl w:val="B8DC40BC"/>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6172656"/>
    <w:multiLevelType w:val="hybridMultilevel"/>
    <w:tmpl w:val="54663506"/>
    <w:lvl w:ilvl="0" w:tplc="02FCEDEE">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D9F201A"/>
    <w:multiLevelType w:val="hybridMultilevel"/>
    <w:tmpl w:val="96E08B6C"/>
    <w:lvl w:ilvl="0" w:tplc="EADA582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7EF83389"/>
    <w:multiLevelType w:val="hybridMultilevel"/>
    <w:tmpl w:val="2D8E023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556237238">
    <w:abstractNumId w:val="1"/>
  </w:num>
  <w:num w:numId="2" w16cid:durableId="1551069254">
    <w:abstractNumId w:val="4"/>
  </w:num>
  <w:num w:numId="3" w16cid:durableId="361060053">
    <w:abstractNumId w:val="11"/>
  </w:num>
  <w:num w:numId="4" w16cid:durableId="1221164436">
    <w:abstractNumId w:val="12"/>
  </w:num>
  <w:num w:numId="5" w16cid:durableId="9525153">
    <w:abstractNumId w:val="22"/>
  </w:num>
  <w:num w:numId="6" w16cid:durableId="342558946">
    <w:abstractNumId w:val="14"/>
  </w:num>
  <w:num w:numId="7" w16cid:durableId="1655139638">
    <w:abstractNumId w:val="7"/>
  </w:num>
  <w:num w:numId="8" w16cid:durableId="837235053">
    <w:abstractNumId w:val="24"/>
  </w:num>
  <w:num w:numId="9" w16cid:durableId="1405369295">
    <w:abstractNumId w:val="5"/>
  </w:num>
  <w:num w:numId="10" w16cid:durableId="513034675">
    <w:abstractNumId w:val="0"/>
  </w:num>
  <w:num w:numId="11" w16cid:durableId="1597981807">
    <w:abstractNumId w:val="23"/>
  </w:num>
  <w:num w:numId="12" w16cid:durableId="1464612756">
    <w:abstractNumId w:val="17"/>
  </w:num>
  <w:num w:numId="13" w16cid:durableId="37438474">
    <w:abstractNumId w:val="9"/>
  </w:num>
  <w:num w:numId="14" w16cid:durableId="801113134">
    <w:abstractNumId w:val="20"/>
  </w:num>
  <w:num w:numId="15" w16cid:durableId="724328380">
    <w:abstractNumId w:val="16"/>
  </w:num>
  <w:num w:numId="16" w16cid:durableId="711802749">
    <w:abstractNumId w:val="15"/>
  </w:num>
  <w:num w:numId="17" w16cid:durableId="1260140114">
    <w:abstractNumId w:val="13"/>
  </w:num>
  <w:num w:numId="18" w16cid:durableId="971010981">
    <w:abstractNumId w:val="19"/>
  </w:num>
  <w:num w:numId="19" w16cid:durableId="2146774930">
    <w:abstractNumId w:val="3"/>
  </w:num>
  <w:num w:numId="20" w16cid:durableId="433526223">
    <w:abstractNumId w:val="10"/>
  </w:num>
  <w:num w:numId="21" w16cid:durableId="1193615337">
    <w:abstractNumId w:val="18"/>
  </w:num>
  <w:num w:numId="22" w16cid:durableId="787116708">
    <w:abstractNumId w:val="6"/>
  </w:num>
  <w:num w:numId="23" w16cid:durableId="1634403145">
    <w:abstractNumId w:val="21"/>
  </w:num>
  <w:num w:numId="24" w16cid:durableId="451095529">
    <w:abstractNumId w:val="8"/>
  </w:num>
  <w:num w:numId="25" w16cid:durableId="1400981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09"/>
    <w:rsid w:val="000173C1"/>
    <w:rsid w:val="00044B60"/>
    <w:rsid w:val="000B059E"/>
    <w:rsid w:val="00133FD9"/>
    <w:rsid w:val="001359E9"/>
    <w:rsid w:val="00136E6A"/>
    <w:rsid w:val="00141A5B"/>
    <w:rsid w:val="00155B50"/>
    <w:rsid w:val="001627D9"/>
    <w:rsid w:val="00191A6A"/>
    <w:rsid w:val="001C0737"/>
    <w:rsid w:val="002430BA"/>
    <w:rsid w:val="0025438B"/>
    <w:rsid w:val="002D31F3"/>
    <w:rsid w:val="0038436D"/>
    <w:rsid w:val="00391C6A"/>
    <w:rsid w:val="003A07DE"/>
    <w:rsid w:val="003A33FD"/>
    <w:rsid w:val="003F05C9"/>
    <w:rsid w:val="004240BD"/>
    <w:rsid w:val="00480D4C"/>
    <w:rsid w:val="004B6441"/>
    <w:rsid w:val="00590C88"/>
    <w:rsid w:val="0059417D"/>
    <w:rsid w:val="005B4395"/>
    <w:rsid w:val="005C68F3"/>
    <w:rsid w:val="005D3780"/>
    <w:rsid w:val="005E45FF"/>
    <w:rsid w:val="00620107"/>
    <w:rsid w:val="006D4393"/>
    <w:rsid w:val="007855E1"/>
    <w:rsid w:val="007B3837"/>
    <w:rsid w:val="007C717E"/>
    <w:rsid w:val="007F5BD9"/>
    <w:rsid w:val="008A4177"/>
    <w:rsid w:val="008A4CEA"/>
    <w:rsid w:val="009360D2"/>
    <w:rsid w:val="009447C5"/>
    <w:rsid w:val="00986313"/>
    <w:rsid w:val="009A13E3"/>
    <w:rsid w:val="009B5AEB"/>
    <w:rsid w:val="009E0ADF"/>
    <w:rsid w:val="009F0C71"/>
    <w:rsid w:val="00A010E2"/>
    <w:rsid w:val="00A3629D"/>
    <w:rsid w:val="00A923BC"/>
    <w:rsid w:val="00AF158B"/>
    <w:rsid w:val="00B412FC"/>
    <w:rsid w:val="00B521B9"/>
    <w:rsid w:val="00B7724C"/>
    <w:rsid w:val="00BC51FF"/>
    <w:rsid w:val="00C13C5D"/>
    <w:rsid w:val="00C63984"/>
    <w:rsid w:val="00C7279A"/>
    <w:rsid w:val="00CB1AFE"/>
    <w:rsid w:val="00CD24BF"/>
    <w:rsid w:val="00CD3FA7"/>
    <w:rsid w:val="00CF4647"/>
    <w:rsid w:val="00D16D99"/>
    <w:rsid w:val="00D50D4E"/>
    <w:rsid w:val="00D6495B"/>
    <w:rsid w:val="00D918A8"/>
    <w:rsid w:val="00DD43DA"/>
    <w:rsid w:val="00DE2A1E"/>
    <w:rsid w:val="00E1696D"/>
    <w:rsid w:val="00E56A45"/>
    <w:rsid w:val="00E812AB"/>
    <w:rsid w:val="00ED6323"/>
    <w:rsid w:val="00F251F4"/>
    <w:rsid w:val="00F33609"/>
    <w:rsid w:val="00F401C0"/>
    <w:rsid w:val="00F6498F"/>
    <w:rsid w:val="00F7370E"/>
    <w:rsid w:val="00F9633E"/>
    <w:rsid w:val="00FA0DC5"/>
    <w:rsid w:val="00FA1381"/>
    <w:rsid w:val="00FC44BD"/>
    <w:rsid w:val="00FE7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77D93"/>
  <w15:chartTrackingRefBased/>
  <w15:docId w15:val="{7778CBD8-1848-41D2-B288-3DBF2326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7D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393"/>
    <w:pPr>
      <w:tabs>
        <w:tab w:val="center" w:pos="4153"/>
        <w:tab w:val="right" w:pos="8306"/>
      </w:tabs>
      <w:snapToGrid w:val="0"/>
    </w:pPr>
    <w:rPr>
      <w:sz w:val="20"/>
      <w:szCs w:val="20"/>
    </w:rPr>
  </w:style>
  <w:style w:type="character" w:customStyle="1" w:styleId="a4">
    <w:name w:val="頁首 字元"/>
    <w:link w:val="a3"/>
    <w:uiPriority w:val="99"/>
    <w:rsid w:val="006D4393"/>
    <w:rPr>
      <w:sz w:val="20"/>
      <w:szCs w:val="20"/>
    </w:rPr>
  </w:style>
  <w:style w:type="paragraph" w:styleId="a5">
    <w:name w:val="footer"/>
    <w:basedOn w:val="a"/>
    <w:link w:val="a6"/>
    <w:uiPriority w:val="99"/>
    <w:unhideWhenUsed/>
    <w:rsid w:val="006D4393"/>
    <w:pPr>
      <w:tabs>
        <w:tab w:val="center" w:pos="4153"/>
        <w:tab w:val="right" w:pos="8306"/>
      </w:tabs>
      <w:snapToGrid w:val="0"/>
    </w:pPr>
    <w:rPr>
      <w:sz w:val="20"/>
      <w:szCs w:val="20"/>
    </w:rPr>
  </w:style>
  <w:style w:type="character" w:customStyle="1" w:styleId="a6">
    <w:name w:val="頁尾 字元"/>
    <w:link w:val="a5"/>
    <w:uiPriority w:val="99"/>
    <w:rsid w:val="006D4393"/>
    <w:rPr>
      <w:sz w:val="20"/>
      <w:szCs w:val="20"/>
    </w:rPr>
  </w:style>
  <w:style w:type="paragraph" w:styleId="a7">
    <w:name w:val="Body Text Indent"/>
    <w:basedOn w:val="a"/>
    <w:link w:val="a8"/>
    <w:semiHidden/>
    <w:rsid w:val="006D4393"/>
    <w:pPr>
      <w:spacing w:after="120" w:line="340" w:lineRule="exact"/>
      <w:ind w:leftChars="200" w:left="480"/>
      <w:jc w:val="both"/>
    </w:pPr>
    <w:rPr>
      <w:rFonts w:ascii="Times New Roman" w:hAnsi="Times New Roman"/>
      <w:sz w:val="22"/>
      <w:szCs w:val="24"/>
    </w:rPr>
  </w:style>
  <w:style w:type="character" w:customStyle="1" w:styleId="a8">
    <w:name w:val="本文縮排 字元"/>
    <w:link w:val="a7"/>
    <w:semiHidden/>
    <w:rsid w:val="006D4393"/>
    <w:rPr>
      <w:rFonts w:ascii="Times New Roman" w:eastAsia="新細明體" w:hAnsi="Times New Roman" w:cs="Times New Roman"/>
      <w:sz w:val="22"/>
      <w:szCs w:val="24"/>
    </w:rPr>
  </w:style>
  <w:style w:type="paragraph" w:customStyle="1" w:styleId="01">
    <w:name w:val="01標題_法規"/>
    <w:autoRedefine/>
    <w:qFormat/>
    <w:rsid w:val="009360D2"/>
    <w:pPr>
      <w:jc w:val="center"/>
    </w:pPr>
    <w:rPr>
      <w:rFonts w:ascii="Times New Roman" w:eastAsia="標楷體" w:hAnsi="Times New Roman" w:cs="新細明體"/>
      <w:b/>
      <w:sz w:val="32"/>
      <w:szCs w:val="40"/>
    </w:rPr>
  </w:style>
  <w:style w:type="paragraph" w:customStyle="1" w:styleId="02">
    <w:name w:val="02章節_法規"/>
    <w:autoRedefine/>
    <w:qFormat/>
    <w:rsid w:val="003A33FD"/>
    <w:rPr>
      <w:rFonts w:ascii="Times New Roman" w:eastAsia="標楷體" w:hAnsi="Times New Roman" w:cs="細明體"/>
      <w:sz w:val="28"/>
    </w:rPr>
  </w:style>
  <w:style w:type="paragraph" w:customStyle="1" w:styleId="04">
    <w:name w:val="04項_法規"/>
    <w:autoRedefine/>
    <w:qFormat/>
    <w:rsid w:val="00986313"/>
    <w:pPr>
      <w:outlineLvl w:val="0"/>
    </w:pPr>
    <w:rPr>
      <w:rFonts w:ascii="Times New Roman" w:eastAsia="標楷體" w:hAnsi="Times New Roman" w:cs="新細明體"/>
      <w:sz w:val="24"/>
      <w:szCs w:val="40"/>
    </w:rPr>
  </w:style>
  <w:style w:type="paragraph" w:customStyle="1" w:styleId="05">
    <w:name w:val="05款_法規"/>
    <w:autoRedefine/>
    <w:qFormat/>
    <w:rsid w:val="001C0737"/>
    <w:pPr>
      <w:ind w:left="480" w:hangingChars="200" w:hanging="480"/>
      <w:outlineLvl w:val="1"/>
    </w:pPr>
    <w:rPr>
      <w:rFonts w:ascii="標楷體" w:eastAsia="標楷體" w:hAnsi="標楷體" w:cs="新細明體"/>
      <w:sz w:val="24"/>
      <w:szCs w:val="40"/>
    </w:rPr>
  </w:style>
  <w:style w:type="paragraph" w:customStyle="1" w:styleId="06">
    <w:name w:val="06目_法規"/>
    <w:autoRedefine/>
    <w:qFormat/>
    <w:rsid w:val="00986313"/>
    <w:pPr>
      <w:ind w:leftChars="200" w:left="400" w:hangingChars="200" w:hanging="200"/>
      <w:outlineLvl w:val="2"/>
    </w:pPr>
    <w:rPr>
      <w:rFonts w:ascii="Times New Roman" w:eastAsia="標楷體" w:hAnsi="Times New Roman" w:cs="新細明體"/>
      <w:sz w:val="24"/>
      <w:szCs w:val="40"/>
    </w:rPr>
  </w:style>
  <w:style w:type="paragraph" w:customStyle="1" w:styleId="03">
    <w:name w:val="03條_法規"/>
    <w:autoRedefine/>
    <w:qFormat/>
    <w:rsid w:val="005B4395"/>
    <w:pPr>
      <w:ind w:rightChars="200" w:right="480"/>
      <w:jc w:val="distribute"/>
    </w:pPr>
    <w:rPr>
      <w:rFonts w:ascii="Times New Roman" w:eastAsia="標楷體" w:hAnsi="Times New Roman" w:cs="新細明體"/>
      <w:sz w:val="24"/>
      <w:szCs w:val="24"/>
    </w:rPr>
  </w:style>
  <w:style w:type="paragraph" w:customStyle="1" w:styleId="07">
    <w:name w:val="07目二_法規"/>
    <w:autoRedefine/>
    <w:qFormat/>
    <w:rsid w:val="00986313"/>
    <w:pPr>
      <w:ind w:leftChars="400" w:left="1251" w:hanging="851"/>
      <w:outlineLvl w:val="3"/>
    </w:pPr>
    <w:rPr>
      <w:rFonts w:ascii="Times New Roman" w:eastAsia="標楷體" w:hAnsi="Times New Roman" w:cs="新細明體"/>
      <w:sz w:val="24"/>
      <w:szCs w:val="40"/>
    </w:rPr>
  </w:style>
  <w:style w:type="paragraph" w:styleId="a9">
    <w:name w:val="List Paragraph"/>
    <w:basedOn w:val="a"/>
    <w:uiPriority w:val="34"/>
    <w:qFormat/>
    <w:rsid w:val="009360D2"/>
    <w:pPr>
      <w:autoSpaceDE w:val="0"/>
      <w:autoSpaceDN w:val="0"/>
      <w:spacing w:before="24"/>
      <w:ind w:left="1625" w:hanging="182"/>
    </w:pPr>
    <w:rPr>
      <w:rFonts w:ascii="新細明體" w:hAnsi="新細明體" w:cs="新細明體"/>
      <w:kern w:val="0"/>
      <w:sz w:val="22"/>
    </w:rPr>
  </w:style>
  <w:style w:type="paragraph" w:styleId="aa">
    <w:name w:val="Body Text"/>
    <w:basedOn w:val="a"/>
    <w:link w:val="ab"/>
    <w:uiPriority w:val="99"/>
    <w:semiHidden/>
    <w:unhideWhenUsed/>
    <w:rsid w:val="009447C5"/>
    <w:pPr>
      <w:spacing w:after="120"/>
    </w:pPr>
  </w:style>
  <w:style w:type="character" w:customStyle="1" w:styleId="ab">
    <w:name w:val="本文 字元"/>
    <w:basedOn w:val="a0"/>
    <w:link w:val="aa"/>
    <w:uiPriority w:val="99"/>
    <w:semiHidden/>
    <w:rsid w:val="009447C5"/>
    <w:rPr>
      <w:kern w:val="2"/>
      <w:sz w:val="24"/>
      <w:szCs w:val="22"/>
    </w:rPr>
  </w:style>
  <w:style w:type="table" w:styleId="5-2">
    <w:name w:val="Grid Table 5 Dark Accent 2"/>
    <w:basedOn w:val="a1"/>
    <w:uiPriority w:val="50"/>
    <w:rsid w:val="009447C5"/>
    <w:pPr>
      <w:autoSpaceDN w:val="0"/>
      <w:textAlignment w:val="baseline"/>
    </w:pPr>
    <w:rPr>
      <w:kern w:val="3"/>
      <w:sz w:val="24"/>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ac">
    <w:name w:val="Table Grid"/>
    <w:basedOn w:val="a1"/>
    <w:uiPriority w:val="39"/>
    <w:rsid w:val="009447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447C5"/>
    <w:pPr>
      <w:widowControl w:val="0"/>
      <w:ind w:firstLineChars="200" w:firstLine="480"/>
      <w:jc w:val="both"/>
    </w:pPr>
    <w:rPr>
      <w:rFonts w:ascii="Times New Roman" w:eastAsia="標楷體" w:hAnsi="Times New Roman"/>
      <w:noProof/>
      <w:kern w:val="2"/>
      <w:sz w:val="24"/>
      <w:szCs w:val="24"/>
    </w:rPr>
  </w:style>
  <w:style w:type="character" w:styleId="ae">
    <w:name w:val="Strong"/>
    <w:basedOn w:val="a0"/>
    <w:uiPriority w:val="22"/>
    <w:qFormat/>
    <w:rsid w:val="00F73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7861;&#35215;&#24037;&#20855;&#31665;\&#36774;&#27861;&#26684;&#24335;&#31684;&#26412;(2024&#26356;&#2603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AE309-C1C5-4204-9AE7-BC6A713A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辦法格式範本(2024更新版)</Template>
  <TotalTime>4</TotalTime>
  <Pages>15</Pages>
  <Words>1226</Words>
  <Characters>6989</Characters>
  <Application>Microsoft Office Word</Application>
  <DocSecurity>0</DocSecurity>
  <Lines>58</Lines>
  <Paragraphs>16</Paragraphs>
  <ScaleCrop>false</ScaleCrop>
  <Company>***</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c:creator>
  <cp:keywords/>
  <cp:lastModifiedBy>李成雲</cp:lastModifiedBy>
  <cp:revision>3</cp:revision>
  <cp:lastPrinted>2012-10-04T07:04:00Z</cp:lastPrinted>
  <dcterms:created xsi:type="dcterms:W3CDTF">2026-05-14T03:07:00Z</dcterms:created>
  <dcterms:modified xsi:type="dcterms:W3CDTF">2026-05-14T03:13:00Z</dcterms:modified>
</cp:coreProperties>
</file>